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6676" w:rsidRPr="00162631" w:rsidRDefault="005D6676" w:rsidP="005D6676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5D6676" w:rsidRPr="00162631" w:rsidRDefault="005D6676" w:rsidP="005D6676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162631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5D6676" w:rsidRPr="00162631" w:rsidRDefault="005D6676" w:rsidP="005D6676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5D6676" w:rsidRPr="00162631" w:rsidRDefault="005D6676" w:rsidP="005D6676">
      <w:r w:rsidRPr="00162631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2A25D0" w:rsidRPr="00162631" w:rsidRDefault="002A25D0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5D6676" w:rsidRPr="00162631" w:rsidTr="00DC3531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5D6676" w:rsidRPr="00162631" w:rsidRDefault="005D6676" w:rsidP="00DC3531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162631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5D6676" w:rsidRPr="00162631" w:rsidRDefault="005D6676" w:rsidP="00DC3531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162631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5D6676" w:rsidRPr="00162631" w:rsidRDefault="005D6676" w:rsidP="00DC3531">
            <w:pPr>
              <w:ind w:left="25"/>
              <w:rPr>
                <w:rFonts w:ascii="Calibri" w:hAnsi="Calibri" w:cs="Calibri"/>
                <w:b/>
              </w:rPr>
            </w:pPr>
            <w:r w:rsidRPr="00162631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5D6676" w:rsidRPr="00162631" w:rsidRDefault="005D6676" w:rsidP="00DC3531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5D6676" w:rsidRPr="00162631" w:rsidTr="00DC3531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5D6676" w:rsidRPr="00162631" w:rsidRDefault="005D6676" w:rsidP="00DC3531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162631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5D6676" w:rsidRPr="00162631" w:rsidRDefault="005D6676" w:rsidP="00DC3531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162631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5D6676" w:rsidRPr="00162631" w:rsidRDefault="005D6676" w:rsidP="00DC3531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162631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5D6676" w:rsidRPr="00162631" w:rsidRDefault="005D6676" w:rsidP="00DC3531">
            <w:pPr>
              <w:rPr>
                <w:rFonts w:eastAsia="Times New Roman"/>
              </w:rPr>
            </w:pPr>
            <w:r w:rsidRPr="00162631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162631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5D6676" w:rsidRPr="00162631" w:rsidRDefault="00795649" w:rsidP="00DC3531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162631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676" w:rsidRPr="00162631" w:rsidRDefault="005D6676" w:rsidP="00DC3531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26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5D6676" w:rsidRPr="00162631" w:rsidRDefault="005D6676" w:rsidP="00DC3531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2631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5D6676" w:rsidRPr="00162631" w:rsidRDefault="005D6676" w:rsidP="00DC3531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2631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5D6676" w:rsidRPr="00162631" w:rsidRDefault="00795649" w:rsidP="00DC3531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2631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676" w:rsidRPr="00162631" w:rsidRDefault="005D6676" w:rsidP="00DC3531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D6676" w:rsidRPr="00162631" w:rsidRDefault="005D6676" w:rsidP="00DC3531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D6676" w:rsidRPr="00162631" w:rsidRDefault="005D6676" w:rsidP="00DC3531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162631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162631">
        <w:rPr>
          <w:rFonts w:ascii="Calibri" w:hAnsi="Calibri" w:cs="Calibri"/>
          <w:b/>
          <w:bCs/>
        </w:rPr>
        <w:t>II</w:t>
      </w:r>
      <w:r w:rsidR="00D36204" w:rsidRPr="00162631">
        <w:rPr>
          <w:rFonts w:ascii="Calibri" w:hAnsi="Calibri" w:cs="Calibri"/>
          <w:b/>
          <w:bCs/>
        </w:rPr>
        <w:t>I</w:t>
      </w:r>
      <w:r w:rsidR="00AB1F1A" w:rsidRPr="00162631">
        <w:rPr>
          <w:rFonts w:ascii="Calibri" w:hAnsi="Calibri" w:cs="Calibri"/>
          <w:b/>
          <w:bCs/>
        </w:rPr>
        <w:t>.</w:t>
      </w:r>
      <w:r w:rsidR="00C357B5" w:rsidRPr="00162631">
        <w:rPr>
          <w:rFonts w:ascii="Calibri" w:hAnsi="Calibri" w:cs="Calibri"/>
          <w:b/>
          <w:bCs/>
        </w:rPr>
        <w:t xml:space="preserve"> Rozpoznanie</w:t>
      </w:r>
      <w:r w:rsidR="00AB1F1A" w:rsidRPr="00162631">
        <w:rPr>
          <w:rFonts w:ascii="Calibri" w:hAnsi="Calibri" w:cs="Calibri"/>
          <w:b/>
          <w:bCs/>
        </w:rPr>
        <w:t xml:space="preserve"> </w:t>
      </w:r>
    </w:p>
    <w:p w:rsidR="00BC7E68" w:rsidRPr="00162631" w:rsidRDefault="00BC7E68" w:rsidP="00604908">
      <w:pPr>
        <w:spacing w:before="120" w:after="120"/>
        <w:jc w:val="both"/>
        <w:rPr>
          <w:rFonts w:ascii="Calibri" w:hAnsi="Calibri" w:cs="Calibri"/>
          <w:bCs/>
        </w:rPr>
      </w:pPr>
      <w:r w:rsidRPr="00162631">
        <w:rPr>
          <w:rFonts w:ascii="Calibri" w:hAnsi="Calibri" w:cs="Calibri"/>
          <w:bCs/>
        </w:rPr>
        <w:t>Przewlekłe zapalenie ucha środkowego z perlakiem</w:t>
      </w:r>
    </w:p>
    <w:p w:rsidR="007F3924" w:rsidRPr="00162631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162631">
        <w:rPr>
          <w:rFonts w:ascii="Calibri" w:hAnsi="Calibri" w:cs="Calibri"/>
          <w:b/>
          <w:bCs/>
        </w:rPr>
        <w:t xml:space="preserve">IV. </w:t>
      </w:r>
      <w:r w:rsidR="00367244" w:rsidRPr="00162631">
        <w:rPr>
          <w:rFonts w:ascii="Calibri" w:hAnsi="Calibri" w:cs="Calibri"/>
          <w:b/>
          <w:bCs/>
        </w:rPr>
        <w:t xml:space="preserve">Nazwa </w:t>
      </w:r>
      <w:r w:rsidR="00AE3429" w:rsidRPr="00162631">
        <w:rPr>
          <w:rFonts w:ascii="Calibri" w:hAnsi="Calibri" w:cs="Calibri"/>
          <w:b/>
          <w:bCs/>
        </w:rPr>
        <w:t>proponowanego leczenia</w:t>
      </w:r>
      <w:r w:rsidRPr="00162631">
        <w:rPr>
          <w:rFonts w:ascii="Calibri" w:hAnsi="Calibri" w:cs="Calibri"/>
          <w:b/>
          <w:bCs/>
        </w:rPr>
        <w:t xml:space="preserve"> lub metody diagnostycznej</w:t>
      </w:r>
    </w:p>
    <w:p w:rsidR="00BE6168" w:rsidRPr="00162631" w:rsidRDefault="00BE6168" w:rsidP="00BE6168">
      <w:pPr>
        <w:jc w:val="both"/>
        <w:rPr>
          <w:rFonts w:ascii="Calibri" w:hAnsi="Calibri"/>
        </w:rPr>
      </w:pPr>
      <w:r w:rsidRPr="00162631">
        <w:rPr>
          <w:rFonts w:ascii="Calibri" w:hAnsi="Calibri"/>
        </w:rPr>
        <w:t>OPERACJA UCHA ŚRODKOWEGO Z POWODU PERLAKA LUB JEGO PODEJRZENIA</w:t>
      </w:r>
      <w:r w:rsidR="00360A3E" w:rsidRPr="00162631">
        <w:rPr>
          <w:rFonts w:ascii="Calibri" w:hAnsi="Calibri"/>
        </w:rPr>
        <w:t xml:space="preserve"> – TYMPANOPLASTYKA</w:t>
      </w:r>
    </w:p>
    <w:p w:rsidR="005D36DC" w:rsidRPr="00162631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162631">
        <w:rPr>
          <w:rFonts w:ascii="Calibri" w:hAnsi="Calibri" w:cs="Calibri"/>
          <w:b/>
          <w:bCs/>
        </w:rPr>
        <w:t>V</w:t>
      </w:r>
      <w:r w:rsidR="00D36204" w:rsidRPr="00162631">
        <w:rPr>
          <w:rFonts w:ascii="Calibri" w:hAnsi="Calibri" w:cs="Calibri"/>
          <w:b/>
          <w:bCs/>
        </w:rPr>
        <w:t>.</w:t>
      </w:r>
      <w:r w:rsidR="007F3924" w:rsidRPr="00162631">
        <w:rPr>
          <w:rFonts w:ascii="Calibri" w:hAnsi="Calibri" w:cs="Calibri"/>
          <w:b/>
          <w:bCs/>
        </w:rPr>
        <w:t xml:space="preserve"> </w:t>
      </w:r>
      <w:r w:rsidR="00144F72" w:rsidRPr="00162631">
        <w:rPr>
          <w:rFonts w:ascii="Calibri" w:hAnsi="Calibri" w:cs="Calibri"/>
          <w:b/>
          <w:bCs/>
        </w:rPr>
        <w:t xml:space="preserve">Opis </w:t>
      </w:r>
      <w:r w:rsidR="00422559" w:rsidRPr="00162631">
        <w:rPr>
          <w:rFonts w:ascii="Calibri" w:hAnsi="Calibri" w:cs="Calibri"/>
          <w:b/>
          <w:bCs/>
        </w:rPr>
        <w:t>proponowan</w:t>
      </w:r>
      <w:r w:rsidR="00E7044D" w:rsidRPr="00162631">
        <w:rPr>
          <w:rFonts w:ascii="Calibri" w:hAnsi="Calibri" w:cs="Calibri"/>
          <w:b/>
          <w:bCs/>
        </w:rPr>
        <w:t>e</w:t>
      </w:r>
      <w:r w:rsidR="00AE3429" w:rsidRPr="00162631">
        <w:rPr>
          <w:rFonts w:ascii="Calibri" w:hAnsi="Calibri" w:cs="Calibri"/>
          <w:b/>
          <w:bCs/>
        </w:rPr>
        <w:t>go leczenia</w:t>
      </w:r>
      <w:r w:rsidR="00137F81" w:rsidRPr="00162631">
        <w:rPr>
          <w:rFonts w:ascii="Calibri" w:hAnsi="Calibri" w:cs="Calibri"/>
          <w:b/>
          <w:bCs/>
        </w:rPr>
        <w:t xml:space="preserve"> </w:t>
      </w:r>
      <w:r w:rsidR="00C357B5" w:rsidRPr="00162631">
        <w:rPr>
          <w:rFonts w:ascii="Calibri" w:hAnsi="Calibri" w:cs="Calibri"/>
          <w:b/>
          <w:bCs/>
        </w:rPr>
        <w:t>lub metody diagnostycznej</w:t>
      </w:r>
    </w:p>
    <w:p w:rsidR="00BE6168" w:rsidRPr="00162631" w:rsidRDefault="00BE6168" w:rsidP="005D6676">
      <w:pPr>
        <w:jc w:val="both"/>
        <w:rPr>
          <w:rFonts w:ascii="Calibri" w:hAnsi="Calibri"/>
        </w:rPr>
      </w:pPr>
      <w:r w:rsidRPr="00162631">
        <w:rPr>
          <w:rFonts w:ascii="Calibri" w:hAnsi="Calibri"/>
        </w:rPr>
        <w:t>Operacja przeprowadzana jest w przypadku przewlekłego zapalenia ucha środkowego, a jej głównym celem jest usuniecie stanu zapalnego</w:t>
      </w:r>
      <w:r w:rsidR="00CC5DDD" w:rsidRPr="00162631">
        <w:rPr>
          <w:rFonts w:ascii="Calibri" w:hAnsi="Calibri"/>
        </w:rPr>
        <w:t xml:space="preserve"> i zabezpieczenie pacjenta przed powikłaniami</w:t>
      </w:r>
      <w:r w:rsidR="00EF1A1F" w:rsidRPr="00162631">
        <w:rPr>
          <w:rFonts w:ascii="Calibri" w:hAnsi="Calibri"/>
        </w:rPr>
        <w:t xml:space="preserve"> stanu ropnego w kości skroniowej i w okolicy podstawy czaszki.</w:t>
      </w:r>
      <w:r w:rsidRPr="00162631">
        <w:rPr>
          <w:rFonts w:ascii="Calibri" w:hAnsi="Calibri"/>
        </w:rPr>
        <w:t xml:space="preserve"> Rozległość i technika wykonania zabiegu zależą od </w:t>
      </w:r>
      <w:r w:rsidR="00360A3E" w:rsidRPr="00162631">
        <w:rPr>
          <w:rFonts w:ascii="Calibri" w:hAnsi="Calibri"/>
        </w:rPr>
        <w:t>zaawansowania</w:t>
      </w:r>
      <w:r w:rsidRPr="00162631">
        <w:rPr>
          <w:rFonts w:ascii="Calibri" w:hAnsi="Calibri"/>
        </w:rPr>
        <w:t xml:space="preserve"> procesu chorobowego i warunków anatomicznych. Niekiedy w czasie operacji możliwe jest wykonanie rekonstrukcji aparatu przewodzącego dźwięk (myringoplastyka, ossikuloplastyka) i poprawa słuchu, choć procedura rekonstrukcyjna nie zawsze jest możliwa a niekiedy może być wykonana jako kolejna operacja </w:t>
      </w:r>
      <w:r w:rsidRPr="00162631">
        <w:rPr>
          <w:rFonts w:ascii="Calibri" w:hAnsi="Calibri"/>
        </w:rPr>
        <w:lastRenderedPageBreak/>
        <w:t>po kilku lub kilkunastu miesiącach. W przypadku stwierdzenia perlaka zazwyczaj konieczna jest operacja kontrolna</w:t>
      </w:r>
      <w:r w:rsidR="00EF1A1F" w:rsidRPr="00162631">
        <w:rPr>
          <w:rFonts w:ascii="Calibri" w:hAnsi="Calibri"/>
        </w:rPr>
        <w:t xml:space="preserve"> (second look)</w:t>
      </w:r>
      <w:r w:rsidRPr="00162631">
        <w:rPr>
          <w:rFonts w:ascii="Calibri" w:hAnsi="Calibri"/>
        </w:rPr>
        <w:t xml:space="preserve"> po 6-12 miesiącach. Zabieg przeprowadza się w znieczuleniu ogólnym. Dostęp operacyjny może być </w:t>
      </w:r>
      <w:r w:rsidR="00EF1A1F" w:rsidRPr="00162631">
        <w:rPr>
          <w:rFonts w:ascii="Calibri" w:hAnsi="Calibri"/>
        </w:rPr>
        <w:t xml:space="preserve">prowadzony </w:t>
      </w:r>
      <w:r w:rsidRPr="00162631">
        <w:rPr>
          <w:rFonts w:ascii="Calibri" w:hAnsi="Calibri"/>
        </w:rPr>
        <w:t>przez przewód słuchowy lub z cięcia za uchem.</w:t>
      </w:r>
      <w:r w:rsidR="00BD4542" w:rsidRPr="00162631">
        <w:rPr>
          <w:rFonts w:ascii="Calibri" w:hAnsi="Calibri"/>
        </w:rPr>
        <w:t xml:space="preserve"> </w:t>
      </w:r>
    </w:p>
    <w:p w:rsidR="005D6676" w:rsidRPr="00162631" w:rsidRDefault="005D6676" w:rsidP="005D6676">
      <w:pPr>
        <w:jc w:val="both"/>
        <w:rPr>
          <w:rFonts w:ascii="Calibri" w:hAnsi="Calibri"/>
          <w:shd w:val="clear" w:color="auto" w:fill="FFFFFF"/>
        </w:rPr>
      </w:pPr>
    </w:p>
    <w:p w:rsidR="005D6676" w:rsidRPr="00162631" w:rsidRDefault="005D6676" w:rsidP="005D6676">
      <w:pPr>
        <w:jc w:val="both"/>
        <w:rPr>
          <w:rFonts w:ascii="Calibri" w:hAnsi="Calibri"/>
          <w:shd w:val="clear" w:color="auto" w:fill="FFFFFF"/>
        </w:rPr>
      </w:pPr>
      <w:r w:rsidRPr="00162631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162631">
        <w:rPr>
          <w:rFonts w:ascii="Calibri" w:hAnsi="Calibri"/>
          <w:bCs/>
          <w:shd w:val="clear" w:color="auto" w:fill="FFFFFF"/>
        </w:rPr>
        <w:t>dostępną </w:t>
      </w:r>
      <w:r w:rsidRPr="00162631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162631">
        <w:rPr>
          <w:rFonts w:ascii="Calibri" w:hAnsi="Calibri"/>
          <w:bCs/>
          <w:shd w:val="clear" w:color="auto" w:fill="FFFFFF"/>
        </w:rPr>
        <w:t>konkretnych </w:t>
      </w:r>
      <w:r w:rsidRPr="00162631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162631">
        <w:rPr>
          <w:rFonts w:ascii="Calibri" w:hAnsi="Calibri"/>
          <w:bCs/>
          <w:shd w:val="clear" w:color="auto" w:fill="FFFFFF"/>
        </w:rPr>
        <w:t>w danym momencie</w:t>
      </w:r>
      <w:r w:rsidRPr="00162631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162631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162631">
        <w:rPr>
          <w:rFonts w:ascii="Calibri" w:hAnsi="Calibri"/>
          <w:shd w:val="clear" w:color="auto" w:fill="FFFFFF"/>
        </w:rPr>
        <w:t xml:space="preserve">: </w:t>
      </w:r>
    </w:p>
    <w:p w:rsidR="005D6676" w:rsidRPr="00162631" w:rsidRDefault="005D6676" w:rsidP="005D6676">
      <w:pPr>
        <w:jc w:val="both"/>
        <w:rPr>
          <w:rFonts w:ascii="Calibri" w:hAnsi="Calibri"/>
          <w:shd w:val="clear" w:color="auto" w:fill="FFFFFF"/>
        </w:rPr>
      </w:pPr>
      <w:r w:rsidRPr="00162631">
        <w:rPr>
          <w:rFonts w:ascii="Calibri" w:hAnsi="Calibri"/>
          <w:shd w:val="clear" w:color="auto" w:fill="FFFFFF"/>
        </w:rPr>
        <w:t>1) zależnym od indywidualnych warunków pacjenta (</w:t>
      </w:r>
      <w:r w:rsidRPr="00162631">
        <w:rPr>
          <w:rFonts w:ascii="Calibri" w:hAnsi="Calibri"/>
          <w:bCs/>
          <w:shd w:val="clear" w:color="auto" w:fill="FFFFFF"/>
        </w:rPr>
        <w:t>w szczególności takie jak </w:t>
      </w:r>
      <w:r w:rsidRPr="00162631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5D6676" w:rsidRPr="00162631" w:rsidRDefault="005D6676" w:rsidP="005D6676">
      <w:pPr>
        <w:jc w:val="both"/>
        <w:rPr>
          <w:rFonts w:ascii="Calibri" w:hAnsi="Calibri"/>
          <w:shd w:val="clear" w:color="auto" w:fill="FFFFFF"/>
        </w:rPr>
      </w:pPr>
      <w:r w:rsidRPr="00162631">
        <w:rPr>
          <w:rFonts w:ascii="Calibri" w:hAnsi="Calibri"/>
          <w:shd w:val="clear" w:color="auto" w:fill="FFFFFF"/>
        </w:rPr>
        <w:t>2) zależnym od pory roku (</w:t>
      </w:r>
      <w:r w:rsidRPr="00162631">
        <w:rPr>
          <w:rFonts w:ascii="Calibri" w:hAnsi="Calibri"/>
          <w:bCs/>
          <w:shd w:val="clear" w:color="auto" w:fill="FFFFFF"/>
        </w:rPr>
        <w:t>w szczególności takie jak </w:t>
      </w:r>
      <w:r w:rsidRPr="00162631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5D6676" w:rsidRPr="00162631" w:rsidRDefault="005D6676" w:rsidP="005D6676">
      <w:pPr>
        <w:jc w:val="both"/>
        <w:rPr>
          <w:rFonts w:ascii="Calibri" w:hAnsi="Calibri"/>
          <w:bCs/>
          <w:shd w:val="clear" w:color="auto" w:fill="FFFFFF"/>
        </w:rPr>
      </w:pPr>
      <w:r w:rsidRPr="00162631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162631">
        <w:rPr>
          <w:rFonts w:ascii="Calibri" w:hAnsi="Calibri"/>
          <w:bCs/>
          <w:shd w:val="clear" w:color="auto" w:fill="FFFFFF"/>
        </w:rPr>
        <w:t>w szczególności takie </w:t>
      </w:r>
      <w:r w:rsidRPr="00162631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162631">
        <w:rPr>
          <w:rFonts w:ascii="Calibri" w:hAnsi="Calibri"/>
          <w:bCs/>
          <w:shd w:val="clear" w:color="auto" w:fill="FFFFFF"/>
        </w:rPr>
        <w:t> </w:t>
      </w:r>
    </w:p>
    <w:p w:rsidR="005D6676" w:rsidRPr="00162631" w:rsidRDefault="005D6676" w:rsidP="005D6676">
      <w:pPr>
        <w:jc w:val="both"/>
        <w:rPr>
          <w:rFonts w:ascii="Calibri" w:hAnsi="Calibri"/>
        </w:rPr>
      </w:pPr>
      <w:r w:rsidRPr="00162631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162631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162631">
        <w:rPr>
          <w:rFonts w:ascii="Calibri" w:hAnsi="Calibri" w:cs="Calibri"/>
          <w:b/>
          <w:bCs/>
        </w:rPr>
        <w:t>V</w:t>
      </w:r>
      <w:r w:rsidR="00C357B5" w:rsidRPr="00162631">
        <w:rPr>
          <w:rFonts w:ascii="Calibri" w:hAnsi="Calibri" w:cs="Calibri"/>
          <w:b/>
          <w:bCs/>
        </w:rPr>
        <w:t>I</w:t>
      </w:r>
      <w:r w:rsidR="00D36204" w:rsidRPr="00162631">
        <w:rPr>
          <w:rFonts w:ascii="Calibri" w:hAnsi="Calibri" w:cs="Calibri"/>
          <w:b/>
          <w:bCs/>
        </w:rPr>
        <w:t xml:space="preserve">. </w:t>
      </w:r>
      <w:r w:rsidR="00144F72" w:rsidRPr="00162631">
        <w:rPr>
          <w:rFonts w:ascii="Calibri" w:hAnsi="Calibri" w:cs="Calibri"/>
          <w:b/>
          <w:bCs/>
        </w:rPr>
        <w:t>Główne p</w:t>
      </w:r>
      <w:r w:rsidR="00EC0B0C" w:rsidRPr="00162631">
        <w:rPr>
          <w:rFonts w:ascii="Calibri" w:hAnsi="Calibri" w:cs="Calibri"/>
          <w:b/>
          <w:bCs/>
        </w:rPr>
        <w:t xml:space="preserve">rzeciwwskazania </w:t>
      </w:r>
      <w:r w:rsidR="00CD21DF" w:rsidRPr="00162631">
        <w:rPr>
          <w:rFonts w:ascii="Calibri" w:hAnsi="Calibri" w:cs="Calibri"/>
          <w:b/>
          <w:bCs/>
        </w:rPr>
        <w:t xml:space="preserve">do </w:t>
      </w:r>
      <w:r w:rsidR="00AE3429" w:rsidRPr="00162631">
        <w:rPr>
          <w:rFonts w:ascii="Calibri" w:hAnsi="Calibri" w:cs="Calibri"/>
          <w:b/>
          <w:bCs/>
        </w:rPr>
        <w:t>wdrożenia proponowanego leczenia</w:t>
      </w:r>
      <w:r w:rsidR="00137F81" w:rsidRPr="00162631">
        <w:rPr>
          <w:rFonts w:ascii="Calibri" w:hAnsi="Calibri" w:cs="Calibri"/>
          <w:b/>
          <w:bCs/>
        </w:rPr>
        <w:t xml:space="preserve"> </w:t>
      </w:r>
      <w:r w:rsidR="00C357B5" w:rsidRPr="00162631">
        <w:rPr>
          <w:rFonts w:ascii="Calibri" w:hAnsi="Calibri" w:cs="Calibri"/>
          <w:b/>
          <w:bCs/>
        </w:rPr>
        <w:t>lub metody diagnostycznej</w:t>
      </w:r>
    </w:p>
    <w:p w:rsidR="00CC5DDD" w:rsidRPr="00162631" w:rsidRDefault="00CC5DDD" w:rsidP="00CC5DD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162631">
        <w:rPr>
          <w:rFonts w:ascii="Calibri" w:hAnsi="Calibri" w:cs="Calibri"/>
          <w:bCs/>
        </w:rPr>
        <w:t>Nadciśnienie tętnicze</w:t>
      </w:r>
    </w:p>
    <w:p w:rsidR="00CC5DDD" w:rsidRPr="00162631" w:rsidRDefault="00CC5DDD" w:rsidP="00CC5DD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162631">
        <w:rPr>
          <w:rFonts w:ascii="Calibri" w:hAnsi="Calibri" w:cs="Calibri"/>
          <w:bCs/>
        </w:rPr>
        <w:t>Zaburzenia krzepnięcia</w:t>
      </w:r>
    </w:p>
    <w:p w:rsidR="00CC5DDD" w:rsidRPr="00162631" w:rsidRDefault="00CC5DDD" w:rsidP="00CC5DD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162631">
        <w:rPr>
          <w:rFonts w:ascii="Calibri" w:hAnsi="Calibri" w:cs="Calibri"/>
          <w:bCs/>
        </w:rPr>
        <w:t>Niewydolność krążenia</w:t>
      </w:r>
    </w:p>
    <w:p w:rsidR="00CC5DDD" w:rsidRPr="00162631" w:rsidRDefault="00CC5DDD" w:rsidP="00CC5DD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162631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162631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162631">
        <w:rPr>
          <w:rFonts w:ascii="Calibri" w:hAnsi="Calibri" w:cs="Calibri"/>
          <w:b/>
          <w:bCs/>
        </w:rPr>
        <w:t>V</w:t>
      </w:r>
      <w:r w:rsidR="00A064F3" w:rsidRPr="00162631">
        <w:rPr>
          <w:rFonts w:ascii="Calibri" w:hAnsi="Calibri" w:cs="Calibri"/>
          <w:b/>
          <w:bCs/>
        </w:rPr>
        <w:t>I</w:t>
      </w:r>
      <w:r w:rsidR="00C357B5" w:rsidRPr="00162631">
        <w:rPr>
          <w:rFonts w:ascii="Calibri" w:hAnsi="Calibri" w:cs="Calibri"/>
          <w:b/>
          <w:bCs/>
        </w:rPr>
        <w:t>I</w:t>
      </w:r>
      <w:r w:rsidR="00D36204" w:rsidRPr="00162631">
        <w:rPr>
          <w:rFonts w:ascii="Calibri" w:hAnsi="Calibri" w:cs="Calibri"/>
          <w:b/>
          <w:bCs/>
        </w:rPr>
        <w:t xml:space="preserve">. </w:t>
      </w:r>
      <w:r w:rsidR="00A145E1" w:rsidRPr="00162631">
        <w:rPr>
          <w:rFonts w:ascii="Calibri" w:hAnsi="Calibri" w:cs="Calibri"/>
          <w:b/>
          <w:bCs/>
        </w:rPr>
        <w:t>A</w:t>
      </w:r>
      <w:r w:rsidR="00E7044D" w:rsidRPr="00162631">
        <w:rPr>
          <w:rFonts w:ascii="Calibri" w:hAnsi="Calibri" w:cs="Calibri"/>
          <w:b/>
          <w:bCs/>
        </w:rPr>
        <w:t>lternatywne metody leczenia</w:t>
      </w:r>
      <w:r w:rsidR="0040252A" w:rsidRPr="00162631">
        <w:rPr>
          <w:rFonts w:ascii="Calibri" w:hAnsi="Calibri" w:cs="Calibri"/>
          <w:b/>
          <w:bCs/>
        </w:rPr>
        <w:t xml:space="preserve"> lub metody diagnostyczne</w:t>
      </w:r>
    </w:p>
    <w:p w:rsidR="005D6676" w:rsidRPr="00162631" w:rsidRDefault="005D6676" w:rsidP="000A3478">
      <w:pPr>
        <w:jc w:val="both"/>
        <w:rPr>
          <w:rFonts w:ascii="Calibri" w:hAnsi="Calibri" w:cs="Calibri"/>
          <w:b/>
          <w:bCs/>
        </w:rPr>
      </w:pPr>
      <w:r w:rsidRPr="00162631">
        <w:rPr>
          <w:rFonts w:ascii="Calibri" w:eastAsia="Times New Roman" w:hAnsi="Calibri"/>
        </w:rPr>
        <w:t>- brak alternatywnych metod leczenia lub metod diagnostycznych</w:t>
      </w:r>
      <w:r w:rsidRPr="00162631">
        <w:rPr>
          <w:rFonts w:ascii="Calibri" w:hAnsi="Calibri" w:cs="Calibri"/>
          <w:b/>
          <w:bCs/>
        </w:rPr>
        <w:t xml:space="preserve"> </w:t>
      </w:r>
    </w:p>
    <w:p w:rsidR="005D6676" w:rsidRPr="00162631" w:rsidRDefault="005D6676" w:rsidP="000A3478">
      <w:pPr>
        <w:jc w:val="both"/>
        <w:rPr>
          <w:rFonts w:ascii="Calibri" w:hAnsi="Calibri" w:cs="Calibri"/>
          <w:b/>
          <w:bCs/>
        </w:rPr>
      </w:pPr>
    </w:p>
    <w:p w:rsidR="00AE3429" w:rsidRPr="00162631" w:rsidRDefault="00E46FF3" w:rsidP="000A3478">
      <w:pPr>
        <w:jc w:val="both"/>
        <w:rPr>
          <w:rFonts w:ascii="Calibri" w:hAnsi="Calibri" w:cs="Calibri"/>
          <w:b/>
          <w:bCs/>
        </w:rPr>
      </w:pPr>
      <w:r w:rsidRPr="00162631">
        <w:rPr>
          <w:rFonts w:ascii="Calibri" w:hAnsi="Calibri" w:cs="Calibri"/>
          <w:b/>
          <w:bCs/>
        </w:rPr>
        <w:t>VII</w:t>
      </w:r>
      <w:r w:rsidR="00C357B5" w:rsidRPr="00162631">
        <w:rPr>
          <w:rFonts w:ascii="Calibri" w:hAnsi="Calibri" w:cs="Calibri"/>
          <w:b/>
          <w:bCs/>
        </w:rPr>
        <w:t>I</w:t>
      </w:r>
      <w:r w:rsidR="00D36204" w:rsidRPr="00162631">
        <w:rPr>
          <w:rFonts w:ascii="Calibri" w:hAnsi="Calibri" w:cs="Calibri"/>
          <w:b/>
          <w:bCs/>
        </w:rPr>
        <w:t>.</w:t>
      </w:r>
      <w:r w:rsidR="00DE273E" w:rsidRPr="00162631">
        <w:rPr>
          <w:rFonts w:ascii="Calibri" w:hAnsi="Calibri" w:cs="Calibri"/>
          <w:b/>
          <w:bCs/>
        </w:rPr>
        <w:t xml:space="preserve"> </w:t>
      </w:r>
      <w:r w:rsidR="00C357B5" w:rsidRPr="00162631">
        <w:rPr>
          <w:rFonts w:ascii="Calibri" w:hAnsi="Calibri" w:cs="Calibri"/>
          <w:b/>
          <w:bCs/>
        </w:rPr>
        <w:t>Dające się przewidzieć następstwa zastosowania</w:t>
      </w:r>
      <w:r w:rsidR="00AE3429" w:rsidRPr="00162631">
        <w:rPr>
          <w:rFonts w:ascii="Calibri" w:hAnsi="Calibri" w:cs="Calibri"/>
          <w:b/>
          <w:bCs/>
        </w:rPr>
        <w:t xml:space="preserve"> leczenia</w:t>
      </w:r>
      <w:r w:rsidR="00137F81" w:rsidRPr="00162631">
        <w:rPr>
          <w:rFonts w:ascii="Calibri" w:hAnsi="Calibri" w:cs="Calibri"/>
          <w:b/>
          <w:bCs/>
        </w:rPr>
        <w:t xml:space="preserve"> </w:t>
      </w:r>
      <w:r w:rsidR="00C357B5" w:rsidRPr="00162631">
        <w:rPr>
          <w:rFonts w:ascii="Calibri" w:hAnsi="Calibri" w:cs="Calibri"/>
          <w:b/>
          <w:bCs/>
        </w:rPr>
        <w:t>lub metody diagnostycznej</w:t>
      </w:r>
    </w:p>
    <w:p w:rsidR="005D6676" w:rsidRPr="00162631" w:rsidRDefault="005D6676" w:rsidP="00BE6168">
      <w:pPr>
        <w:jc w:val="both"/>
        <w:rPr>
          <w:rFonts w:ascii="Calibri" w:hAnsi="Calibri"/>
        </w:rPr>
      </w:pPr>
    </w:p>
    <w:p w:rsidR="00BE6168" w:rsidRPr="00162631" w:rsidRDefault="00BE6168" w:rsidP="00BE6168">
      <w:pPr>
        <w:jc w:val="both"/>
        <w:rPr>
          <w:rFonts w:ascii="Calibri" w:hAnsi="Calibri"/>
        </w:rPr>
      </w:pPr>
      <w:r w:rsidRPr="00162631">
        <w:rPr>
          <w:rFonts w:ascii="Calibri" w:hAnsi="Calibri"/>
        </w:rPr>
        <w:t>Szanowny pacjencie, każdy zabieg chirurgiczny (operacja) może wiązać się:</w:t>
      </w:r>
    </w:p>
    <w:p w:rsidR="00BE6168" w:rsidRPr="00162631" w:rsidRDefault="00BE6168" w:rsidP="00BE616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62631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BE6168" w:rsidRPr="00162631" w:rsidRDefault="00BE6168" w:rsidP="00BE616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62631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BE6168" w:rsidRPr="00162631" w:rsidRDefault="00BE6168" w:rsidP="00BE6168">
      <w:pPr>
        <w:tabs>
          <w:tab w:val="left" w:pos="1260"/>
        </w:tabs>
        <w:jc w:val="both"/>
        <w:rPr>
          <w:rFonts w:ascii="Calibri" w:hAnsi="Calibri"/>
        </w:rPr>
      </w:pPr>
      <w:r w:rsidRPr="00162631">
        <w:rPr>
          <w:rFonts w:ascii="Calibri" w:hAnsi="Calibri"/>
        </w:rPr>
        <w:tab/>
      </w:r>
    </w:p>
    <w:p w:rsidR="00BE6168" w:rsidRPr="00162631" w:rsidRDefault="00BE6168" w:rsidP="005D6676">
      <w:pPr>
        <w:jc w:val="both"/>
        <w:rPr>
          <w:rFonts w:ascii="Calibri" w:hAnsi="Calibri"/>
        </w:rPr>
      </w:pPr>
      <w:r w:rsidRPr="00162631">
        <w:rPr>
          <w:rFonts w:ascii="Calibri" w:hAnsi="Calibri"/>
        </w:rPr>
        <w:t>Po zabiegu mogą wystąpić następujące następstwa lub powikłania:</w:t>
      </w:r>
    </w:p>
    <w:p w:rsidR="00EF1A1F" w:rsidRPr="00162631" w:rsidRDefault="00EF1A1F" w:rsidP="00EF1A1F">
      <w:pPr>
        <w:jc w:val="both"/>
        <w:rPr>
          <w:rFonts w:ascii="Calibri" w:hAnsi="Calibri" w:cs="Calibri"/>
          <w:u w:val="single"/>
        </w:rPr>
      </w:pPr>
      <w:r w:rsidRPr="00162631">
        <w:rPr>
          <w:rFonts w:ascii="Calibri" w:hAnsi="Calibri" w:cs="Calibri"/>
          <w:u w:val="single"/>
        </w:rPr>
        <w:t>Wyjątkowo rzadkie, opisywane w pojedynczych przypadkach na świecie</w:t>
      </w:r>
      <w:r w:rsidR="00815DBC" w:rsidRPr="00162631">
        <w:rPr>
          <w:rFonts w:ascii="Calibri" w:hAnsi="Calibri" w:cs="Calibri"/>
          <w:u w:val="single"/>
        </w:rPr>
        <w:t>:</w:t>
      </w:r>
    </w:p>
    <w:p w:rsidR="00815DBC" w:rsidRPr="00162631" w:rsidRDefault="00815DBC" w:rsidP="00815DBC">
      <w:pPr>
        <w:jc w:val="both"/>
        <w:rPr>
          <w:rFonts w:ascii="Calibri" w:hAnsi="Calibri" w:cs="Calibri"/>
        </w:rPr>
      </w:pPr>
      <w:r w:rsidRPr="00162631">
        <w:rPr>
          <w:rFonts w:ascii="Calibri" w:hAnsi="Calibri" w:cs="Calibri"/>
        </w:rPr>
        <w:t>Zawał mięśnia sercowego, udar mózgu, zator lub zakrzep, zgon</w:t>
      </w:r>
    </w:p>
    <w:p w:rsidR="00BE6168" w:rsidRPr="00162631" w:rsidRDefault="00BE6168" w:rsidP="00BE6168">
      <w:pPr>
        <w:jc w:val="both"/>
        <w:rPr>
          <w:rFonts w:ascii="Calibri" w:hAnsi="Calibri" w:cs="Calibri"/>
          <w:u w:val="single"/>
        </w:rPr>
      </w:pPr>
      <w:r w:rsidRPr="00162631">
        <w:rPr>
          <w:rFonts w:ascii="Calibri" w:hAnsi="Calibri" w:cs="Calibri"/>
          <w:u w:val="single"/>
        </w:rPr>
        <w:t>Częste</w:t>
      </w:r>
      <w:r w:rsidR="00EF1A1F" w:rsidRPr="00162631">
        <w:rPr>
          <w:rFonts w:ascii="Calibri" w:hAnsi="Calibri" w:cs="Calibri"/>
          <w:u w:val="single"/>
        </w:rPr>
        <w:t>,</w:t>
      </w:r>
      <w:r w:rsidRPr="00162631">
        <w:rPr>
          <w:rFonts w:ascii="Calibri" w:hAnsi="Calibri" w:cs="Calibri"/>
          <w:u w:val="single"/>
        </w:rPr>
        <w:t xml:space="preserve"> lecz niegroźne</w:t>
      </w:r>
      <w:r w:rsidR="00815DBC" w:rsidRPr="00162631">
        <w:rPr>
          <w:rFonts w:ascii="Calibri" w:hAnsi="Calibri" w:cs="Calibri"/>
          <w:u w:val="single"/>
        </w:rPr>
        <w:t>:</w:t>
      </w:r>
    </w:p>
    <w:p w:rsidR="00BE6168" w:rsidRPr="00162631" w:rsidRDefault="00BE6168" w:rsidP="00BE61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62631">
        <w:rPr>
          <w:rFonts w:ascii="Calibri" w:hAnsi="Calibri" w:cs="Calibri"/>
        </w:rPr>
        <w:t>krwiak okolicy operowanej</w:t>
      </w:r>
    </w:p>
    <w:p w:rsidR="00BE6168" w:rsidRPr="00162631" w:rsidRDefault="00BE6168" w:rsidP="00BE61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62631">
        <w:rPr>
          <w:rFonts w:ascii="Calibri" w:hAnsi="Calibri" w:cs="Calibri"/>
        </w:rPr>
        <w:t>stan zapalny okolicy operowanej,</w:t>
      </w:r>
    </w:p>
    <w:p w:rsidR="00BE6168" w:rsidRPr="00162631" w:rsidRDefault="00BE6168" w:rsidP="00BE61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62631">
        <w:rPr>
          <w:rFonts w:ascii="Calibri" w:hAnsi="Calibri" w:cs="Calibri"/>
        </w:rPr>
        <w:t>zaburzenia czucia w okolicy operowanej</w:t>
      </w:r>
    </w:p>
    <w:p w:rsidR="00BE6168" w:rsidRPr="00162631" w:rsidRDefault="00BE6168" w:rsidP="00BE61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62631">
        <w:rPr>
          <w:rFonts w:ascii="Calibri" w:hAnsi="Calibri" w:cs="Calibri"/>
        </w:rPr>
        <w:t>skaleczenie i stan zapalny przewodu słuchowego zewnętrznego</w:t>
      </w:r>
    </w:p>
    <w:p w:rsidR="00BE6168" w:rsidRPr="00162631" w:rsidRDefault="00BE6168" w:rsidP="00BE61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62631">
        <w:rPr>
          <w:rFonts w:ascii="Calibri" w:hAnsi="Calibri" w:cs="Calibri"/>
        </w:rPr>
        <w:t>utrzymujący się stan zapalny ucha środkowego</w:t>
      </w:r>
    </w:p>
    <w:p w:rsidR="00BE6168" w:rsidRPr="00162631" w:rsidRDefault="00BE6168" w:rsidP="00BE61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62631">
        <w:rPr>
          <w:rFonts w:ascii="Calibri" w:hAnsi="Calibri" w:cs="Calibri"/>
        </w:rPr>
        <w:t>pozostanie perlaka resztkowego lub wznowa perlaka w uchu środkowym</w:t>
      </w:r>
    </w:p>
    <w:p w:rsidR="00184839" w:rsidRPr="00162631" w:rsidRDefault="00BE6168" w:rsidP="00BE61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62631">
        <w:rPr>
          <w:rFonts w:ascii="Calibri" w:hAnsi="Calibri" w:cs="Calibri"/>
        </w:rPr>
        <w:t>pogorszenie słuchu</w:t>
      </w:r>
      <w:r w:rsidR="00184839" w:rsidRPr="00162631">
        <w:rPr>
          <w:rFonts w:ascii="Calibri" w:hAnsi="Calibri" w:cs="Calibri"/>
        </w:rPr>
        <w:t>, które jest częstym, spodziewanym następstwem usunięcia perlaka</w:t>
      </w:r>
    </w:p>
    <w:p w:rsidR="00BE6168" w:rsidRPr="00162631" w:rsidRDefault="00184839" w:rsidP="00BE61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62631">
        <w:rPr>
          <w:rFonts w:ascii="Calibri" w:hAnsi="Calibri" w:cs="Calibri"/>
        </w:rPr>
        <w:t>g</w:t>
      </w:r>
      <w:r w:rsidR="00BE6168" w:rsidRPr="00162631">
        <w:rPr>
          <w:rFonts w:ascii="Calibri" w:hAnsi="Calibri" w:cs="Calibri"/>
        </w:rPr>
        <w:t>łuchot</w:t>
      </w:r>
      <w:r w:rsidRPr="00162631">
        <w:rPr>
          <w:rFonts w:ascii="Calibri" w:hAnsi="Calibri" w:cs="Calibri"/>
        </w:rPr>
        <w:t>a</w:t>
      </w:r>
      <w:r w:rsidR="00BE6168" w:rsidRPr="00162631">
        <w:rPr>
          <w:rFonts w:ascii="Calibri" w:hAnsi="Calibri" w:cs="Calibri"/>
        </w:rPr>
        <w:t xml:space="preserve"> </w:t>
      </w:r>
    </w:p>
    <w:p w:rsidR="00BE6168" w:rsidRPr="00162631" w:rsidRDefault="00BE6168" w:rsidP="00BE61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62631">
        <w:rPr>
          <w:rFonts w:ascii="Calibri" w:hAnsi="Calibri" w:cs="Calibri"/>
        </w:rPr>
        <w:t>zaburzenia smaku</w:t>
      </w:r>
    </w:p>
    <w:p w:rsidR="00453B22" w:rsidRPr="00162631" w:rsidRDefault="00453B22" w:rsidP="00453B2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62631">
        <w:rPr>
          <w:rFonts w:ascii="Calibri" w:hAnsi="Calibri" w:cs="Calibri"/>
        </w:rPr>
        <w:t>odstawanie małżowiny usznej</w:t>
      </w:r>
    </w:p>
    <w:p w:rsidR="00BE6168" w:rsidRPr="00162631" w:rsidRDefault="00BE6168" w:rsidP="00BE6168">
      <w:pPr>
        <w:jc w:val="both"/>
        <w:rPr>
          <w:rFonts w:ascii="Calibri" w:hAnsi="Calibri" w:cs="Calibri"/>
          <w:u w:val="single"/>
        </w:rPr>
      </w:pPr>
      <w:r w:rsidRPr="00162631">
        <w:rPr>
          <w:rFonts w:ascii="Calibri" w:hAnsi="Calibri" w:cs="Calibri"/>
          <w:u w:val="single"/>
        </w:rPr>
        <w:t>Rzadkie, dużo poważniejsze</w:t>
      </w:r>
      <w:r w:rsidR="00815DBC" w:rsidRPr="00162631">
        <w:rPr>
          <w:rFonts w:ascii="Calibri" w:hAnsi="Calibri" w:cs="Calibri"/>
          <w:u w:val="single"/>
        </w:rPr>
        <w:t>:</w:t>
      </w:r>
    </w:p>
    <w:p w:rsidR="00BE6168" w:rsidRPr="00162631" w:rsidRDefault="00BE6168" w:rsidP="00BE616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62631">
        <w:rPr>
          <w:rFonts w:ascii="Calibri" w:hAnsi="Calibri"/>
        </w:rPr>
        <w:t>zapalenie błędnika, zawroty głowy</w:t>
      </w:r>
    </w:p>
    <w:p w:rsidR="00BE6168" w:rsidRPr="00162631" w:rsidRDefault="00BE6168" w:rsidP="00BE616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62631">
        <w:rPr>
          <w:rFonts w:ascii="Calibri" w:hAnsi="Calibri"/>
        </w:rPr>
        <w:t>porażenie nerwu twarzowego</w:t>
      </w:r>
    </w:p>
    <w:p w:rsidR="00BE6168" w:rsidRPr="00162631" w:rsidRDefault="00BE6168" w:rsidP="00BE616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62631">
        <w:rPr>
          <w:rFonts w:ascii="Calibri" w:hAnsi="Calibri" w:cs="Calibri"/>
        </w:rPr>
        <w:t>uszkodzenie opon mózgowo-rdzeniowych z wyciekiem płynu mózgowo-rdzeniowego i zapaleniem opon mózgowo-rdzeniowych lub mózgu</w:t>
      </w:r>
    </w:p>
    <w:p w:rsidR="00BE6168" w:rsidRPr="00162631" w:rsidRDefault="00BE6168" w:rsidP="00BE616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62631">
        <w:rPr>
          <w:rFonts w:ascii="Calibri" w:hAnsi="Calibri" w:cs="Calibri"/>
        </w:rPr>
        <w:t>uszkodzenie zatoki esowatej z masywnym krwawieniem śródoperacyjnym</w:t>
      </w:r>
      <w:r w:rsidRPr="00162631">
        <w:rPr>
          <w:rFonts w:ascii="Calibri" w:hAnsi="Calibri" w:cs="Calibri"/>
        </w:rPr>
        <w:tab/>
      </w:r>
    </w:p>
    <w:p w:rsidR="00BE6168" w:rsidRPr="00162631" w:rsidRDefault="00BE6168" w:rsidP="00BE6168">
      <w:pPr>
        <w:jc w:val="both"/>
        <w:rPr>
          <w:rFonts w:ascii="Calibri" w:hAnsi="Calibri"/>
        </w:rPr>
      </w:pPr>
    </w:p>
    <w:p w:rsidR="00BE6168" w:rsidRPr="00162631" w:rsidRDefault="00BE6168" w:rsidP="005D6676">
      <w:pPr>
        <w:jc w:val="both"/>
        <w:rPr>
          <w:rFonts w:ascii="Calibri" w:hAnsi="Calibri"/>
        </w:rPr>
      </w:pPr>
      <w:r w:rsidRPr="00162631">
        <w:rPr>
          <w:rFonts w:ascii="Calibri" w:hAnsi="Calibri"/>
        </w:rPr>
        <w:t xml:space="preserve">Wymieniono większość następstw i powikłań, które mogą wystąpić ale w medycynie zawsze może dojść do sytuacji jeszcze nieopisywanych w literaturze fachowej, związanych z nietypową anatomią lub nietypową reakcją organizmu pacjenta. Ze </w:t>
      </w:r>
      <w:r w:rsidRPr="00162631">
        <w:rPr>
          <w:rFonts w:ascii="Calibri" w:hAnsi="Calibri"/>
        </w:rPr>
        <w:lastRenderedPageBreak/>
        <w:t>wszystkimi pytaniami i wątpliwościami należy się zgłaszać do lekarza prowadzącego.</w:t>
      </w:r>
    </w:p>
    <w:p w:rsidR="00604908" w:rsidRPr="00162631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162631" w:rsidRDefault="00C357B5" w:rsidP="00604908">
      <w:pPr>
        <w:jc w:val="both"/>
        <w:rPr>
          <w:rFonts w:ascii="Calibri" w:hAnsi="Calibri" w:cs="Calibri"/>
          <w:b/>
          <w:bCs/>
        </w:rPr>
      </w:pPr>
      <w:r w:rsidRPr="00162631">
        <w:rPr>
          <w:rFonts w:ascii="Calibri" w:hAnsi="Calibri" w:cs="Calibri"/>
          <w:b/>
          <w:bCs/>
        </w:rPr>
        <w:t>IX</w:t>
      </w:r>
      <w:r w:rsidR="00D36204" w:rsidRPr="00162631">
        <w:rPr>
          <w:rFonts w:ascii="Calibri" w:hAnsi="Calibri" w:cs="Calibri"/>
          <w:b/>
          <w:bCs/>
        </w:rPr>
        <w:t xml:space="preserve">. </w:t>
      </w:r>
      <w:r w:rsidR="00E7044D" w:rsidRPr="00162631">
        <w:rPr>
          <w:rFonts w:ascii="Calibri" w:hAnsi="Calibri" w:cs="Calibri"/>
          <w:b/>
          <w:bCs/>
        </w:rPr>
        <w:t xml:space="preserve"> </w:t>
      </w:r>
      <w:r w:rsidRPr="00162631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BC7E68" w:rsidRPr="00162631" w:rsidRDefault="00BC7E68" w:rsidP="00BC7E68">
      <w:pPr>
        <w:spacing w:before="240"/>
        <w:jc w:val="both"/>
        <w:rPr>
          <w:rFonts w:ascii="Calibri" w:hAnsi="Calibri" w:cs="Calibri"/>
          <w:bCs/>
        </w:rPr>
      </w:pPr>
      <w:r w:rsidRPr="00162631">
        <w:rPr>
          <w:rFonts w:ascii="Calibri" w:hAnsi="Calibri" w:cs="Calibri"/>
          <w:bCs/>
        </w:rPr>
        <w:t>Pogorszenie słuchu, zawroty głowy</w:t>
      </w:r>
      <w:r w:rsidR="00B8502F" w:rsidRPr="00162631">
        <w:rPr>
          <w:rFonts w:ascii="Calibri" w:hAnsi="Calibri" w:cs="Calibri"/>
          <w:bCs/>
        </w:rPr>
        <w:t xml:space="preserve">, wystąpienie powikłania </w:t>
      </w:r>
      <w:r w:rsidR="00360A3E" w:rsidRPr="00162631">
        <w:rPr>
          <w:rFonts w:ascii="Calibri" w:hAnsi="Calibri" w:cs="Calibri"/>
          <w:bCs/>
        </w:rPr>
        <w:t xml:space="preserve">zewnątrz- lub </w:t>
      </w:r>
      <w:r w:rsidR="00815DBC" w:rsidRPr="00162631">
        <w:rPr>
          <w:rFonts w:ascii="Calibri" w:hAnsi="Calibri" w:cs="Calibri"/>
          <w:bCs/>
        </w:rPr>
        <w:t>wewnątrzczaszkowego</w:t>
      </w:r>
      <w:r w:rsidR="00B8502F" w:rsidRPr="00162631">
        <w:rPr>
          <w:rFonts w:ascii="Calibri" w:hAnsi="Calibri" w:cs="Calibri"/>
          <w:bCs/>
        </w:rPr>
        <w:t xml:space="preserve"> </w:t>
      </w:r>
    </w:p>
    <w:p w:rsidR="00A064F3" w:rsidRPr="00162631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162631">
        <w:rPr>
          <w:rFonts w:ascii="Calibri" w:hAnsi="Calibri" w:cs="Calibri"/>
          <w:b/>
          <w:bCs/>
        </w:rPr>
        <w:t>X.</w:t>
      </w:r>
      <w:r w:rsidR="00A064F3" w:rsidRPr="00162631">
        <w:rPr>
          <w:rFonts w:ascii="Calibri" w:hAnsi="Calibri" w:cs="Calibri"/>
          <w:b/>
          <w:bCs/>
        </w:rPr>
        <w:t xml:space="preserve"> </w:t>
      </w:r>
      <w:r w:rsidR="00D36204" w:rsidRPr="00162631">
        <w:rPr>
          <w:rFonts w:ascii="Calibri" w:hAnsi="Calibri" w:cs="Calibri"/>
          <w:b/>
          <w:bCs/>
        </w:rPr>
        <w:t xml:space="preserve">Oczekiwane korzyści </w:t>
      </w:r>
      <w:r w:rsidR="00084218" w:rsidRPr="00162631">
        <w:rPr>
          <w:rFonts w:ascii="Calibri" w:hAnsi="Calibri" w:cs="Calibri"/>
          <w:b/>
          <w:bCs/>
        </w:rPr>
        <w:t>/</w:t>
      </w:r>
      <w:r w:rsidR="000E4702" w:rsidRPr="00162631">
        <w:rPr>
          <w:rFonts w:ascii="Calibri" w:hAnsi="Calibri" w:cs="Calibri"/>
          <w:b/>
          <w:bCs/>
        </w:rPr>
        <w:t>skutki odległe</w:t>
      </w:r>
      <w:r w:rsidR="00C357B5" w:rsidRPr="00162631">
        <w:rPr>
          <w:rFonts w:ascii="Calibri" w:hAnsi="Calibri" w:cs="Calibri"/>
          <w:b/>
          <w:bCs/>
        </w:rPr>
        <w:t xml:space="preserve"> / rokowania</w:t>
      </w:r>
      <w:r w:rsidR="00AE3429" w:rsidRPr="00162631">
        <w:rPr>
          <w:rFonts w:ascii="Calibri" w:hAnsi="Calibri" w:cs="Calibri"/>
          <w:b/>
          <w:bCs/>
        </w:rPr>
        <w:t xml:space="preserve"> proponowanego </w:t>
      </w:r>
      <w:r w:rsidR="00C357B5" w:rsidRPr="00162631">
        <w:rPr>
          <w:rFonts w:ascii="Calibri" w:hAnsi="Calibri" w:cs="Calibri"/>
          <w:b/>
          <w:bCs/>
        </w:rPr>
        <w:t>leczenia lub metody diagnostycznej</w:t>
      </w:r>
    </w:p>
    <w:p w:rsidR="00BC7E68" w:rsidRPr="00162631" w:rsidRDefault="00B8502F" w:rsidP="00CD21DF">
      <w:pPr>
        <w:spacing w:before="240" w:after="240"/>
        <w:jc w:val="both"/>
        <w:rPr>
          <w:rFonts w:ascii="Calibri" w:hAnsi="Calibri" w:cs="Calibri"/>
          <w:bCs/>
        </w:rPr>
      </w:pPr>
      <w:r w:rsidRPr="00162631">
        <w:rPr>
          <w:rFonts w:ascii="Calibri" w:hAnsi="Calibri" w:cs="Calibri"/>
          <w:bCs/>
        </w:rPr>
        <w:t>Poprawa słuchu, poprawa jakości życia</w:t>
      </w:r>
    </w:p>
    <w:p w:rsidR="00C317B3" w:rsidRPr="00162631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162631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162631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162631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62631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162631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62631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162631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62631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162631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62631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D6676" w:rsidRPr="00162631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162631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162631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162631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162631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162631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5D6676" w:rsidRPr="00162631" w:rsidRDefault="005D667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D6676" w:rsidRPr="00162631" w:rsidRDefault="005D667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D6676" w:rsidRPr="00162631" w:rsidRDefault="005D667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D6676" w:rsidRPr="00162631" w:rsidRDefault="005D667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D6676" w:rsidRPr="00162631" w:rsidRDefault="005D667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D6676" w:rsidRPr="00162631" w:rsidRDefault="005D667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162631" w:rsidRDefault="005D667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162631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 </w:t>
      </w:r>
      <w:r w:rsidR="00D36204" w:rsidRPr="00162631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1904C8" w:rsidRPr="00162631" w:rsidRDefault="001904C8" w:rsidP="001904C8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162631">
        <w:rPr>
          <w:rFonts w:ascii="Calibri" w:hAnsi="Calibri" w:cs="Times New Roman"/>
          <w:b/>
          <w:bCs/>
          <w:sz w:val="28"/>
          <w:szCs w:val="28"/>
        </w:rPr>
        <w:t>podpis</w:t>
      </w:r>
      <w:r w:rsidRPr="00162631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162631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162631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1904C8" w:rsidRPr="00162631" w:rsidRDefault="001904C8" w:rsidP="001904C8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5D6676" w:rsidRPr="00162631" w:rsidRDefault="005D6676" w:rsidP="005D667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D6676" w:rsidRPr="00162631" w:rsidRDefault="005D6676" w:rsidP="005D667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D6676" w:rsidRPr="00162631" w:rsidRDefault="005D6676" w:rsidP="005D667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D6676" w:rsidRPr="00162631" w:rsidRDefault="005D6676" w:rsidP="005D667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D6676" w:rsidRPr="00162631" w:rsidRDefault="005D6676" w:rsidP="005D667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D6676" w:rsidRPr="00162631" w:rsidRDefault="005D6676" w:rsidP="005D667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D6676" w:rsidRPr="00162631" w:rsidRDefault="005D6676" w:rsidP="005D667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162631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5D6676" w:rsidRPr="00162631" w:rsidRDefault="005D6676" w:rsidP="005D6676">
      <w:pPr>
        <w:ind w:left="4254"/>
        <w:rPr>
          <w:rFonts w:eastAsia="Times New Roman"/>
        </w:rPr>
      </w:pPr>
      <w:r w:rsidRPr="00162631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162631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162631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162631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162631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1904C8" w:rsidRPr="00162631" w:rsidRDefault="001904C8" w:rsidP="001904C8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162631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162631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1904C8" w:rsidRPr="00162631" w:rsidRDefault="001904C8" w:rsidP="001904C8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1904C8" w:rsidRPr="00162631" w:rsidRDefault="001904C8" w:rsidP="001904C8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162631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162631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162631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5D6676" w:rsidRPr="00162631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5D6676" w:rsidRPr="00162631" w:rsidRDefault="005D6676" w:rsidP="005D667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62631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D6676" w:rsidRPr="00162631" w:rsidRDefault="005D6676" w:rsidP="005D667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162631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5D6676" w:rsidRPr="00162631" w:rsidRDefault="005D6676" w:rsidP="005D667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1904C8" w:rsidRPr="00162631" w:rsidRDefault="001904C8" w:rsidP="001904C8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162631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1904C8" w:rsidRPr="00162631" w:rsidRDefault="001904C8" w:rsidP="001904C8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1904C8" w:rsidRPr="00162631" w:rsidRDefault="001904C8" w:rsidP="005D667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162631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162631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162631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5D6676" w:rsidRPr="00162631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5D6676" w:rsidRPr="00162631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1904C8" w:rsidRPr="00162631" w:rsidRDefault="001904C8" w:rsidP="001904C8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1904C8" w:rsidRPr="00162631" w:rsidRDefault="001904C8" w:rsidP="001904C8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162631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162631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162631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162631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162631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1904C8" w:rsidRPr="00162631" w:rsidRDefault="001904C8" w:rsidP="001904C8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5D6676" w:rsidRPr="00162631" w:rsidRDefault="001904C8" w:rsidP="005D6676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162631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162631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162631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162631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162631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5D6676" w:rsidRPr="00162631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5D6676" w:rsidRPr="00162631" w:rsidRDefault="005D6676" w:rsidP="005D6676">
      <w:pPr>
        <w:jc w:val="both"/>
        <w:rPr>
          <w:rFonts w:eastAsia="Times New Roman"/>
        </w:rPr>
      </w:pPr>
      <w:r w:rsidRPr="00162631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1904C8" w:rsidRPr="00162631" w:rsidRDefault="001904C8" w:rsidP="001904C8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162631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162631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162631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162631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1904C8" w:rsidRPr="00162631" w:rsidRDefault="001904C8" w:rsidP="001904C8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5D6676" w:rsidRPr="00162631" w:rsidTr="005D6676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6676" w:rsidRPr="00162631" w:rsidRDefault="005D6676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62631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6676" w:rsidRPr="00162631" w:rsidRDefault="005D6676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62631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5D6676" w:rsidRPr="00162631" w:rsidRDefault="005D6676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62631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D6676" w:rsidRPr="00162631" w:rsidRDefault="005D6676" w:rsidP="00DC3531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62631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5D6676" w:rsidRPr="00162631" w:rsidTr="005D6676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676" w:rsidRPr="00162631" w:rsidRDefault="005D6676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6676" w:rsidRPr="00162631" w:rsidRDefault="005D6676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5D6676" w:rsidRPr="00162631" w:rsidRDefault="005D6676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5D6676" w:rsidRPr="00162631" w:rsidRDefault="005D6676" w:rsidP="00DC3531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5D6676" w:rsidRPr="00162631" w:rsidTr="005D6676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76" w:rsidRPr="00162631" w:rsidRDefault="005D6676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6676" w:rsidRPr="00162631" w:rsidRDefault="005D6676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6676" w:rsidRPr="00162631" w:rsidRDefault="005D6676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76" w:rsidRPr="00162631" w:rsidRDefault="005D6676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5D6676" w:rsidRPr="00162631" w:rsidTr="005D6676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676" w:rsidRPr="00162631" w:rsidRDefault="005D667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62631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162631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162631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162631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676" w:rsidRPr="00162631" w:rsidRDefault="005D6676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62631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162631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676" w:rsidRPr="00162631" w:rsidRDefault="005D667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62631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162631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676" w:rsidRPr="00162631" w:rsidRDefault="005D66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2631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162631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162631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162631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162631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1904C8" w:rsidRPr="00162631" w:rsidRDefault="001904C8" w:rsidP="005D6676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162631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1904C8" w:rsidRPr="00162631" w:rsidRDefault="001904C8" w:rsidP="001904C8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162631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162631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162631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162631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162631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1904C8" w:rsidRPr="00162631" w:rsidRDefault="001904C8" w:rsidP="001904C8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162631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162631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162631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162631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1904C8" w:rsidRPr="00162631" w:rsidRDefault="001904C8" w:rsidP="001904C8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162631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1904C8" w:rsidRPr="00162631" w:rsidRDefault="001904C8" w:rsidP="001904C8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62631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1904C8" w:rsidRPr="00162631" w:rsidRDefault="001904C8" w:rsidP="001904C8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62631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1904C8" w:rsidRPr="00162631" w:rsidRDefault="001904C8" w:rsidP="001904C8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108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1904C8" w:rsidRPr="00162631" w:rsidTr="005D6676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1904C8" w:rsidRPr="00162631" w:rsidRDefault="001904C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162631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1904C8" w:rsidRPr="00162631" w:rsidRDefault="001904C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162631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1904C8" w:rsidRPr="00162631" w:rsidRDefault="001904C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162631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1904C8" w:rsidRPr="00162631" w:rsidRDefault="005D6676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162631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1904C8" w:rsidRPr="00162631" w:rsidRDefault="001904C8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1904C8" w:rsidRPr="00162631" w:rsidTr="005D6676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04C8" w:rsidRPr="00162631" w:rsidRDefault="001904C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04C8" w:rsidRPr="00162631" w:rsidRDefault="001904C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904C8" w:rsidRPr="00162631" w:rsidRDefault="001904C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04C8" w:rsidRPr="00162631" w:rsidRDefault="001904C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1904C8" w:rsidRPr="00162631" w:rsidRDefault="001904C8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1904C8" w:rsidRPr="00162631" w:rsidTr="005D6676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4C8" w:rsidRPr="00162631" w:rsidRDefault="001904C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4C8" w:rsidRPr="00162631" w:rsidRDefault="001904C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4C8" w:rsidRPr="00162631" w:rsidRDefault="001904C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4C8" w:rsidRPr="00162631" w:rsidRDefault="001904C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1904C8" w:rsidRPr="00162631" w:rsidTr="005D6676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04C8" w:rsidRPr="00162631" w:rsidRDefault="001904C8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162631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162631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162631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162631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04C8" w:rsidRPr="00162631" w:rsidRDefault="001904C8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162631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162631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04C8" w:rsidRPr="00162631" w:rsidRDefault="001904C8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162631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162631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04C8" w:rsidRPr="00162631" w:rsidRDefault="001904C8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162631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162631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162631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162631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162631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5D6676" w:rsidRPr="00162631" w:rsidRDefault="005D6676" w:rsidP="005D6676">
      <w:pPr>
        <w:rPr>
          <w:rFonts w:ascii="Calibri" w:eastAsia="Times New Roman" w:hAnsi="Calibri"/>
          <w:bCs/>
          <w:i/>
          <w:sz w:val="22"/>
          <w:szCs w:val="22"/>
        </w:rPr>
      </w:pPr>
    </w:p>
    <w:p w:rsidR="005D6676" w:rsidRPr="00162631" w:rsidRDefault="005D6676" w:rsidP="005D6676">
      <w:pPr>
        <w:rPr>
          <w:rFonts w:ascii="Calibri" w:eastAsia="Times New Roman" w:hAnsi="Calibri"/>
          <w:bCs/>
          <w:i/>
          <w:sz w:val="22"/>
          <w:szCs w:val="22"/>
        </w:rPr>
      </w:pPr>
      <w:r w:rsidRPr="00162631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162631" w:rsidRDefault="00337BEB" w:rsidP="008324EE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162631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6569" w:rsidRDefault="00356569" w:rsidP="00820C05">
      <w:r>
        <w:separator/>
      </w:r>
    </w:p>
  </w:endnote>
  <w:endnote w:type="continuationSeparator" w:id="0">
    <w:p w:rsidR="00356569" w:rsidRDefault="00356569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5D6676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162631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162631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6676" w:rsidRDefault="005D6676" w:rsidP="005D6676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162631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162631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0817E6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0817E6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5D6676" w:rsidRPr="005D6676" w:rsidRDefault="005D6676" w:rsidP="005D6676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6569" w:rsidRDefault="00356569" w:rsidP="00820C05">
      <w:r>
        <w:separator/>
      </w:r>
    </w:p>
  </w:footnote>
  <w:footnote w:type="continuationSeparator" w:id="0">
    <w:p w:rsidR="00356569" w:rsidRDefault="00356569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4542" w:rsidRPr="00BD4542" w:rsidRDefault="00BD4542" w:rsidP="00BD4542">
    <w:pPr>
      <w:keepNext/>
      <w:outlineLvl w:val="5"/>
      <w:rPr>
        <w:rFonts w:ascii="Calibri" w:hAnsi="Calibri"/>
        <w:b/>
        <w:bCs/>
        <w:sz w:val="24"/>
        <w:szCs w:val="24"/>
      </w:rPr>
    </w:pPr>
    <w:r w:rsidRPr="00BD4542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BD4542">
      <w:rPr>
        <w:rFonts w:ascii="Calibri" w:hAnsi="Calibri"/>
        <w:b/>
        <w:bCs/>
        <w:sz w:val="24"/>
        <w:szCs w:val="24"/>
      </w:rPr>
      <w:t>LECZENIE CHIRURGICZNE</w:t>
    </w:r>
  </w:p>
  <w:p w:rsidR="000A3478" w:rsidRPr="00360A3E" w:rsidRDefault="00BD4542" w:rsidP="00BD4542">
    <w:pPr>
      <w:pStyle w:val="Nagwek"/>
      <w:rPr>
        <w:lang w:val="pl-PL"/>
      </w:rPr>
    </w:pPr>
    <w:r w:rsidRPr="00BD4542">
      <w:rPr>
        <w:rFonts w:ascii="Calibri" w:hAnsi="Calibri"/>
        <w:b/>
      </w:rPr>
      <w:t>OPERACJA UCHA ŚRODKOWEGO Z POWODU PERLAKA LUB JEGO PODEJRZENIA</w:t>
    </w:r>
    <w:r w:rsidR="00360A3E">
      <w:rPr>
        <w:rFonts w:ascii="Calibri" w:hAnsi="Calibri"/>
        <w:b/>
        <w:lang w:val="pl-PL"/>
      </w:rPr>
      <w:t xml:space="preserve"> - TYMPANOPLASTYKA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02B49F4"/>
    <w:multiLevelType w:val="hybridMultilevel"/>
    <w:tmpl w:val="A12A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BC97B9A"/>
    <w:multiLevelType w:val="hybridMultilevel"/>
    <w:tmpl w:val="46163990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7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D65D36"/>
    <w:multiLevelType w:val="hybridMultilevel"/>
    <w:tmpl w:val="6CA09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6A9B7B1E"/>
    <w:multiLevelType w:val="hybridMultilevel"/>
    <w:tmpl w:val="DDD61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42B82"/>
    <w:multiLevelType w:val="hybridMultilevel"/>
    <w:tmpl w:val="A8C66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4"/>
  </w:num>
  <w:num w:numId="4">
    <w:abstractNumId w:val="33"/>
  </w:num>
  <w:num w:numId="5">
    <w:abstractNumId w:val="36"/>
  </w:num>
  <w:num w:numId="6">
    <w:abstractNumId w:val="18"/>
  </w:num>
  <w:num w:numId="7">
    <w:abstractNumId w:val="25"/>
  </w:num>
  <w:num w:numId="8">
    <w:abstractNumId w:val="31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7"/>
  </w:num>
  <w:num w:numId="14">
    <w:abstractNumId w:val="3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5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3"/>
  </w:num>
  <w:num w:numId="32">
    <w:abstractNumId w:val="14"/>
  </w:num>
  <w:num w:numId="33">
    <w:abstractNumId w:val="30"/>
  </w:num>
  <w:num w:numId="34">
    <w:abstractNumId w:val="20"/>
  </w:num>
  <w:num w:numId="35">
    <w:abstractNumId w:val="19"/>
  </w:num>
  <w:num w:numId="36">
    <w:abstractNumId w:val="28"/>
  </w:num>
  <w:num w:numId="37">
    <w:abstractNumId w:val="37"/>
  </w:num>
  <w:num w:numId="38">
    <w:abstractNumId w:val="24"/>
  </w:num>
  <w:num w:numId="39">
    <w:abstractNumId w:val="11"/>
  </w:num>
  <w:num w:numId="40">
    <w:abstractNumId w:val="38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47616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17E6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1041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62631"/>
    <w:rsid w:val="00170B1C"/>
    <w:rsid w:val="00171F54"/>
    <w:rsid w:val="00175916"/>
    <w:rsid w:val="00176352"/>
    <w:rsid w:val="001772D6"/>
    <w:rsid w:val="00184839"/>
    <w:rsid w:val="00187888"/>
    <w:rsid w:val="001904C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C6367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6569"/>
    <w:rsid w:val="0035753F"/>
    <w:rsid w:val="00357C7C"/>
    <w:rsid w:val="00360A3E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D71EA"/>
    <w:rsid w:val="003E1050"/>
    <w:rsid w:val="003E5823"/>
    <w:rsid w:val="003F443B"/>
    <w:rsid w:val="003F4D98"/>
    <w:rsid w:val="0040252A"/>
    <w:rsid w:val="004147DA"/>
    <w:rsid w:val="00416B4E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3B22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197D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D6676"/>
    <w:rsid w:val="005E37E2"/>
    <w:rsid w:val="005E5FC5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5FFF"/>
    <w:rsid w:val="006A6465"/>
    <w:rsid w:val="006B0A5B"/>
    <w:rsid w:val="006B3A32"/>
    <w:rsid w:val="006B42EA"/>
    <w:rsid w:val="006B63A4"/>
    <w:rsid w:val="006D5047"/>
    <w:rsid w:val="006E2C86"/>
    <w:rsid w:val="006E3CE7"/>
    <w:rsid w:val="006E3F7B"/>
    <w:rsid w:val="006E70AC"/>
    <w:rsid w:val="006E7DC6"/>
    <w:rsid w:val="006F2134"/>
    <w:rsid w:val="006F22B4"/>
    <w:rsid w:val="006F3386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26FA"/>
    <w:rsid w:val="007563F9"/>
    <w:rsid w:val="007632E5"/>
    <w:rsid w:val="0076535A"/>
    <w:rsid w:val="00765FAA"/>
    <w:rsid w:val="0077170E"/>
    <w:rsid w:val="00772B99"/>
    <w:rsid w:val="007815BE"/>
    <w:rsid w:val="00782747"/>
    <w:rsid w:val="007827C2"/>
    <w:rsid w:val="00786CD7"/>
    <w:rsid w:val="00795649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5DBC"/>
    <w:rsid w:val="00817B13"/>
    <w:rsid w:val="00820C05"/>
    <w:rsid w:val="008324EE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AEB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577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8502F"/>
    <w:rsid w:val="00B91C0E"/>
    <w:rsid w:val="00B97FE3"/>
    <w:rsid w:val="00BA3ACE"/>
    <w:rsid w:val="00BB4120"/>
    <w:rsid w:val="00BC6F75"/>
    <w:rsid w:val="00BC7E68"/>
    <w:rsid w:val="00BC7F76"/>
    <w:rsid w:val="00BD00CC"/>
    <w:rsid w:val="00BD4542"/>
    <w:rsid w:val="00BE04EA"/>
    <w:rsid w:val="00BE5346"/>
    <w:rsid w:val="00BE6168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DDD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3531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624D"/>
    <w:rsid w:val="00EE7B22"/>
    <w:rsid w:val="00EF12B1"/>
    <w:rsid w:val="00EF171A"/>
    <w:rsid w:val="00EF1A1F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C1CF86-B90F-504E-8EB2-D3162C83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BE6168"/>
    <w:pPr>
      <w:ind w:left="720"/>
      <w:contextualSpacing/>
    </w:pPr>
  </w:style>
  <w:style w:type="character" w:customStyle="1" w:styleId="apple-converted-space">
    <w:name w:val="apple-converted-space"/>
    <w:rsid w:val="005D6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1409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2014-07-23T08:42:00Z</cp:lastPrinted>
  <dcterms:created xsi:type="dcterms:W3CDTF">2020-09-16T18:54:00Z</dcterms:created>
  <dcterms:modified xsi:type="dcterms:W3CDTF">2020-09-16T18:54:00Z</dcterms:modified>
</cp:coreProperties>
</file>