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010C49" w:rsidRDefault="002A25D0"/>
    <w:p w:rsidR="001E5DEF" w:rsidRPr="00010C49" w:rsidRDefault="001E5DEF" w:rsidP="001E5DEF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010C4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1E5DEF" w:rsidRPr="00010C49" w:rsidRDefault="001E5DEF" w:rsidP="001E5DEF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1E5DEF" w:rsidRPr="00010C49" w:rsidRDefault="001E5DEF" w:rsidP="001E5DEF">
      <w:r w:rsidRPr="00010C4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1E5DEF" w:rsidRPr="00010C49" w:rsidRDefault="001E5DEF"/>
    <w:p w:rsidR="001E5DEF" w:rsidRPr="00010C49" w:rsidRDefault="001E5DEF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1E5DEF" w:rsidRPr="00010C49" w:rsidTr="00327C7F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1E5DEF" w:rsidRPr="00010C49" w:rsidRDefault="001E5DEF" w:rsidP="001E5DEF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010C4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1E5DEF" w:rsidRPr="00010C49" w:rsidRDefault="001E5DEF" w:rsidP="00327C7F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010C4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1E5DEF" w:rsidRPr="00010C49" w:rsidRDefault="001E5DEF" w:rsidP="00327C7F">
            <w:pPr>
              <w:ind w:left="25"/>
              <w:rPr>
                <w:rFonts w:ascii="Calibri" w:hAnsi="Calibri" w:cs="Calibri"/>
                <w:b/>
              </w:rPr>
            </w:pPr>
            <w:r w:rsidRPr="00010C4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1E5DEF" w:rsidRPr="00010C49" w:rsidRDefault="001E5DEF" w:rsidP="00327C7F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1E5DEF" w:rsidRPr="00010C49" w:rsidTr="00327C7F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1E5DEF" w:rsidRPr="00010C49" w:rsidRDefault="001E5DEF" w:rsidP="00327C7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010C4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1E5DEF" w:rsidRPr="00010C49" w:rsidRDefault="001E5DEF" w:rsidP="00327C7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010C4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1E5DEF" w:rsidRPr="00010C49" w:rsidRDefault="001E5DEF" w:rsidP="00327C7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010C4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E5DEF" w:rsidRPr="00010C49" w:rsidRDefault="001E5DEF" w:rsidP="00327C7F">
            <w:pPr>
              <w:rPr>
                <w:rFonts w:eastAsia="Times New Roman"/>
              </w:rPr>
            </w:pPr>
            <w:r w:rsidRPr="00010C4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010C4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1E5DEF" w:rsidRPr="00010C49" w:rsidRDefault="00032383" w:rsidP="00327C7F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010C4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DEF" w:rsidRPr="00010C49" w:rsidRDefault="001E5DEF" w:rsidP="00327C7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C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1E5DEF" w:rsidRPr="00010C49" w:rsidRDefault="001E5DEF" w:rsidP="00327C7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C4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1E5DEF" w:rsidRPr="00010C49" w:rsidRDefault="001E5DEF" w:rsidP="00327C7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C4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1E5DEF" w:rsidRPr="00010C49" w:rsidRDefault="00032383" w:rsidP="00327C7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0C4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DEF" w:rsidRPr="00010C49" w:rsidRDefault="001E5DEF" w:rsidP="00327C7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E5DEF" w:rsidRPr="00010C49" w:rsidRDefault="001E5DEF" w:rsidP="00327C7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E5DEF" w:rsidRPr="00010C49" w:rsidRDefault="001E5DEF" w:rsidP="00327C7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010C4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>II</w:t>
      </w:r>
      <w:r w:rsidR="00D36204" w:rsidRPr="00010C49">
        <w:rPr>
          <w:rFonts w:ascii="Calibri" w:hAnsi="Calibri" w:cs="Calibri"/>
          <w:b/>
          <w:bCs/>
        </w:rPr>
        <w:t>I</w:t>
      </w:r>
      <w:r w:rsidR="00AB1F1A" w:rsidRPr="00010C49">
        <w:rPr>
          <w:rFonts w:ascii="Calibri" w:hAnsi="Calibri" w:cs="Calibri"/>
          <w:b/>
          <w:bCs/>
        </w:rPr>
        <w:t>.</w:t>
      </w:r>
      <w:r w:rsidR="00C357B5" w:rsidRPr="00010C49">
        <w:rPr>
          <w:rFonts w:ascii="Calibri" w:hAnsi="Calibri" w:cs="Calibri"/>
          <w:b/>
          <w:bCs/>
        </w:rPr>
        <w:t xml:space="preserve"> Rozpoznanie</w:t>
      </w:r>
      <w:r w:rsidR="00AB1F1A" w:rsidRPr="00010C49">
        <w:rPr>
          <w:rFonts w:ascii="Calibri" w:hAnsi="Calibri" w:cs="Calibri"/>
          <w:b/>
          <w:bCs/>
        </w:rPr>
        <w:t xml:space="preserve"> </w:t>
      </w:r>
    </w:p>
    <w:p w:rsidR="008B4F6F" w:rsidRPr="00010C49" w:rsidRDefault="008B4F6F" w:rsidP="00604908">
      <w:pPr>
        <w:spacing w:before="120" w:after="120"/>
        <w:jc w:val="both"/>
        <w:rPr>
          <w:rFonts w:ascii="Calibri" w:hAnsi="Calibri" w:cs="Calibri"/>
          <w:bCs/>
        </w:rPr>
      </w:pPr>
      <w:r w:rsidRPr="00010C49">
        <w:rPr>
          <w:rFonts w:ascii="Calibri" w:hAnsi="Calibri" w:cs="Calibri"/>
          <w:bCs/>
        </w:rPr>
        <w:t>Kostniak zatoki czołowej</w:t>
      </w:r>
    </w:p>
    <w:p w:rsidR="007F3924" w:rsidRPr="00010C4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 xml:space="preserve">IV. </w:t>
      </w:r>
      <w:r w:rsidR="00367244" w:rsidRPr="00010C49">
        <w:rPr>
          <w:rFonts w:ascii="Calibri" w:hAnsi="Calibri" w:cs="Calibri"/>
          <w:b/>
          <w:bCs/>
        </w:rPr>
        <w:t xml:space="preserve">Nazwa </w:t>
      </w:r>
      <w:r w:rsidR="00AE3429" w:rsidRPr="00010C49">
        <w:rPr>
          <w:rFonts w:ascii="Calibri" w:hAnsi="Calibri" w:cs="Calibri"/>
          <w:b/>
          <w:bCs/>
        </w:rPr>
        <w:t>proponowanego leczenia</w:t>
      </w:r>
      <w:r w:rsidRPr="00010C49">
        <w:rPr>
          <w:rFonts w:ascii="Calibri" w:hAnsi="Calibri" w:cs="Calibri"/>
          <w:b/>
          <w:bCs/>
        </w:rPr>
        <w:t xml:space="preserve"> lub metody diagnostycznej</w:t>
      </w:r>
    </w:p>
    <w:p w:rsidR="00C23C3D" w:rsidRPr="00010C49" w:rsidRDefault="00C23C3D" w:rsidP="00C23C3D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>OPERACJA KOSTNIAKA ZATOKI CZOŁOWEJ LUB SITOWIA</w:t>
      </w:r>
    </w:p>
    <w:p w:rsidR="005D36DC" w:rsidRPr="00010C4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>V</w:t>
      </w:r>
      <w:r w:rsidR="00D36204" w:rsidRPr="00010C49">
        <w:rPr>
          <w:rFonts w:ascii="Calibri" w:hAnsi="Calibri" w:cs="Calibri"/>
          <w:b/>
          <w:bCs/>
        </w:rPr>
        <w:t>.</w:t>
      </w:r>
      <w:r w:rsidR="007F3924" w:rsidRPr="00010C49">
        <w:rPr>
          <w:rFonts w:ascii="Calibri" w:hAnsi="Calibri" w:cs="Calibri"/>
          <w:b/>
          <w:bCs/>
        </w:rPr>
        <w:t xml:space="preserve"> </w:t>
      </w:r>
      <w:r w:rsidR="00144F72" w:rsidRPr="00010C49">
        <w:rPr>
          <w:rFonts w:ascii="Calibri" w:hAnsi="Calibri" w:cs="Calibri"/>
          <w:b/>
          <w:bCs/>
        </w:rPr>
        <w:t xml:space="preserve">Opis </w:t>
      </w:r>
      <w:r w:rsidR="00422559" w:rsidRPr="00010C49">
        <w:rPr>
          <w:rFonts w:ascii="Calibri" w:hAnsi="Calibri" w:cs="Calibri"/>
          <w:b/>
          <w:bCs/>
        </w:rPr>
        <w:t>proponowan</w:t>
      </w:r>
      <w:r w:rsidR="00E7044D" w:rsidRPr="00010C49">
        <w:rPr>
          <w:rFonts w:ascii="Calibri" w:hAnsi="Calibri" w:cs="Calibri"/>
          <w:b/>
          <w:bCs/>
        </w:rPr>
        <w:t>e</w:t>
      </w:r>
      <w:r w:rsidR="00AE3429" w:rsidRPr="00010C49">
        <w:rPr>
          <w:rFonts w:ascii="Calibri" w:hAnsi="Calibri" w:cs="Calibri"/>
          <w:b/>
          <w:bCs/>
        </w:rPr>
        <w:t>go leczenia</w:t>
      </w:r>
      <w:r w:rsidR="00137F81" w:rsidRPr="00010C49">
        <w:rPr>
          <w:rFonts w:ascii="Calibri" w:hAnsi="Calibri" w:cs="Calibri"/>
          <w:b/>
          <w:bCs/>
        </w:rPr>
        <w:t xml:space="preserve"> </w:t>
      </w:r>
      <w:r w:rsidR="00C357B5" w:rsidRPr="00010C49">
        <w:rPr>
          <w:rFonts w:ascii="Calibri" w:hAnsi="Calibri" w:cs="Calibri"/>
          <w:b/>
          <w:bCs/>
        </w:rPr>
        <w:t>lub metody diagnostycznej</w:t>
      </w:r>
    </w:p>
    <w:p w:rsidR="00C23C3D" w:rsidRPr="00010C49" w:rsidRDefault="00C23C3D" w:rsidP="001E5DEF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>Zabieg wykonuje się endoskopowo, przez nos lub przy braku dobrych warunków anatomicznych z cięcia zewnętrznego w łuku brwiowym (zwłaszcza przy bardzo dużych rozmiarach kostniaka lub przy bocznej lokalizacji  w zatoce czołowej) . Zabieg wykonywany jest w znieczuleniu ogólnym.</w:t>
      </w:r>
    </w:p>
    <w:p w:rsidR="00C23C3D" w:rsidRPr="00010C49" w:rsidRDefault="00C23C3D" w:rsidP="00C23C3D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lastRenderedPageBreak/>
        <w:t>W niektórych przypadkach przy braku drożności przewodu nosowo-czołowego trzeba w świetle przewodu pozostawić drenik wyprowadzony przez nos (2-4 tygodnie).</w:t>
      </w:r>
      <w:r w:rsidR="002115D1" w:rsidRPr="00010C49">
        <w:rPr>
          <w:rFonts w:ascii="Calibri" w:hAnsi="Calibri"/>
        </w:rPr>
        <w:t xml:space="preserve"> </w:t>
      </w:r>
    </w:p>
    <w:p w:rsidR="001E5DEF" w:rsidRPr="00010C49" w:rsidRDefault="001E5DEF" w:rsidP="001E5DEF">
      <w:pPr>
        <w:jc w:val="both"/>
        <w:rPr>
          <w:rFonts w:ascii="Calibri" w:hAnsi="Calibri"/>
          <w:shd w:val="clear" w:color="auto" w:fill="FFFFFF"/>
        </w:rPr>
      </w:pPr>
      <w:r w:rsidRPr="00010C4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010C49">
        <w:rPr>
          <w:rFonts w:ascii="Calibri" w:hAnsi="Calibri"/>
          <w:bCs/>
          <w:shd w:val="clear" w:color="auto" w:fill="FFFFFF"/>
        </w:rPr>
        <w:t>dostępną </w:t>
      </w:r>
      <w:r w:rsidRPr="00010C4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010C49">
        <w:rPr>
          <w:rFonts w:ascii="Calibri" w:hAnsi="Calibri"/>
          <w:bCs/>
          <w:shd w:val="clear" w:color="auto" w:fill="FFFFFF"/>
        </w:rPr>
        <w:t>konkretnych </w:t>
      </w:r>
      <w:r w:rsidRPr="00010C4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010C49">
        <w:rPr>
          <w:rFonts w:ascii="Calibri" w:hAnsi="Calibri"/>
          <w:bCs/>
          <w:shd w:val="clear" w:color="auto" w:fill="FFFFFF"/>
        </w:rPr>
        <w:t>w danym momencie</w:t>
      </w:r>
      <w:r w:rsidRPr="00010C4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010C4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010C49">
        <w:rPr>
          <w:rFonts w:ascii="Calibri" w:hAnsi="Calibri"/>
          <w:shd w:val="clear" w:color="auto" w:fill="FFFFFF"/>
        </w:rPr>
        <w:t xml:space="preserve">: </w:t>
      </w:r>
    </w:p>
    <w:p w:rsidR="001E5DEF" w:rsidRPr="00010C49" w:rsidRDefault="001E5DEF" w:rsidP="001E5DEF">
      <w:pPr>
        <w:jc w:val="both"/>
        <w:rPr>
          <w:rFonts w:ascii="Calibri" w:hAnsi="Calibri"/>
          <w:shd w:val="clear" w:color="auto" w:fill="FFFFFF"/>
        </w:rPr>
      </w:pPr>
      <w:r w:rsidRPr="00010C49">
        <w:rPr>
          <w:rFonts w:ascii="Calibri" w:hAnsi="Calibri"/>
          <w:shd w:val="clear" w:color="auto" w:fill="FFFFFF"/>
        </w:rPr>
        <w:t>1) zależnym od indywidualnych warunków pacjenta (</w:t>
      </w:r>
      <w:r w:rsidRPr="00010C49">
        <w:rPr>
          <w:rFonts w:ascii="Calibri" w:hAnsi="Calibri"/>
          <w:bCs/>
          <w:shd w:val="clear" w:color="auto" w:fill="FFFFFF"/>
        </w:rPr>
        <w:t>w szczególności takie jak </w:t>
      </w:r>
      <w:r w:rsidRPr="00010C4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1E5DEF" w:rsidRPr="00010C49" w:rsidRDefault="001E5DEF" w:rsidP="001E5DEF">
      <w:pPr>
        <w:jc w:val="both"/>
        <w:rPr>
          <w:rFonts w:ascii="Calibri" w:hAnsi="Calibri"/>
          <w:shd w:val="clear" w:color="auto" w:fill="FFFFFF"/>
        </w:rPr>
      </w:pPr>
      <w:r w:rsidRPr="00010C49">
        <w:rPr>
          <w:rFonts w:ascii="Calibri" w:hAnsi="Calibri"/>
          <w:shd w:val="clear" w:color="auto" w:fill="FFFFFF"/>
        </w:rPr>
        <w:t>2) zależnym od pory roku (</w:t>
      </w:r>
      <w:r w:rsidRPr="00010C49">
        <w:rPr>
          <w:rFonts w:ascii="Calibri" w:hAnsi="Calibri"/>
          <w:bCs/>
          <w:shd w:val="clear" w:color="auto" w:fill="FFFFFF"/>
        </w:rPr>
        <w:t>w szczególności takie jak </w:t>
      </w:r>
      <w:r w:rsidRPr="00010C4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1E5DEF" w:rsidRPr="00010C49" w:rsidRDefault="001E5DEF" w:rsidP="001E5DEF">
      <w:pPr>
        <w:jc w:val="both"/>
        <w:rPr>
          <w:rFonts w:ascii="Calibri" w:hAnsi="Calibri"/>
          <w:bCs/>
          <w:shd w:val="clear" w:color="auto" w:fill="FFFFFF"/>
        </w:rPr>
      </w:pPr>
      <w:r w:rsidRPr="00010C4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010C49">
        <w:rPr>
          <w:rFonts w:ascii="Calibri" w:hAnsi="Calibri"/>
          <w:bCs/>
          <w:shd w:val="clear" w:color="auto" w:fill="FFFFFF"/>
        </w:rPr>
        <w:t>w szczególności takie </w:t>
      </w:r>
      <w:r w:rsidRPr="00010C4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010C49">
        <w:rPr>
          <w:rFonts w:ascii="Calibri" w:hAnsi="Calibri"/>
          <w:bCs/>
          <w:shd w:val="clear" w:color="auto" w:fill="FFFFFF"/>
        </w:rPr>
        <w:t> </w:t>
      </w:r>
    </w:p>
    <w:p w:rsidR="001E5DEF" w:rsidRPr="00010C49" w:rsidRDefault="001E5DEF" w:rsidP="001E5DEF">
      <w:pPr>
        <w:jc w:val="both"/>
        <w:rPr>
          <w:rFonts w:ascii="Calibri" w:hAnsi="Calibri"/>
        </w:rPr>
      </w:pPr>
      <w:r w:rsidRPr="00010C4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010C49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>V</w:t>
      </w:r>
      <w:r w:rsidR="00C357B5" w:rsidRPr="00010C49">
        <w:rPr>
          <w:rFonts w:ascii="Calibri" w:hAnsi="Calibri" w:cs="Calibri"/>
          <w:b/>
          <w:bCs/>
        </w:rPr>
        <w:t>I</w:t>
      </w:r>
      <w:r w:rsidR="00D36204" w:rsidRPr="00010C49">
        <w:rPr>
          <w:rFonts w:ascii="Calibri" w:hAnsi="Calibri" w:cs="Calibri"/>
          <w:b/>
          <w:bCs/>
        </w:rPr>
        <w:t xml:space="preserve">. </w:t>
      </w:r>
      <w:r w:rsidR="00144F72" w:rsidRPr="00010C49">
        <w:rPr>
          <w:rFonts w:ascii="Calibri" w:hAnsi="Calibri" w:cs="Calibri"/>
          <w:b/>
          <w:bCs/>
        </w:rPr>
        <w:t>Główne p</w:t>
      </w:r>
      <w:r w:rsidR="00EC0B0C" w:rsidRPr="00010C49">
        <w:rPr>
          <w:rFonts w:ascii="Calibri" w:hAnsi="Calibri" w:cs="Calibri"/>
          <w:b/>
          <w:bCs/>
        </w:rPr>
        <w:t xml:space="preserve">rzeciwwskazania </w:t>
      </w:r>
      <w:r w:rsidR="00CD21DF" w:rsidRPr="00010C49">
        <w:rPr>
          <w:rFonts w:ascii="Calibri" w:hAnsi="Calibri" w:cs="Calibri"/>
          <w:b/>
          <w:bCs/>
        </w:rPr>
        <w:t xml:space="preserve">do </w:t>
      </w:r>
      <w:r w:rsidR="00AE3429" w:rsidRPr="00010C49">
        <w:rPr>
          <w:rFonts w:ascii="Calibri" w:hAnsi="Calibri" w:cs="Calibri"/>
          <w:b/>
          <w:bCs/>
        </w:rPr>
        <w:t>wdrożenia proponowanego leczenia</w:t>
      </w:r>
      <w:r w:rsidR="00137F81" w:rsidRPr="00010C49">
        <w:rPr>
          <w:rFonts w:ascii="Calibri" w:hAnsi="Calibri" w:cs="Calibri"/>
          <w:b/>
          <w:bCs/>
        </w:rPr>
        <w:t xml:space="preserve"> </w:t>
      </w:r>
      <w:r w:rsidR="00C357B5" w:rsidRPr="00010C49">
        <w:rPr>
          <w:rFonts w:ascii="Calibri" w:hAnsi="Calibri" w:cs="Calibri"/>
          <w:b/>
          <w:bCs/>
        </w:rPr>
        <w:t>lub metody diagnostycznej</w:t>
      </w:r>
    </w:p>
    <w:p w:rsidR="00570E72" w:rsidRPr="00010C49" w:rsidRDefault="0029257D" w:rsidP="00570E72">
      <w:pPr>
        <w:numPr>
          <w:ilvl w:val="0"/>
          <w:numId w:val="37"/>
        </w:numPr>
        <w:spacing w:before="240" w:after="240"/>
        <w:jc w:val="both"/>
        <w:rPr>
          <w:rFonts w:ascii="Calibri" w:hAnsi="Calibri" w:cs="Calibri"/>
          <w:bCs/>
        </w:rPr>
      </w:pPr>
      <w:r w:rsidRPr="00010C49">
        <w:rPr>
          <w:rFonts w:ascii="Calibri" w:hAnsi="Calibri" w:cs="Calibri"/>
          <w:bCs/>
        </w:rPr>
        <w:t>Nadciśnienie tętnicze</w:t>
      </w:r>
    </w:p>
    <w:p w:rsidR="0029257D" w:rsidRPr="00010C49" w:rsidRDefault="0029257D" w:rsidP="00570E72">
      <w:pPr>
        <w:numPr>
          <w:ilvl w:val="0"/>
          <w:numId w:val="37"/>
        </w:numPr>
        <w:spacing w:before="240" w:after="240"/>
        <w:jc w:val="both"/>
        <w:rPr>
          <w:rFonts w:ascii="Calibri" w:hAnsi="Calibri" w:cs="Calibri"/>
          <w:bCs/>
        </w:rPr>
      </w:pPr>
      <w:r w:rsidRPr="00010C49">
        <w:rPr>
          <w:rFonts w:ascii="Calibri" w:hAnsi="Calibri" w:cs="Calibri"/>
          <w:bCs/>
        </w:rPr>
        <w:t>Zaburzenia krzepnięcia</w:t>
      </w:r>
    </w:p>
    <w:p w:rsidR="00F43284" w:rsidRPr="00010C49" w:rsidRDefault="00F43284" w:rsidP="00570E72">
      <w:pPr>
        <w:numPr>
          <w:ilvl w:val="0"/>
          <w:numId w:val="37"/>
        </w:numPr>
        <w:jc w:val="both"/>
        <w:rPr>
          <w:rFonts w:ascii="Calibri" w:hAnsi="Calibri" w:cs="Calibri"/>
          <w:bCs/>
        </w:rPr>
      </w:pPr>
      <w:r w:rsidRPr="00010C49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010C4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>V</w:t>
      </w:r>
      <w:r w:rsidR="00A064F3" w:rsidRPr="00010C49">
        <w:rPr>
          <w:rFonts w:ascii="Calibri" w:hAnsi="Calibri" w:cs="Calibri"/>
          <w:b/>
          <w:bCs/>
        </w:rPr>
        <w:t>I</w:t>
      </w:r>
      <w:r w:rsidR="00C357B5" w:rsidRPr="00010C49">
        <w:rPr>
          <w:rFonts w:ascii="Calibri" w:hAnsi="Calibri" w:cs="Calibri"/>
          <w:b/>
          <w:bCs/>
        </w:rPr>
        <w:t>I</w:t>
      </w:r>
      <w:r w:rsidR="00D36204" w:rsidRPr="00010C49">
        <w:rPr>
          <w:rFonts w:ascii="Calibri" w:hAnsi="Calibri" w:cs="Calibri"/>
          <w:b/>
          <w:bCs/>
        </w:rPr>
        <w:t xml:space="preserve">. </w:t>
      </w:r>
      <w:r w:rsidR="00A145E1" w:rsidRPr="00010C49">
        <w:rPr>
          <w:rFonts w:ascii="Calibri" w:hAnsi="Calibri" w:cs="Calibri"/>
          <w:b/>
          <w:bCs/>
        </w:rPr>
        <w:t>A</w:t>
      </w:r>
      <w:r w:rsidR="00E7044D" w:rsidRPr="00010C49">
        <w:rPr>
          <w:rFonts w:ascii="Calibri" w:hAnsi="Calibri" w:cs="Calibri"/>
          <w:b/>
          <w:bCs/>
        </w:rPr>
        <w:t>lternatywne metody leczenia</w:t>
      </w:r>
      <w:r w:rsidR="0040252A" w:rsidRPr="00010C49">
        <w:rPr>
          <w:rFonts w:ascii="Calibri" w:hAnsi="Calibri" w:cs="Calibri"/>
          <w:b/>
          <w:bCs/>
        </w:rPr>
        <w:t xml:space="preserve"> lub metody diagnostyczne</w:t>
      </w:r>
    </w:p>
    <w:p w:rsidR="001E5DEF" w:rsidRPr="00010C49" w:rsidRDefault="001E5DEF" w:rsidP="000A3478">
      <w:pPr>
        <w:jc w:val="both"/>
        <w:rPr>
          <w:rFonts w:ascii="Calibri" w:hAnsi="Calibri" w:cs="Calibri"/>
          <w:b/>
          <w:bCs/>
        </w:rPr>
      </w:pPr>
      <w:r w:rsidRPr="00010C49">
        <w:rPr>
          <w:rFonts w:ascii="Calibri" w:eastAsia="Times New Roman" w:hAnsi="Calibri"/>
        </w:rPr>
        <w:t>- brak alternatywnych metod leczenia lub metod diagnostycznych</w:t>
      </w:r>
      <w:r w:rsidRPr="00010C49">
        <w:rPr>
          <w:rFonts w:ascii="Calibri" w:hAnsi="Calibri" w:cs="Calibri"/>
          <w:b/>
          <w:bCs/>
        </w:rPr>
        <w:t xml:space="preserve"> </w:t>
      </w:r>
    </w:p>
    <w:p w:rsidR="001E5DEF" w:rsidRPr="00010C49" w:rsidRDefault="001E5DEF" w:rsidP="000A3478">
      <w:pPr>
        <w:jc w:val="both"/>
        <w:rPr>
          <w:rFonts w:ascii="Calibri" w:hAnsi="Calibri" w:cs="Calibri"/>
          <w:b/>
          <w:bCs/>
        </w:rPr>
      </w:pPr>
    </w:p>
    <w:p w:rsidR="00AE3429" w:rsidRPr="00010C49" w:rsidRDefault="00E46FF3" w:rsidP="000A3478">
      <w:pPr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>VII</w:t>
      </w:r>
      <w:r w:rsidR="00C357B5" w:rsidRPr="00010C49">
        <w:rPr>
          <w:rFonts w:ascii="Calibri" w:hAnsi="Calibri" w:cs="Calibri"/>
          <w:b/>
          <w:bCs/>
        </w:rPr>
        <w:t>I</w:t>
      </w:r>
      <w:r w:rsidR="00D36204" w:rsidRPr="00010C49">
        <w:rPr>
          <w:rFonts w:ascii="Calibri" w:hAnsi="Calibri" w:cs="Calibri"/>
          <w:b/>
          <w:bCs/>
        </w:rPr>
        <w:t>.</w:t>
      </w:r>
      <w:r w:rsidR="00DE273E" w:rsidRPr="00010C49">
        <w:rPr>
          <w:rFonts w:ascii="Calibri" w:hAnsi="Calibri" w:cs="Calibri"/>
          <w:b/>
          <w:bCs/>
        </w:rPr>
        <w:t xml:space="preserve"> </w:t>
      </w:r>
      <w:r w:rsidR="00C357B5" w:rsidRPr="00010C49">
        <w:rPr>
          <w:rFonts w:ascii="Calibri" w:hAnsi="Calibri" w:cs="Calibri"/>
          <w:b/>
          <w:bCs/>
        </w:rPr>
        <w:t>Dające się przewidzieć następstwa zastosowania</w:t>
      </w:r>
      <w:r w:rsidR="00AE3429" w:rsidRPr="00010C49">
        <w:rPr>
          <w:rFonts w:ascii="Calibri" w:hAnsi="Calibri" w:cs="Calibri"/>
          <w:b/>
          <w:bCs/>
        </w:rPr>
        <w:t xml:space="preserve"> leczenia</w:t>
      </w:r>
      <w:r w:rsidR="00137F81" w:rsidRPr="00010C49">
        <w:rPr>
          <w:rFonts w:ascii="Calibri" w:hAnsi="Calibri" w:cs="Calibri"/>
          <w:b/>
          <w:bCs/>
        </w:rPr>
        <w:t xml:space="preserve"> </w:t>
      </w:r>
      <w:r w:rsidR="00C357B5" w:rsidRPr="00010C49">
        <w:rPr>
          <w:rFonts w:ascii="Calibri" w:hAnsi="Calibri" w:cs="Calibri"/>
          <w:b/>
          <w:bCs/>
        </w:rPr>
        <w:t>lub metody diagnostycznej</w:t>
      </w:r>
    </w:p>
    <w:p w:rsidR="001E5DEF" w:rsidRPr="00010C49" w:rsidRDefault="001E5DEF" w:rsidP="001E5DEF">
      <w:pPr>
        <w:jc w:val="both"/>
        <w:rPr>
          <w:rFonts w:ascii="Calibri" w:hAnsi="Calibri"/>
        </w:rPr>
      </w:pPr>
    </w:p>
    <w:p w:rsidR="00C23C3D" w:rsidRPr="00010C49" w:rsidRDefault="00C23C3D" w:rsidP="001E5DEF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>Szanowny pacjencie, każdy zabieg chirurgiczny (operacja) może wiązać się:</w:t>
      </w:r>
    </w:p>
    <w:p w:rsidR="00C23C3D" w:rsidRPr="00010C49" w:rsidRDefault="00C23C3D" w:rsidP="00C23C3D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 xml:space="preserve">- z następstwami, które są </w:t>
      </w:r>
      <w:r w:rsidR="00F43284" w:rsidRPr="00010C49">
        <w:rPr>
          <w:rFonts w:ascii="Calibri" w:hAnsi="Calibri"/>
        </w:rPr>
        <w:t>wynikiem choroby lub leczenia (</w:t>
      </w:r>
      <w:r w:rsidRPr="00010C49">
        <w:rPr>
          <w:rFonts w:ascii="Calibri" w:hAnsi="Calibri"/>
        </w:rPr>
        <w:t xml:space="preserve">mogą wystąpić na każdym etapie diagnostyki i leczenia) </w:t>
      </w:r>
    </w:p>
    <w:p w:rsidR="00C23C3D" w:rsidRPr="00010C49" w:rsidRDefault="00C23C3D" w:rsidP="00C23C3D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>- z powikłaniami, które choć nie są wynikiem błędu to są zdarzeniami niepożądanymi (występują z różną częstością).</w:t>
      </w:r>
    </w:p>
    <w:p w:rsidR="00C23C3D" w:rsidRPr="00010C49" w:rsidRDefault="00C23C3D" w:rsidP="00C23C3D">
      <w:pPr>
        <w:jc w:val="both"/>
        <w:rPr>
          <w:rFonts w:ascii="Calibri" w:hAnsi="Calibri"/>
        </w:rPr>
      </w:pPr>
    </w:p>
    <w:p w:rsidR="00C23C3D" w:rsidRPr="00010C49" w:rsidRDefault="00C23C3D" w:rsidP="001E5DEF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>Po zabiegu mogą wystąpić następujące następstwa lub powikłania</w:t>
      </w:r>
      <w:r w:rsidR="00570E72" w:rsidRPr="00010C49">
        <w:rPr>
          <w:rFonts w:ascii="Calibri" w:hAnsi="Calibri"/>
        </w:rPr>
        <w:t>:</w:t>
      </w:r>
    </w:p>
    <w:p w:rsidR="00F43284" w:rsidRPr="00010C49" w:rsidRDefault="00F43284" w:rsidP="00F43284">
      <w:pPr>
        <w:jc w:val="both"/>
        <w:rPr>
          <w:rFonts w:ascii="Calibri" w:hAnsi="Calibri" w:cs="Calibri"/>
          <w:u w:val="single"/>
        </w:rPr>
      </w:pPr>
      <w:r w:rsidRPr="00010C49">
        <w:rPr>
          <w:rFonts w:ascii="Calibri" w:hAnsi="Calibri" w:cs="Calibri"/>
          <w:u w:val="single"/>
        </w:rPr>
        <w:t>Wyjątkowo rzadkie, opisywane w pojedynczych przypadkach na świecie</w:t>
      </w:r>
      <w:r w:rsidR="00570E72" w:rsidRPr="00010C49">
        <w:rPr>
          <w:rFonts w:ascii="Calibri" w:hAnsi="Calibri" w:cs="Calibri"/>
          <w:u w:val="single"/>
        </w:rPr>
        <w:t>:</w:t>
      </w:r>
    </w:p>
    <w:p w:rsidR="00570E72" w:rsidRPr="00010C49" w:rsidRDefault="00570E72" w:rsidP="00570E72">
      <w:pPr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Zawał mięśnia sercowego, udar mózgu, zator lub zakrzep, zgon</w:t>
      </w:r>
    </w:p>
    <w:p w:rsidR="00C23C3D" w:rsidRPr="00010C49" w:rsidRDefault="00C23C3D" w:rsidP="00C23C3D">
      <w:pPr>
        <w:jc w:val="both"/>
        <w:rPr>
          <w:rFonts w:ascii="Calibri" w:hAnsi="Calibri" w:cs="Calibri"/>
          <w:u w:val="single"/>
        </w:rPr>
      </w:pPr>
      <w:r w:rsidRPr="00010C49">
        <w:rPr>
          <w:rFonts w:ascii="Calibri" w:hAnsi="Calibri" w:cs="Calibri"/>
          <w:u w:val="single"/>
        </w:rPr>
        <w:t>Częste</w:t>
      </w:r>
      <w:r w:rsidR="00F43284" w:rsidRPr="00010C49">
        <w:rPr>
          <w:rFonts w:ascii="Calibri" w:hAnsi="Calibri" w:cs="Calibri"/>
          <w:u w:val="single"/>
        </w:rPr>
        <w:t>,</w:t>
      </w:r>
      <w:r w:rsidRPr="00010C49">
        <w:rPr>
          <w:rFonts w:ascii="Calibri" w:hAnsi="Calibri" w:cs="Calibri"/>
          <w:u w:val="single"/>
        </w:rPr>
        <w:t xml:space="preserve"> lecz niegroźne</w:t>
      </w:r>
      <w:r w:rsidR="00570E72" w:rsidRPr="00010C49">
        <w:rPr>
          <w:rFonts w:ascii="Calibri" w:hAnsi="Calibri" w:cs="Calibri"/>
          <w:u w:val="single"/>
        </w:rPr>
        <w:t>: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10C49">
        <w:rPr>
          <w:rFonts w:ascii="Calibri" w:hAnsi="Calibri"/>
        </w:rPr>
        <w:t>Krwawienie wczesne (do 24h), może wymagać tamponady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10C49">
        <w:rPr>
          <w:rFonts w:ascii="Calibri" w:hAnsi="Calibri"/>
        </w:rPr>
        <w:t>Krwawienie późne (najczęściej do 7 doby, rzadko-późniejsze), może wymagać tamponady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10C49">
        <w:rPr>
          <w:rFonts w:ascii="Calibri" w:hAnsi="Calibri"/>
        </w:rPr>
        <w:t>Obrzęk</w:t>
      </w:r>
      <w:r w:rsidRPr="00010C49">
        <w:rPr>
          <w:rFonts w:ascii="Calibri" w:hAnsi="Calibri" w:cs="Calibri"/>
        </w:rPr>
        <w:t xml:space="preserve"> okolicy czoła i powiek po stronie operowanej</w:t>
      </w:r>
      <w:r w:rsidRPr="00010C49">
        <w:rPr>
          <w:rFonts w:ascii="Calibri" w:hAnsi="Calibri"/>
        </w:rPr>
        <w:t>, zasinienie oczodołu, ból w okolicy przyśrodkowego kąta oczodołu, odma, zapalenie tkanek oczodołu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 xml:space="preserve">Konieczność oczyszczania nosa i nakładania maści  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Wznowa kostniaka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Rozwój zrostów wewnątrznosowych, wtórna niedrożność zatok po tej stronie, konieczność ponownego zabiegu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Nawrót dolegliwości o charakterze bólu głowy, ponowna niedrożność wytworzonego zespolenia, konieczność ponownego zabiegu</w:t>
      </w:r>
    </w:p>
    <w:p w:rsidR="00C23C3D" w:rsidRPr="00010C49" w:rsidRDefault="00C23C3D" w:rsidP="00C23C3D">
      <w:pPr>
        <w:jc w:val="both"/>
        <w:rPr>
          <w:rFonts w:ascii="Calibri" w:hAnsi="Calibri" w:cs="Calibri"/>
          <w:u w:val="single"/>
        </w:rPr>
      </w:pPr>
      <w:r w:rsidRPr="00010C49">
        <w:rPr>
          <w:rFonts w:ascii="Calibri" w:hAnsi="Calibri" w:cs="Calibri"/>
          <w:u w:val="single"/>
        </w:rPr>
        <w:t>Rzadkie</w:t>
      </w:r>
      <w:r w:rsidR="00F43284" w:rsidRPr="00010C49">
        <w:rPr>
          <w:rFonts w:ascii="Calibri" w:hAnsi="Calibri" w:cs="Calibri"/>
          <w:u w:val="single"/>
        </w:rPr>
        <w:t>,</w:t>
      </w:r>
      <w:r w:rsidRPr="00010C49">
        <w:rPr>
          <w:rFonts w:ascii="Calibri" w:hAnsi="Calibri" w:cs="Calibri"/>
          <w:u w:val="single"/>
        </w:rPr>
        <w:t xml:space="preserve"> lecz poważniejsze</w:t>
      </w:r>
      <w:r w:rsidR="00570E72" w:rsidRPr="00010C49">
        <w:rPr>
          <w:rFonts w:ascii="Calibri" w:hAnsi="Calibri" w:cs="Calibri"/>
          <w:u w:val="single"/>
        </w:rPr>
        <w:t>:</w:t>
      </w:r>
    </w:p>
    <w:p w:rsidR="00C23C3D" w:rsidRPr="00010C49" w:rsidRDefault="00F43284" w:rsidP="00C23C3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K</w:t>
      </w:r>
      <w:r w:rsidR="00C23C3D" w:rsidRPr="00010C49">
        <w:rPr>
          <w:rFonts w:ascii="Calibri" w:hAnsi="Calibri" w:cs="Calibri"/>
        </w:rPr>
        <w:t xml:space="preserve">rwiak oczodołu 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Utrwalone objawy ze strony oczodołu: dwojenie, łzawienie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Płynotok, zapalenie opon mózgowo-rdzeniowych, konieczność przeprowadzenia zabiegu naprawczego</w:t>
      </w:r>
    </w:p>
    <w:p w:rsidR="00C23C3D" w:rsidRPr="00010C49" w:rsidRDefault="00C23C3D" w:rsidP="00C23C3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10C49">
        <w:rPr>
          <w:rFonts w:ascii="Calibri" w:hAnsi="Calibri" w:cs="Calibri"/>
        </w:rPr>
        <w:t>Bardzo rzadko: powikłanie o charakterze krwawienia z zato</w:t>
      </w:r>
      <w:r w:rsidR="00570E72" w:rsidRPr="00010C49">
        <w:rPr>
          <w:rFonts w:ascii="Calibri" w:hAnsi="Calibri" w:cs="Calibri"/>
        </w:rPr>
        <w:t>ki jamistej, odma śródczaszkowa</w:t>
      </w:r>
      <w:r w:rsidRPr="00010C49">
        <w:rPr>
          <w:rFonts w:ascii="Calibri" w:hAnsi="Calibri" w:cs="Calibri"/>
        </w:rPr>
        <w:t xml:space="preserve"> </w:t>
      </w:r>
    </w:p>
    <w:p w:rsidR="00C23C3D" w:rsidRPr="00010C49" w:rsidRDefault="00C23C3D" w:rsidP="00C23C3D">
      <w:pPr>
        <w:jc w:val="both"/>
        <w:rPr>
          <w:rFonts w:ascii="Calibri" w:hAnsi="Calibri"/>
        </w:rPr>
      </w:pPr>
    </w:p>
    <w:p w:rsidR="00C23C3D" w:rsidRPr="00010C49" w:rsidRDefault="00C23C3D" w:rsidP="001E5DEF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>Po każdym rozległym zabiegu chirurgicznym mogą wystąpić poważne powikłanie ogólne:</w:t>
      </w:r>
    </w:p>
    <w:p w:rsidR="00C23C3D" w:rsidRPr="00010C49" w:rsidRDefault="00C23C3D" w:rsidP="00C23C3D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 xml:space="preserve"> Zapalenie płuc, zatory i zakrzepy żylne, udar mózgu, zakażenie ogólnoustrojowe, zawał mięśnia sercowego, niewydolność oddechowa i zgon</w:t>
      </w:r>
    </w:p>
    <w:p w:rsidR="00C23C3D" w:rsidRPr="00010C49" w:rsidRDefault="00C23C3D" w:rsidP="00C23C3D">
      <w:pPr>
        <w:jc w:val="both"/>
        <w:rPr>
          <w:rFonts w:ascii="Calibri" w:hAnsi="Calibri"/>
        </w:rPr>
      </w:pPr>
    </w:p>
    <w:p w:rsidR="00C23C3D" w:rsidRPr="00010C49" w:rsidRDefault="00C23C3D" w:rsidP="001E5DEF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 xml:space="preserve">Wymieniono większość następstw i powikłań, które mogą wystąpić ale w medycynie zawsze może dojść do sytuacji jeszcze </w:t>
      </w:r>
      <w:r w:rsidRPr="00010C49">
        <w:rPr>
          <w:rFonts w:ascii="Calibri" w:hAnsi="Calibri"/>
        </w:rPr>
        <w:lastRenderedPageBreak/>
        <w:t>nieopisywanych w lite</w:t>
      </w:r>
      <w:r w:rsidR="00F43284" w:rsidRPr="00010C49">
        <w:rPr>
          <w:rFonts w:ascii="Calibri" w:hAnsi="Calibri"/>
        </w:rPr>
        <w:t xml:space="preserve">raturze fachowej, związanych z </w:t>
      </w:r>
      <w:r w:rsidRPr="00010C49">
        <w:rPr>
          <w:rFonts w:ascii="Calibri" w:hAnsi="Calibri"/>
        </w:rPr>
        <w:t>nietypową anatomią lub nietypową reakcją organizmu pacjenta. Ze wszystkimi pytaniami i wątpliwościami należy się zgłaszać do lekarza prowadzącego.</w:t>
      </w:r>
    </w:p>
    <w:p w:rsidR="00570E72" w:rsidRPr="00010C49" w:rsidRDefault="00570E72" w:rsidP="00C23C3D">
      <w:pPr>
        <w:ind w:firstLine="709"/>
        <w:jc w:val="both"/>
        <w:rPr>
          <w:rFonts w:ascii="Calibri" w:hAnsi="Calibri"/>
        </w:rPr>
      </w:pPr>
    </w:p>
    <w:p w:rsidR="00570E72" w:rsidRPr="00010C49" w:rsidRDefault="00570E72" w:rsidP="001E5DEF">
      <w:pPr>
        <w:jc w:val="both"/>
        <w:rPr>
          <w:rFonts w:ascii="Calibri" w:hAnsi="Calibri"/>
        </w:rPr>
      </w:pPr>
      <w:r w:rsidRPr="00010C49">
        <w:rPr>
          <w:rFonts w:ascii="Calibri" w:hAnsi="Calibri"/>
        </w:rPr>
        <w:t xml:space="preserve">Operacja może wymagać przetoczenia krwi. </w:t>
      </w:r>
    </w:p>
    <w:p w:rsidR="00604908" w:rsidRPr="00010C49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010C49" w:rsidRDefault="00C357B5" w:rsidP="00604908">
      <w:pPr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>IX</w:t>
      </w:r>
      <w:r w:rsidR="00D36204" w:rsidRPr="00010C49">
        <w:rPr>
          <w:rFonts w:ascii="Calibri" w:hAnsi="Calibri" w:cs="Calibri"/>
          <w:b/>
          <w:bCs/>
        </w:rPr>
        <w:t xml:space="preserve">. </w:t>
      </w:r>
      <w:r w:rsidR="00E7044D" w:rsidRPr="00010C49">
        <w:rPr>
          <w:rFonts w:ascii="Calibri" w:hAnsi="Calibri" w:cs="Calibri"/>
          <w:b/>
          <w:bCs/>
        </w:rPr>
        <w:t xml:space="preserve"> </w:t>
      </w:r>
      <w:r w:rsidRPr="00010C4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8B4F6F" w:rsidRPr="00010C49" w:rsidRDefault="008B4F6F" w:rsidP="008B4F6F">
      <w:pPr>
        <w:spacing w:before="240"/>
        <w:jc w:val="both"/>
        <w:rPr>
          <w:rFonts w:ascii="Calibri" w:hAnsi="Calibri" w:cs="Calibri"/>
          <w:bCs/>
        </w:rPr>
      </w:pPr>
      <w:r w:rsidRPr="00010C49">
        <w:rPr>
          <w:rFonts w:ascii="Calibri" w:hAnsi="Calibri" w:cs="Calibri"/>
          <w:bCs/>
        </w:rPr>
        <w:t>Pogorszenie stanu zdrowia</w:t>
      </w:r>
      <w:r w:rsidR="00F43284" w:rsidRPr="00010C49">
        <w:rPr>
          <w:rFonts w:ascii="Calibri" w:hAnsi="Calibri" w:cs="Calibri"/>
          <w:bCs/>
        </w:rPr>
        <w:t xml:space="preserve"> w przypadku dużych kostniaków o znacznej progresji</w:t>
      </w:r>
    </w:p>
    <w:p w:rsidR="00A064F3" w:rsidRPr="00010C4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10C49">
        <w:rPr>
          <w:rFonts w:ascii="Calibri" w:hAnsi="Calibri" w:cs="Calibri"/>
          <w:b/>
          <w:bCs/>
        </w:rPr>
        <w:t>X.</w:t>
      </w:r>
      <w:r w:rsidR="00A064F3" w:rsidRPr="00010C49">
        <w:rPr>
          <w:rFonts w:ascii="Calibri" w:hAnsi="Calibri" w:cs="Calibri"/>
          <w:b/>
          <w:bCs/>
        </w:rPr>
        <w:t xml:space="preserve"> </w:t>
      </w:r>
      <w:r w:rsidR="00D36204" w:rsidRPr="00010C49">
        <w:rPr>
          <w:rFonts w:ascii="Calibri" w:hAnsi="Calibri" w:cs="Calibri"/>
          <w:b/>
          <w:bCs/>
        </w:rPr>
        <w:t xml:space="preserve">Oczekiwane korzyści </w:t>
      </w:r>
      <w:r w:rsidR="00084218" w:rsidRPr="00010C49">
        <w:rPr>
          <w:rFonts w:ascii="Calibri" w:hAnsi="Calibri" w:cs="Calibri"/>
          <w:b/>
          <w:bCs/>
        </w:rPr>
        <w:t>/</w:t>
      </w:r>
      <w:r w:rsidR="000E4702" w:rsidRPr="00010C49">
        <w:rPr>
          <w:rFonts w:ascii="Calibri" w:hAnsi="Calibri" w:cs="Calibri"/>
          <w:b/>
          <w:bCs/>
        </w:rPr>
        <w:t>skutki odległe</w:t>
      </w:r>
      <w:r w:rsidR="00C357B5" w:rsidRPr="00010C49">
        <w:rPr>
          <w:rFonts w:ascii="Calibri" w:hAnsi="Calibri" w:cs="Calibri"/>
          <w:b/>
          <w:bCs/>
        </w:rPr>
        <w:t xml:space="preserve"> / rokowania</w:t>
      </w:r>
      <w:r w:rsidR="00AE3429" w:rsidRPr="00010C49">
        <w:rPr>
          <w:rFonts w:ascii="Calibri" w:hAnsi="Calibri" w:cs="Calibri"/>
          <w:b/>
          <w:bCs/>
        </w:rPr>
        <w:t xml:space="preserve"> proponowanego </w:t>
      </w:r>
      <w:r w:rsidR="00C357B5" w:rsidRPr="00010C49">
        <w:rPr>
          <w:rFonts w:ascii="Calibri" w:hAnsi="Calibri" w:cs="Calibri"/>
          <w:b/>
          <w:bCs/>
        </w:rPr>
        <w:t>leczenia lub metody diagnostycznej</w:t>
      </w:r>
    </w:p>
    <w:p w:rsidR="008B4F6F" w:rsidRPr="00010C49" w:rsidRDefault="008B4F6F" w:rsidP="00CD21DF">
      <w:pPr>
        <w:spacing w:before="240" w:after="240"/>
        <w:jc w:val="both"/>
        <w:rPr>
          <w:rFonts w:ascii="Calibri" w:hAnsi="Calibri" w:cs="Calibri"/>
          <w:bCs/>
        </w:rPr>
      </w:pPr>
      <w:r w:rsidRPr="00010C49">
        <w:rPr>
          <w:rFonts w:ascii="Calibri" w:hAnsi="Calibri" w:cs="Calibri"/>
          <w:bCs/>
        </w:rPr>
        <w:t>Poprawa jakości życia</w:t>
      </w:r>
    </w:p>
    <w:p w:rsidR="00C317B3" w:rsidRPr="00010C4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010C49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010C4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010C4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010C4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010C4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010C4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E5DEF" w:rsidRPr="00010C4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010C4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010C4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010C4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010C4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010C49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1E5DEF" w:rsidRPr="00010C49" w:rsidRDefault="001E5DE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E5DEF" w:rsidRPr="00010C49" w:rsidRDefault="001E5DE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E5DEF" w:rsidRPr="00010C49" w:rsidRDefault="001E5DE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E5DEF" w:rsidRPr="00010C49" w:rsidRDefault="001E5DE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E5DEF" w:rsidRPr="00010C49" w:rsidRDefault="001E5DE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E5DEF" w:rsidRPr="00010C49" w:rsidRDefault="001E5DE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010C49" w:rsidRDefault="001E5DE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010C49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</w:t>
      </w:r>
      <w:r w:rsidR="00D36204" w:rsidRPr="00010C49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9608C0" w:rsidRPr="00010C49" w:rsidRDefault="009608C0" w:rsidP="009608C0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010C49">
        <w:rPr>
          <w:rFonts w:ascii="Calibri" w:hAnsi="Calibri" w:cs="Times New Roman"/>
          <w:b/>
          <w:bCs/>
          <w:sz w:val="28"/>
          <w:szCs w:val="28"/>
        </w:rPr>
        <w:t>podpis</w:t>
      </w:r>
      <w:r w:rsidRPr="00010C4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010C4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010C4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9608C0" w:rsidRPr="00010C49" w:rsidRDefault="009608C0" w:rsidP="009608C0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E5DEF" w:rsidRPr="00010C49" w:rsidRDefault="001E5DEF" w:rsidP="001E5DE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E5DEF" w:rsidRPr="00010C49" w:rsidRDefault="001E5DEF" w:rsidP="001E5DE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E5DEF" w:rsidRPr="00010C49" w:rsidRDefault="001E5DEF" w:rsidP="001E5DE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E5DEF" w:rsidRPr="00010C49" w:rsidRDefault="001E5DEF" w:rsidP="001E5DE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E5DEF" w:rsidRPr="00010C49" w:rsidRDefault="001E5DEF" w:rsidP="001E5DE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E5DEF" w:rsidRPr="00010C49" w:rsidRDefault="001E5DEF" w:rsidP="001E5DE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010C4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1E5DEF" w:rsidRPr="00010C49" w:rsidRDefault="001E5DEF" w:rsidP="001E5DEF">
      <w:pPr>
        <w:ind w:left="4254"/>
        <w:rPr>
          <w:rFonts w:eastAsia="Times New Roman"/>
        </w:rPr>
      </w:pPr>
      <w:r w:rsidRPr="00010C4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010C4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010C4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010C4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010C4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9608C0" w:rsidRPr="00010C49" w:rsidRDefault="009608C0" w:rsidP="009608C0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010C4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010C4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9608C0" w:rsidRPr="00010C49" w:rsidRDefault="009608C0" w:rsidP="009608C0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9608C0" w:rsidRPr="00010C49" w:rsidRDefault="009608C0" w:rsidP="009608C0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010C4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010C4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010C4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1E5DEF" w:rsidRPr="00010C49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1E5DEF" w:rsidRPr="00010C49" w:rsidRDefault="001E5DEF" w:rsidP="001E5DE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E5DEF" w:rsidRPr="00010C49" w:rsidRDefault="001E5DEF" w:rsidP="001E5DE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1E5DEF" w:rsidRPr="00010C49" w:rsidRDefault="001E5DEF" w:rsidP="001E5DE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9608C0" w:rsidRPr="00010C49" w:rsidRDefault="009608C0" w:rsidP="009608C0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010C4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9608C0" w:rsidRPr="00010C49" w:rsidRDefault="009608C0" w:rsidP="009608C0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1E5DEF" w:rsidRPr="00010C49" w:rsidRDefault="009608C0" w:rsidP="001E5DE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010C4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010C4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010C4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1E5DEF" w:rsidRPr="00010C4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1E5DEF" w:rsidRPr="00010C49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9608C0" w:rsidRPr="00010C49" w:rsidRDefault="009608C0" w:rsidP="001E5DEF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9608C0" w:rsidRPr="00010C49" w:rsidRDefault="009608C0" w:rsidP="009608C0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010C4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010C4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010C4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010C4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010C4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9608C0" w:rsidRPr="00010C49" w:rsidRDefault="009608C0" w:rsidP="009608C0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1E5DEF" w:rsidRPr="00010C49" w:rsidRDefault="009608C0" w:rsidP="001E5DEF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010C4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010C4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010C4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010C4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010C4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1E5DEF" w:rsidRPr="00010C49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1E5DEF" w:rsidRPr="00010C49" w:rsidRDefault="001E5DEF" w:rsidP="001E5DEF">
      <w:pPr>
        <w:jc w:val="both"/>
        <w:rPr>
          <w:rFonts w:eastAsia="Times New Roman"/>
        </w:rPr>
      </w:pPr>
      <w:r w:rsidRPr="00010C4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9608C0" w:rsidRPr="00010C49" w:rsidRDefault="009608C0" w:rsidP="009608C0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010C4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010C4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010C4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010C4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9608C0" w:rsidRPr="00010C49" w:rsidRDefault="009608C0" w:rsidP="009608C0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9608C0" w:rsidRPr="00010C49" w:rsidTr="009608C0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10C4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10C4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0C4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608C0" w:rsidRPr="00010C49" w:rsidRDefault="001E5DEF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0C4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9608C0" w:rsidRPr="00010C49" w:rsidTr="009608C0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9608C0" w:rsidRPr="00010C49" w:rsidTr="009608C0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8C0" w:rsidRPr="00010C49" w:rsidRDefault="009608C0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8C0" w:rsidRPr="00010C49" w:rsidRDefault="009608C0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C0" w:rsidRPr="00010C49" w:rsidRDefault="009608C0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9608C0" w:rsidRPr="00010C49" w:rsidTr="009608C0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8C0" w:rsidRPr="00010C49" w:rsidRDefault="009608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010C4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010C4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010C4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8C0" w:rsidRPr="00010C49" w:rsidRDefault="009608C0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010C4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8C0" w:rsidRPr="00010C49" w:rsidRDefault="009608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010C4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8C0" w:rsidRPr="00010C49" w:rsidRDefault="009608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010C4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010C4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010C4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010C4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9608C0" w:rsidRPr="00010C49" w:rsidRDefault="009608C0" w:rsidP="001E5DEF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010C4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9608C0" w:rsidRPr="00010C49" w:rsidRDefault="009608C0" w:rsidP="009608C0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010C4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010C4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010C4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010C4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010C4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9608C0" w:rsidRPr="00010C49" w:rsidRDefault="009608C0" w:rsidP="009608C0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010C4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010C4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010C4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010C4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9608C0" w:rsidRPr="00010C49" w:rsidRDefault="009608C0" w:rsidP="009608C0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9608C0" w:rsidRPr="00010C49" w:rsidRDefault="009608C0" w:rsidP="009608C0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608C0" w:rsidRPr="00010C49" w:rsidRDefault="009608C0" w:rsidP="009608C0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10C4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608C0" w:rsidRPr="00010C49" w:rsidRDefault="009608C0" w:rsidP="009608C0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9608C0" w:rsidRPr="00010C49" w:rsidTr="009608C0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9608C0" w:rsidRPr="00010C49" w:rsidRDefault="001E5DE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9608C0" w:rsidRPr="00010C49" w:rsidRDefault="009608C0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9608C0" w:rsidRPr="00010C49" w:rsidTr="009608C0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9608C0" w:rsidRPr="00010C49" w:rsidRDefault="009608C0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608C0" w:rsidRPr="00010C49" w:rsidTr="009608C0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8C0" w:rsidRPr="00010C49" w:rsidRDefault="009608C0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608C0" w:rsidRPr="00010C49" w:rsidTr="009608C0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8C0" w:rsidRPr="00010C49" w:rsidRDefault="009608C0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010C4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010C4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010C4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8C0" w:rsidRPr="00010C49" w:rsidRDefault="009608C0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010C4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8C0" w:rsidRPr="00010C49" w:rsidRDefault="009608C0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010C4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08C0" w:rsidRPr="00010C49" w:rsidRDefault="009608C0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010C4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010C4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010C4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010C4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010C4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9608C0" w:rsidRPr="00010C49" w:rsidRDefault="009608C0" w:rsidP="009608C0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1E5DEF" w:rsidRPr="00010C49" w:rsidRDefault="001E5DEF" w:rsidP="001E5DEF">
      <w:pPr>
        <w:rPr>
          <w:rFonts w:ascii="Calibri" w:eastAsia="Times New Roman" w:hAnsi="Calibri"/>
          <w:bCs/>
          <w:i/>
          <w:sz w:val="22"/>
          <w:szCs w:val="22"/>
        </w:rPr>
      </w:pPr>
      <w:r w:rsidRPr="00010C4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9608C0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3311" w:rsidRDefault="00503311" w:rsidP="00820C05">
      <w:r>
        <w:separator/>
      </w:r>
    </w:p>
  </w:endnote>
  <w:endnote w:type="continuationSeparator" w:id="0">
    <w:p w:rsidR="00503311" w:rsidRDefault="00503311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1E5DEF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010C4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010C4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5DEF" w:rsidRDefault="001E5DEF" w:rsidP="001E5DEF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010C4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010C4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29257D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29257D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E5DEF" w:rsidRPr="001E5DEF" w:rsidRDefault="001E5DEF" w:rsidP="001E5DEF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  <w:p w:rsidR="001E5DEF" w:rsidRPr="0029257D" w:rsidRDefault="001E5DEF" w:rsidP="0029257D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3311" w:rsidRDefault="00503311" w:rsidP="00820C05">
      <w:r>
        <w:separator/>
      </w:r>
    </w:p>
  </w:footnote>
  <w:footnote w:type="continuationSeparator" w:id="0">
    <w:p w:rsidR="00503311" w:rsidRDefault="00503311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35A6" w:rsidRPr="00C90CCF" w:rsidRDefault="00F635A6" w:rsidP="00F635A6">
    <w:pPr>
      <w:pStyle w:val="Nagwek"/>
      <w:rPr>
        <w:rFonts w:ascii="Calibri" w:hAnsi="Calibri"/>
        <w:b/>
      </w:rPr>
    </w:pPr>
    <w:r w:rsidRPr="00C90CCF">
      <w:rPr>
        <w:rFonts w:ascii="Calibri" w:hAnsi="Calibri"/>
        <w:b/>
      </w:rPr>
      <w:t>ZGODA NA LECZENIE CHIRURGICZNE</w:t>
    </w:r>
  </w:p>
  <w:p w:rsidR="00F635A6" w:rsidRPr="00C90CCF" w:rsidRDefault="00F635A6" w:rsidP="00F635A6">
    <w:pPr>
      <w:pStyle w:val="Nagwek"/>
      <w:rPr>
        <w:rFonts w:ascii="Calibri" w:hAnsi="Calibri"/>
        <w:b/>
      </w:rPr>
    </w:pPr>
    <w:r w:rsidRPr="00C90CCF">
      <w:rPr>
        <w:rFonts w:ascii="Calibri" w:hAnsi="Calibri"/>
        <w:b/>
      </w:rPr>
      <w:t>OPERACJA KOSTNIAKA ZATOKI CZOŁOWEJ LUB SITOWIA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2631F"/>
    <w:multiLevelType w:val="hybridMultilevel"/>
    <w:tmpl w:val="E596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9002DF3"/>
    <w:multiLevelType w:val="hybridMultilevel"/>
    <w:tmpl w:val="042C4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3420371"/>
    <w:multiLevelType w:val="hybridMultilevel"/>
    <w:tmpl w:val="82C64FE6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33"/>
  </w:num>
  <w:num w:numId="5">
    <w:abstractNumId w:val="36"/>
  </w:num>
  <w:num w:numId="6">
    <w:abstractNumId w:val="18"/>
  </w:num>
  <w:num w:numId="7">
    <w:abstractNumId w:val="25"/>
  </w:num>
  <w:num w:numId="8">
    <w:abstractNumId w:val="30"/>
  </w:num>
  <w:num w:numId="9">
    <w:abstractNumId w:val="10"/>
  </w:num>
  <w:num w:numId="10">
    <w:abstractNumId w:val="13"/>
  </w:num>
  <w:num w:numId="11">
    <w:abstractNumId w:val="20"/>
  </w:num>
  <w:num w:numId="12">
    <w:abstractNumId w:val="22"/>
  </w:num>
  <w:num w:numId="13">
    <w:abstractNumId w:val="27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5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3"/>
  </w:num>
  <w:num w:numId="32">
    <w:abstractNumId w:val="14"/>
  </w:num>
  <w:num w:numId="33">
    <w:abstractNumId w:val="29"/>
  </w:num>
  <w:num w:numId="34">
    <w:abstractNumId w:val="19"/>
  </w:num>
  <w:num w:numId="35">
    <w:abstractNumId w:val="21"/>
  </w:num>
  <w:num w:numId="36">
    <w:abstractNumId w:val="24"/>
  </w:num>
  <w:num w:numId="37">
    <w:abstractNumId w:val="31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0C49"/>
    <w:rsid w:val="0001450C"/>
    <w:rsid w:val="000169AF"/>
    <w:rsid w:val="00021275"/>
    <w:rsid w:val="0002344C"/>
    <w:rsid w:val="00030FD9"/>
    <w:rsid w:val="00032383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DEF"/>
    <w:rsid w:val="001E5E4A"/>
    <w:rsid w:val="001E69DC"/>
    <w:rsid w:val="00202ABF"/>
    <w:rsid w:val="00204A94"/>
    <w:rsid w:val="00207F6B"/>
    <w:rsid w:val="0021055A"/>
    <w:rsid w:val="002115D1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73E20"/>
    <w:rsid w:val="00283CFB"/>
    <w:rsid w:val="002862B5"/>
    <w:rsid w:val="0029257D"/>
    <w:rsid w:val="00292C55"/>
    <w:rsid w:val="00293DD8"/>
    <w:rsid w:val="002943C8"/>
    <w:rsid w:val="0029643A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E6E72"/>
    <w:rsid w:val="002F419B"/>
    <w:rsid w:val="00310C4D"/>
    <w:rsid w:val="00313B81"/>
    <w:rsid w:val="00321559"/>
    <w:rsid w:val="003247A4"/>
    <w:rsid w:val="00325A20"/>
    <w:rsid w:val="00327C7F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244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2CF3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3311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0E72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0F8E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03D17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05C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329B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B4F6F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35F2"/>
    <w:rsid w:val="0090462E"/>
    <w:rsid w:val="009059B9"/>
    <w:rsid w:val="00905A8A"/>
    <w:rsid w:val="00923569"/>
    <w:rsid w:val="00925C72"/>
    <w:rsid w:val="00936A4F"/>
    <w:rsid w:val="00940B22"/>
    <w:rsid w:val="0094601B"/>
    <w:rsid w:val="0095164C"/>
    <w:rsid w:val="009608C0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3C3D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0CCF"/>
    <w:rsid w:val="00C9723C"/>
    <w:rsid w:val="00CA1D55"/>
    <w:rsid w:val="00CA2A87"/>
    <w:rsid w:val="00CB0341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0E8C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284"/>
    <w:rsid w:val="00F439F5"/>
    <w:rsid w:val="00F4485E"/>
    <w:rsid w:val="00F452E2"/>
    <w:rsid w:val="00F54835"/>
    <w:rsid w:val="00F5700A"/>
    <w:rsid w:val="00F635A6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2239A-335D-6047-872E-408A5241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C23C3D"/>
    <w:pPr>
      <w:ind w:left="720"/>
      <w:contextualSpacing/>
    </w:pPr>
  </w:style>
  <w:style w:type="character" w:customStyle="1" w:styleId="apple-converted-space">
    <w:name w:val="apple-converted-space"/>
    <w:rsid w:val="001E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1392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2014-07-23T10:25:00Z</cp:lastPrinted>
  <dcterms:created xsi:type="dcterms:W3CDTF">2020-09-16T18:51:00Z</dcterms:created>
  <dcterms:modified xsi:type="dcterms:W3CDTF">2020-09-16T18:51:00Z</dcterms:modified>
</cp:coreProperties>
</file>