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E0603F" w:rsidRDefault="002A25D0"/>
    <w:p w:rsidR="00707FF7" w:rsidRPr="00E0603F" w:rsidRDefault="00707FF7" w:rsidP="00707FF7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E0603F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707FF7" w:rsidRPr="00E0603F" w:rsidRDefault="00707FF7" w:rsidP="00707FF7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707FF7" w:rsidRPr="00E0603F" w:rsidRDefault="00707FF7" w:rsidP="00707FF7">
      <w:r w:rsidRPr="00E0603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707FF7" w:rsidRPr="00E0603F" w:rsidRDefault="00707FF7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707FF7" w:rsidRPr="00E0603F" w:rsidTr="003F3BEB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707FF7" w:rsidRPr="00E0603F" w:rsidRDefault="00707FF7" w:rsidP="00707FF7">
            <w:pPr>
              <w:numPr>
                <w:ilvl w:val="0"/>
                <w:numId w:val="39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E0603F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707FF7" w:rsidRPr="00E0603F" w:rsidRDefault="00707FF7" w:rsidP="003F3BEB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E0603F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707FF7" w:rsidRPr="00E0603F" w:rsidRDefault="00707FF7" w:rsidP="003F3BEB">
            <w:pPr>
              <w:ind w:left="25"/>
              <w:rPr>
                <w:rFonts w:ascii="Calibri" w:hAnsi="Calibri" w:cs="Calibri"/>
                <w:b/>
              </w:rPr>
            </w:pPr>
            <w:r w:rsidRPr="00E0603F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707FF7" w:rsidRPr="00E0603F" w:rsidRDefault="00707FF7" w:rsidP="003F3BEB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707FF7" w:rsidRPr="00E0603F" w:rsidTr="003F3BEB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707FF7" w:rsidRPr="00E0603F" w:rsidRDefault="00707FF7" w:rsidP="003F3BE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E0603F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707FF7" w:rsidRPr="00E0603F" w:rsidRDefault="00707FF7" w:rsidP="003F3BEB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E0603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707FF7" w:rsidRPr="00E0603F" w:rsidRDefault="00707FF7" w:rsidP="003F3BEB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E0603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707FF7" w:rsidRPr="00E0603F" w:rsidRDefault="00707FF7" w:rsidP="003F3BEB">
            <w:pPr>
              <w:rPr>
                <w:rFonts w:eastAsia="Times New Roman"/>
              </w:rPr>
            </w:pPr>
            <w:r w:rsidRPr="00E0603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E0603F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707FF7" w:rsidRPr="00E0603F" w:rsidRDefault="0012779A" w:rsidP="003F3BEB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E0603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FF7" w:rsidRPr="00E0603F" w:rsidRDefault="00707FF7" w:rsidP="003F3BE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603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707FF7" w:rsidRPr="00E0603F" w:rsidRDefault="00707FF7" w:rsidP="003F3BE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603F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707FF7" w:rsidRPr="00E0603F" w:rsidRDefault="00707FF7" w:rsidP="003F3BEB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603F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707FF7" w:rsidRPr="00E0603F" w:rsidRDefault="0012779A" w:rsidP="003F3BEB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603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FF7" w:rsidRPr="00E0603F" w:rsidRDefault="00707FF7" w:rsidP="003F3BEB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07FF7" w:rsidRPr="00E0603F" w:rsidRDefault="00707FF7" w:rsidP="003F3BE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07FF7" w:rsidRPr="00E0603F" w:rsidRDefault="00707FF7" w:rsidP="003F3BE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E0603F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E0603F">
        <w:rPr>
          <w:rFonts w:ascii="Calibri" w:hAnsi="Calibri" w:cs="Calibri"/>
          <w:b/>
          <w:bCs/>
        </w:rPr>
        <w:t>II</w:t>
      </w:r>
      <w:r w:rsidR="00D36204" w:rsidRPr="00E0603F">
        <w:rPr>
          <w:rFonts w:ascii="Calibri" w:hAnsi="Calibri" w:cs="Calibri"/>
          <w:b/>
          <w:bCs/>
        </w:rPr>
        <w:t>I</w:t>
      </w:r>
      <w:r w:rsidR="00AB1F1A" w:rsidRPr="00E0603F">
        <w:rPr>
          <w:rFonts w:ascii="Calibri" w:hAnsi="Calibri" w:cs="Calibri"/>
          <w:b/>
          <w:bCs/>
        </w:rPr>
        <w:t>.</w:t>
      </w:r>
      <w:r w:rsidR="00C357B5" w:rsidRPr="00E0603F">
        <w:rPr>
          <w:rFonts w:ascii="Calibri" w:hAnsi="Calibri" w:cs="Calibri"/>
          <w:b/>
          <w:bCs/>
        </w:rPr>
        <w:t xml:space="preserve"> Rozpoznanie</w:t>
      </w:r>
      <w:r w:rsidR="00AB1F1A" w:rsidRPr="00E0603F">
        <w:rPr>
          <w:rFonts w:ascii="Calibri" w:hAnsi="Calibri" w:cs="Calibri"/>
          <w:b/>
          <w:bCs/>
        </w:rPr>
        <w:t xml:space="preserve"> </w:t>
      </w:r>
    </w:p>
    <w:p w:rsidR="00C5336C" w:rsidRPr="00E0603F" w:rsidRDefault="00C5336C" w:rsidP="005E30EA">
      <w:pPr>
        <w:spacing w:before="120" w:after="120"/>
        <w:rPr>
          <w:rFonts w:ascii="Calibri" w:hAnsi="Calibri" w:cs="Calibri"/>
          <w:bCs/>
        </w:rPr>
      </w:pPr>
      <w:r w:rsidRPr="00E0603F">
        <w:rPr>
          <w:rFonts w:ascii="Calibri" w:hAnsi="Calibri" w:cs="Calibri"/>
          <w:bCs/>
        </w:rPr>
        <w:t>Niedosłuch</w:t>
      </w:r>
      <w:r w:rsidR="005E30EA" w:rsidRPr="00E0603F">
        <w:rPr>
          <w:rFonts w:ascii="Calibri" w:hAnsi="Calibri" w:cs="Calibri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9774CC" w:rsidRPr="00E0603F">
        <w:rPr>
          <w:rFonts w:ascii="Calibri" w:hAnsi="Calibri" w:cs="Calibri"/>
          <w:bCs/>
        </w:rPr>
        <w:t>Stan po przewl</w:t>
      </w:r>
      <w:r w:rsidRPr="00E0603F">
        <w:rPr>
          <w:rFonts w:ascii="Calibri" w:hAnsi="Calibri" w:cs="Calibri"/>
          <w:bCs/>
        </w:rPr>
        <w:t>ekłym zapaleniu ucha środkowego</w:t>
      </w:r>
      <w:r w:rsidR="005E30EA" w:rsidRPr="00E0603F">
        <w:rPr>
          <w:rFonts w:ascii="Calibri" w:hAnsi="Calibri" w:cs="Calibri"/>
          <w:bCs/>
        </w:rPr>
        <w:t xml:space="preserve">                                                                                                                                                                 </w:t>
      </w:r>
      <w:r w:rsidRPr="00E0603F">
        <w:rPr>
          <w:rFonts w:ascii="Calibri" w:hAnsi="Calibri" w:cs="Calibri"/>
          <w:bCs/>
        </w:rPr>
        <w:t>Jednostronna głuchota</w:t>
      </w:r>
    </w:p>
    <w:p w:rsidR="007F3924" w:rsidRPr="00E0603F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E0603F">
        <w:rPr>
          <w:rFonts w:ascii="Calibri" w:hAnsi="Calibri" w:cs="Calibri"/>
          <w:b/>
          <w:bCs/>
        </w:rPr>
        <w:t xml:space="preserve">IV. </w:t>
      </w:r>
      <w:r w:rsidR="00367244" w:rsidRPr="00E0603F">
        <w:rPr>
          <w:rFonts w:ascii="Calibri" w:hAnsi="Calibri" w:cs="Calibri"/>
          <w:b/>
          <w:bCs/>
        </w:rPr>
        <w:t xml:space="preserve">Nazwa </w:t>
      </w:r>
      <w:r w:rsidR="00AE3429" w:rsidRPr="00E0603F">
        <w:rPr>
          <w:rFonts w:ascii="Calibri" w:hAnsi="Calibri" w:cs="Calibri"/>
          <w:b/>
          <w:bCs/>
        </w:rPr>
        <w:t>proponowanego leczenia</w:t>
      </w:r>
      <w:r w:rsidRPr="00E0603F">
        <w:rPr>
          <w:rFonts w:ascii="Calibri" w:hAnsi="Calibri" w:cs="Calibri"/>
          <w:b/>
          <w:bCs/>
        </w:rPr>
        <w:t xml:space="preserve"> lub metody diagnostycznej</w:t>
      </w:r>
    </w:p>
    <w:p w:rsidR="00CF78A1" w:rsidRPr="00E0603F" w:rsidRDefault="00C5336C" w:rsidP="00CF78A1">
      <w:pPr>
        <w:jc w:val="both"/>
        <w:rPr>
          <w:rFonts w:ascii="Calibri" w:hAnsi="Calibri"/>
        </w:rPr>
      </w:pPr>
      <w:r w:rsidRPr="00E0603F">
        <w:rPr>
          <w:rFonts w:ascii="Calibri" w:hAnsi="Calibri"/>
        </w:rPr>
        <w:t>IMPLANTACJA KOSTNEGO</w:t>
      </w:r>
      <w:r w:rsidR="00CF78A1" w:rsidRPr="00E0603F">
        <w:rPr>
          <w:rFonts w:ascii="Calibri" w:hAnsi="Calibri"/>
        </w:rPr>
        <w:t xml:space="preserve"> </w:t>
      </w:r>
      <w:r w:rsidRPr="00E0603F">
        <w:rPr>
          <w:rFonts w:ascii="Calibri" w:hAnsi="Calibri"/>
        </w:rPr>
        <w:t xml:space="preserve"> WSZCZEPU  ZAKOTWICZONEGO</w:t>
      </w:r>
      <w:r w:rsidR="00CF78A1" w:rsidRPr="00E0603F">
        <w:rPr>
          <w:rFonts w:ascii="Calibri" w:hAnsi="Calibri"/>
        </w:rPr>
        <w:t xml:space="preserve"> </w:t>
      </w:r>
    </w:p>
    <w:p w:rsidR="005D36DC" w:rsidRPr="00E0603F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E0603F">
        <w:rPr>
          <w:rFonts w:ascii="Calibri" w:hAnsi="Calibri" w:cs="Calibri"/>
          <w:b/>
          <w:bCs/>
        </w:rPr>
        <w:t>V</w:t>
      </w:r>
      <w:r w:rsidR="00D36204" w:rsidRPr="00E0603F">
        <w:rPr>
          <w:rFonts w:ascii="Calibri" w:hAnsi="Calibri" w:cs="Calibri"/>
          <w:b/>
          <w:bCs/>
        </w:rPr>
        <w:t>.</w:t>
      </w:r>
      <w:r w:rsidR="007F3924" w:rsidRPr="00E0603F">
        <w:rPr>
          <w:rFonts w:ascii="Calibri" w:hAnsi="Calibri" w:cs="Calibri"/>
          <w:b/>
          <w:bCs/>
        </w:rPr>
        <w:t xml:space="preserve"> </w:t>
      </w:r>
      <w:r w:rsidR="00144F72" w:rsidRPr="00E0603F">
        <w:rPr>
          <w:rFonts w:ascii="Calibri" w:hAnsi="Calibri" w:cs="Calibri"/>
          <w:b/>
          <w:bCs/>
        </w:rPr>
        <w:t xml:space="preserve">Opis </w:t>
      </w:r>
      <w:r w:rsidR="00422559" w:rsidRPr="00E0603F">
        <w:rPr>
          <w:rFonts w:ascii="Calibri" w:hAnsi="Calibri" w:cs="Calibri"/>
          <w:b/>
          <w:bCs/>
        </w:rPr>
        <w:t>proponowan</w:t>
      </w:r>
      <w:r w:rsidR="00E7044D" w:rsidRPr="00E0603F">
        <w:rPr>
          <w:rFonts w:ascii="Calibri" w:hAnsi="Calibri" w:cs="Calibri"/>
          <w:b/>
          <w:bCs/>
        </w:rPr>
        <w:t>e</w:t>
      </w:r>
      <w:r w:rsidR="00AE3429" w:rsidRPr="00E0603F">
        <w:rPr>
          <w:rFonts w:ascii="Calibri" w:hAnsi="Calibri" w:cs="Calibri"/>
          <w:b/>
          <w:bCs/>
        </w:rPr>
        <w:t>go leczenia</w:t>
      </w:r>
      <w:r w:rsidR="00137F81" w:rsidRPr="00E0603F">
        <w:rPr>
          <w:rFonts w:ascii="Calibri" w:hAnsi="Calibri" w:cs="Calibri"/>
          <w:b/>
          <w:bCs/>
        </w:rPr>
        <w:t xml:space="preserve"> </w:t>
      </w:r>
      <w:r w:rsidR="00C357B5" w:rsidRPr="00E0603F">
        <w:rPr>
          <w:rFonts w:ascii="Calibri" w:hAnsi="Calibri" w:cs="Calibri"/>
          <w:b/>
          <w:bCs/>
        </w:rPr>
        <w:t>lub metody diagnostycznej</w:t>
      </w:r>
    </w:p>
    <w:p w:rsidR="00CF78A1" w:rsidRPr="00E0603F" w:rsidRDefault="00CF78A1" w:rsidP="00CF78A1">
      <w:pPr>
        <w:jc w:val="both"/>
        <w:rPr>
          <w:rFonts w:ascii="Calibri" w:hAnsi="Calibri"/>
        </w:rPr>
      </w:pPr>
      <w:r w:rsidRPr="00E0603F">
        <w:rPr>
          <w:rFonts w:ascii="Calibri" w:hAnsi="Calibri"/>
        </w:rPr>
        <w:t>Operacja przeprowadzana jest u pacjentów z niektórymi postaciami niedosłuchów przewodzeniowych oraz mieszanych, a także w przypadku jednostronnej głuchoty.</w:t>
      </w:r>
      <w:r w:rsidR="00AB0F67" w:rsidRPr="00E0603F">
        <w:rPr>
          <w:rFonts w:ascii="Calibri" w:hAnsi="Calibri" w:cs="Calibri"/>
          <w:sz w:val="22"/>
        </w:rPr>
        <w:t xml:space="preserve"> </w:t>
      </w:r>
      <w:r w:rsidR="00AB0F67" w:rsidRPr="00E0603F">
        <w:rPr>
          <w:rFonts w:ascii="Calibri" w:hAnsi="Calibri" w:cs="Calibri"/>
        </w:rPr>
        <w:t>Jest wskazana wyłącznie prz</w:t>
      </w:r>
      <w:r w:rsidR="00C5336C" w:rsidRPr="00E0603F">
        <w:rPr>
          <w:rFonts w:ascii="Calibri" w:hAnsi="Calibri" w:cs="Calibri"/>
        </w:rPr>
        <w:t>y ściśle określonych wynikach</w:t>
      </w:r>
      <w:r w:rsidR="00AB0F67" w:rsidRPr="00E0603F">
        <w:rPr>
          <w:rFonts w:ascii="Calibri" w:hAnsi="Calibri" w:cs="Calibri"/>
        </w:rPr>
        <w:t xml:space="preserve"> audiologicznych</w:t>
      </w:r>
      <w:r w:rsidR="00AB0F67" w:rsidRPr="00E0603F">
        <w:rPr>
          <w:rFonts w:ascii="Calibri" w:hAnsi="Calibri" w:cs="Calibri"/>
          <w:bCs/>
        </w:rPr>
        <w:t xml:space="preserve">. </w:t>
      </w:r>
      <w:r w:rsidRPr="00E0603F">
        <w:rPr>
          <w:rFonts w:ascii="Calibri" w:hAnsi="Calibri"/>
        </w:rPr>
        <w:t xml:space="preserve">Polega na wprowadzeniu w kości pokrywy czaszki specjalnego zaczepu tytanowego, na którym po całkowitym wgojeniu implantu w kość </w:t>
      </w:r>
      <w:r w:rsidRPr="00E0603F">
        <w:rPr>
          <w:rFonts w:ascii="Calibri" w:hAnsi="Calibri"/>
        </w:rPr>
        <w:lastRenderedPageBreak/>
        <w:t>mocuje się sam aparat. System wykorzystuje tzw. przewodnictwo kostne, a więc dźwięki docierają do ucha wewnętrznego poprzez kości. Zabieg przeprowadza się w znieczuleniu miejscowym.</w:t>
      </w:r>
      <w:r w:rsidR="00BA332E" w:rsidRPr="00E0603F">
        <w:rPr>
          <w:rFonts w:ascii="Calibri" w:hAnsi="Calibri"/>
        </w:rPr>
        <w:t xml:space="preserve"> </w:t>
      </w:r>
    </w:p>
    <w:p w:rsidR="00707FF7" w:rsidRPr="00E0603F" w:rsidRDefault="00707FF7" w:rsidP="00707FF7">
      <w:pPr>
        <w:jc w:val="both"/>
        <w:rPr>
          <w:rFonts w:ascii="Calibri" w:hAnsi="Calibri"/>
          <w:shd w:val="clear" w:color="auto" w:fill="FFFFFF"/>
        </w:rPr>
      </w:pPr>
    </w:p>
    <w:p w:rsidR="00707FF7" w:rsidRPr="00E0603F" w:rsidRDefault="00707FF7" w:rsidP="00707FF7">
      <w:pPr>
        <w:jc w:val="both"/>
        <w:rPr>
          <w:rFonts w:ascii="Calibri" w:hAnsi="Calibri"/>
          <w:shd w:val="clear" w:color="auto" w:fill="FFFFFF"/>
        </w:rPr>
      </w:pPr>
      <w:r w:rsidRPr="00E0603F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E0603F">
        <w:rPr>
          <w:rFonts w:ascii="Calibri" w:hAnsi="Calibri"/>
          <w:bCs/>
          <w:shd w:val="clear" w:color="auto" w:fill="FFFFFF"/>
        </w:rPr>
        <w:t>dostępną </w:t>
      </w:r>
      <w:r w:rsidRPr="00E0603F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E0603F">
        <w:rPr>
          <w:rFonts w:ascii="Calibri" w:hAnsi="Calibri"/>
          <w:bCs/>
          <w:shd w:val="clear" w:color="auto" w:fill="FFFFFF"/>
        </w:rPr>
        <w:t>konkretnych </w:t>
      </w:r>
      <w:r w:rsidRPr="00E0603F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E0603F">
        <w:rPr>
          <w:rFonts w:ascii="Calibri" w:hAnsi="Calibri"/>
          <w:bCs/>
          <w:shd w:val="clear" w:color="auto" w:fill="FFFFFF"/>
        </w:rPr>
        <w:t>w danym momencie</w:t>
      </w:r>
      <w:r w:rsidRPr="00E0603F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E0603F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E0603F">
        <w:rPr>
          <w:rFonts w:ascii="Calibri" w:hAnsi="Calibri"/>
          <w:shd w:val="clear" w:color="auto" w:fill="FFFFFF"/>
        </w:rPr>
        <w:t xml:space="preserve">: </w:t>
      </w:r>
    </w:p>
    <w:p w:rsidR="00707FF7" w:rsidRPr="00E0603F" w:rsidRDefault="00707FF7" w:rsidP="00707FF7">
      <w:pPr>
        <w:jc w:val="both"/>
        <w:rPr>
          <w:rFonts w:ascii="Calibri" w:hAnsi="Calibri"/>
          <w:shd w:val="clear" w:color="auto" w:fill="FFFFFF"/>
        </w:rPr>
      </w:pPr>
      <w:r w:rsidRPr="00E0603F">
        <w:rPr>
          <w:rFonts w:ascii="Calibri" w:hAnsi="Calibri"/>
          <w:shd w:val="clear" w:color="auto" w:fill="FFFFFF"/>
        </w:rPr>
        <w:t>1) zależnym od indywidualnych warunków pacjenta (</w:t>
      </w:r>
      <w:r w:rsidRPr="00E0603F">
        <w:rPr>
          <w:rFonts w:ascii="Calibri" w:hAnsi="Calibri"/>
          <w:bCs/>
          <w:shd w:val="clear" w:color="auto" w:fill="FFFFFF"/>
        </w:rPr>
        <w:t>w szczególności takie jak </w:t>
      </w:r>
      <w:r w:rsidRPr="00E0603F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707FF7" w:rsidRPr="00E0603F" w:rsidRDefault="00707FF7" w:rsidP="00707FF7">
      <w:pPr>
        <w:jc w:val="both"/>
        <w:rPr>
          <w:rFonts w:ascii="Calibri" w:hAnsi="Calibri"/>
          <w:shd w:val="clear" w:color="auto" w:fill="FFFFFF"/>
        </w:rPr>
      </w:pPr>
      <w:r w:rsidRPr="00E0603F">
        <w:rPr>
          <w:rFonts w:ascii="Calibri" w:hAnsi="Calibri"/>
          <w:shd w:val="clear" w:color="auto" w:fill="FFFFFF"/>
        </w:rPr>
        <w:t>2) zależnym od pory roku (</w:t>
      </w:r>
      <w:r w:rsidRPr="00E0603F">
        <w:rPr>
          <w:rFonts w:ascii="Calibri" w:hAnsi="Calibri"/>
          <w:bCs/>
          <w:shd w:val="clear" w:color="auto" w:fill="FFFFFF"/>
        </w:rPr>
        <w:t>w szczególności takie jak </w:t>
      </w:r>
      <w:r w:rsidRPr="00E0603F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707FF7" w:rsidRPr="00E0603F" w:rsidRDefault="00707FF7" w:rsidP="00707FF7">
      <w:pPr>
        <w:jc w:val="both"/>
        <w:rPr>
          <w:rFonts w:ascii="Calibri" w:hAnsi="Calibri"/>
          <w:bCs/>
          <w:shd w:val="clear" w:color="auto" w:fill="FFFFFF"/>
        </w:rPr>
      </w:pPr>
      <w:r w:rsidRPr="00E0603F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E0603F">
        <w:rPr>
          <w:rFonts w:ascii="Calibri" w:hAnsi="Calibri"/>
          <w:bCs/>
          <w:shd w:val="clear" w:color="auto" w:fill="FFFFFF"/>
        </w:rPr>
        <w:t>w szczególności takie </w:t>
      </w:r>
      <w:r w:rsidRPr="00E0603F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E0603F">
        <w:rPr>
          <w:rFonts w:ascii="Calibri" w:hAnsi="Calibri"/>
          <w:bCs/>
          <w:shd w:val="clear" w:color="auto" w:fill="FFFFFF"/>
        </w:rPr>
        <w:t> </w:t>
      </w:r>
    </w:p>
    <w:p w:rsidR="00707FF7" w:rsidRPr="00E0603F" w:rsidRDefault="00707FF7" w:rsidP="00707FF7">
      <w:pPr>
        <w:jc w:val="both"/>
        <w:rPr>
          <w:rFonts w:ascii="Calibri" w:hAnsi="Calibri"/>
        </w:rPr>
      </w:pPr>
      <w:r w:rsidRPr="00E0603F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E0603F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E0603F">
        <w:rPr>
          <w:rFonts w:ascii="Calibri" w:hAnsi="Calibri" w:cs="Calibri"/>
          <w:b/>
          <w:bCs/>
        </w:rPr>
        <w:t>V</w:t>
      </w:r>
      <w:r w:rsidR="00C357B5" w:rsidRPr="00E0603F">
        <w:rPr>
          <w:rFonts w:ascii="Calibri" w:hAnsi="Calibri" w:cs="Calibri"/>
          <w:b/>
          <w:bCs/>
        </w:rPr>
        <w:t>I</w:t>
      </w:r>
      <w:r w:rsidR="00D36204" w:rsidRPr="00E0603F">
        <w:rPr>
          <w:rFonts w:ascii="Calibri" w:hAnsi="Calibri" w:cs="Calibri"/>
          <w:b/>
          <w:bCs/>
        </w:rPr>
        <w:t xml:space="preserve">. </w:t>
      </w:r>
      <w:r w:rsidR="00144F72" w:rsidRPr="00E0603F">
        <w:rPr>
          <w:rFonts w:ascii="Calibri" w:hAnsi="Calibri" w:cs="Calibri"/>
          <w:b/>
          <w:bCs/>
        </w:rPr>
        <w:t>Główne p</w:t>
      </w:r>
      <w:r w:rsidR="00EC0B0C" w:rsidRPr="00E0603F">
        <w:rPr>
          <w:rFonts w:ascii="Calibri" w:hAnsi="Calibri" w:cs="Calibri"/>
          <w:b/>
          <w:bCs/>
        </w:rPr>
        <w:t xml:space="preserve">rzeciwwskazania </w:t>
      </w:r>
      <w:r w:rsidR="00CD21DF" w:rsidRPr="00E0603F">
        <w:rPr>
          <w:rFonts w:ascii="Calibri" w:hAnsi="Calibri" w:cs="Calibri"/>
          <w:b/>
          <w:bCs/>
        </w:rPr>
        <w:t xml:space="preserve">do </w:t>
      </w:r>
      <w:r w:rsidR="00AE3429" w:rsidRPr="00E0603F">
        <w:rPr>
          <w:rFonts w:ascii="Calibri" w:hAnsi="Calibri" w:cs="Calibri"/>
          <w:b/>
          <w:bCs/>
        </w:rPr>
        <w:t>wdrożenia proponowanego leczenia</w:t>
      </w:r>
      <w:r w:rsidR="00137F81" w:rsidRPr="00E0603F">
        <w:rPr>
          <w:rFonts w:ascii="Calibri" w:hAnsi="Calibri" w:cs="Calibri"/>
          <w:b/>
          <w:bCs/>
        </w:rPr>
        <w:t xml:space="preserve"> </w:t>
      </w:r>
      <w:r w:rsidR="00C357B5" w:rsidRPr="00E0603F">
        <w:rPr>
          <w:rFonts w:ascii="Calibri" w:hAnsi="Calibri" w:cs="Calibri"/>
          <w:b/>
          <w:bCs/>
        </w:rPr>
        <w:t>lub metody diagnostycznej</w:t>
      </w:r>
    </w:p>
    <w:p w:rsidR="00AB0F67" w:rsidRPr="00E0603F" w:rsidRDefault="00AB0F67" w:rsidP="00AB0F67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E0603F">
        <w:rPr>
          <w:rFonts w:ascii="Calibri" w:hAnsi="Calibri" w:cs="Calibri"/>
          <w:bCs/>
        </w:rPr>
        <w:t>Nadciśnienie tętnicze</w:t>
      </w:r>
    </w:p>
    <w:p w:rsidR="00AB0F67" w:rsidRPr="00E0603F" w:rsidRDefault="00AB0F67" w:rsidP="00AB0F67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E0603F">
        <w:rPr>
          <w:rFonts w:ascii="Calibri" w:hAnsi="Calibri" w:cs="Calibri"/>
          <w:bCs/>
        </w:rPr>
        <w:t>Zaburzenia krzepnięcia</w:t>
      </w:r>
    </w:p>
    <w:p w:rsidR="00AB0F67" w:rsidRPr="00E0603F" w:rsidRDefault="00AB0F67" w:rsidP="00AB0F67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E0603F">
        <w:rPr>
          <w:rFonts w:ascii="Calibri" w:hAnsi="Calibri" w:cs="Calibri"/>
          <w:bCs/>
        </w:rPr>
        <w:t>Niewydolność krążenia</w:t>
      </w:r>
    </w:p>
    <w:p w:rsidR="00AB0F67" w:rsidRPr="00E0603F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E0603F">
        <w:rPr>
          <w:rFonts w:ascii="Calibri" w:hAnsi="Calibri" w:cs="Calibri"/>
          <w:b/>
          <w:bCs/>
        </w:rPr>
        <w:t>V</w:t>
      </w:r>
      <w:r w:rsidR="00A064F3" w:rsidRPr="00E0603F">
        <w:rPr>
          <w:rFonts w:ascii="Calibri" w:hAnsi="Calibri" w:cs="Calibri"/>
          <w:b/>
          <w:bCs/>
        </w:rPr>
        <w:t>I</w:t>
      </w:r>
      <w:r w:rsidR="00C357B5" w:rsidRPr="00E0603F">
        <w:rPr>
          <w:rFonts w:ascii="Calibri" w:hAnsi="Calibri" w:cs="Calibri"/>
          <w:b/>
          <w:bCs/>
        </w:rPr>
        <w:t>I</w:t>
      </w:r>
      <w:r w:rsidR="00D36204" w:rsidRPr="00E0603F">
        <w:rPr>
          <w:rFonts w:ascii="Calibri" w:hAnsi="Calibri" w:cs="Calibri"/>
          <w:b/>
          <w:bCs/>
        </w:rPr>
        <w:t xml:space="preserve">. </w:t>
      </w:r>
      <w:r w:rsidR="00A145E1" w:rsidRPr="00E0603F">
        <w:rPr>
          <w:rFonts w:ascii="Calibri" w:hAnsi="Calibri" w:cs="Calibri"/>
          <w:b/>
          <w:bCs/>
        </w:rPr>
        <w:t>A</w:t>
      </w:r>
      <w:r w:rsidR="00E7044D" w:rsidRPr="00E0603F">
        <w:rPr>
          <w:rFonts w:ascii="Calibri" w:hAnsi="Calibri" w:cs="Calibri"/>
          <w:b/>
          <w:bCs/>
        </w:rPr>
        <w:t>lternatywne metody leczenia</w:t>
      </w:r>
      <w:r w:rsidR="0040252A" w:rsidRPr="00E0603F">
        <w:rPr>
          <w:rFonts w:ascii="Calibri" w:hAnsi="Calibri" w:cs="Calibri"/>
          <w:b/>
          <w:bCs/>
        </w:rPr>
        <w:t xml:space="preserve"> lub metody diagnostyczne</w:t>
      </w:r>
    </w:p>
    <w:p w:rsidR="00015681" w:rsidRPr="00E0603F" w:rsidRDefault="0081420B" w:rsidP="00CD21DF">
      <w:pPr>
        <w:spacing w:before="240" w:after="240"/>
        <w:jc w:val="both"/>
        <w:rPr>
          <w:rFonts w:ascii="Calibri" w:hAnsi="Calibri" w:cs="Calibri"/>
          <w:bCs/>
        </w:rPr>
      </w:pPr>
      <w:r w:rsidRPr="00E0603F">
        <w:rPr>
          <w:rFonts w:ascii="Calibri" w:hAnsi="Calibri" w:cs="Calibri"/>
          <w:bCs/>
        </w:rPr>
        <w:t>Zaaparatowanie chorego na przewodnictwo kostne</w:t>
      </w:r>
    </w:p>
    <w:p w:rsidR="00AE3429" w:rsidRPr="00E0603F" w:rsidRDefault="00E46FF3" w:rsidP="000A3478">
      <w:pPr>
        <w:jc w:val="both"/>
        <w:rPr>
          <w:rFonts w:ascii="Calibri" w:hAnsi="Calibri" w:cs="Calibri"/>
          <w:b/>
          <w:bCs/>
        </w:rPr>
      </w:pPr>
      <w:r w:rsidRPr="00E0603F">
        <w:rPr>
          <w:rFonts w:ascii="Calibri" w:hAnsi="Calibri" w:cs="Calibri"/>
          <w:b/>
          <w:bCs/>
        </w:rPr>
        <w:t>VII</w:t>
      </w:r>
      <w:r w:rsidR="00C357B5" w:rsidRPr="00E0603F">
        <w:rPr>
          <w:rFonts w:ascii="Calibri" w:hAnsi="Calibri" w:cs="Calibri"/>
          <w:b/>
          <w:bCs/>
        </w:rPr>
        <w:t>I</w:t>
      </w:r>
      <w:r w:rsidR="00D36204" w:rsidRPr="00E0603F">
        <w:rPr>
          <w:rFonts w:ascii="Calibri" w:hAnsi="Calibri" w:cs="Calibri"/>
          <w:b/>
          <w:bCs/>
        </w:rPr>
        <w:t>.</w:t>
      </w:r>
      <w:r w:rsidR="00DE273E" w:rsidRPr="00E0603F">
        <w:rPr>
          <w:rFonts w:ascii="Calibri" w:hAnsi="Calibri" w:cs="Calibri"/>
          <w:b/>
          <w:bCs/>
        </w:rPr>
        <w:t xml:space="preserve"> </w:t>
      </w:r>
      <w:r w:rsidR="00C357B5" w:rsidRPr="00E0603F">
        <w:rPr>
          <w:rFonts w:ascii="Calibri" w:hAnsi="Calibri" w:cs="Calibri"/>
          <w:b/>
          <w:bCs/>
        </w:rPr>
        <w:t>Dające się przewidzieć następstwa zastosowania</w:t>
      </w:r>
      <w:r w:rsidR="00AE3429" w:rsidRPr="00E0603F">
        <w:rPr>
          <w:rFonts w:ascii="Calibri" w:hAnsi="Calibri" w:cs="Calibri"/>
          <w:b/>
          <w:bCs/>
        </w:rPr>
        <w:t xml:space="preserve"> leczenia</w:t>
      </w:r>
      <w:r w:rsidR="00137F81" w:rsidRPr="00E0603F">
        <w:rPr>
          <w:rFonts w:ascii="Calibri" w:hAnsi="Calibri" w:cs="Calibri"/>
          <w:b/>
          <w:bCs/>
        </w:rPr>
        <w:t xml:space="preserve"> </w:t>
      </w:r>
      <w:r w:rsidR="00C357B5" w:rsidRPr="00E0603F">
        <w:rPr>
          <w:rFonts w:ascii="Calibri" w:hAnsi="Calibri" w:cs="Calibri"/>
          <w:b/>
          <w:bCs/>
        </w:rPr>
        <w:t>lub metody diagnostycznej</w:t>
      </w:r>
    </w:p>
    <w:p w:rsidR="00707FF7" w:rsidRPr="00E0603F" w:rsidRDefault="00707FF7" w:rsidP="00707FF7">
      <w:pPr>
        <w:jc w:val="both"/>
        <w:rPr>
          <w:rFonts w:ascii="Calibri" w:hAnsi="Calibri"/>
        </w:rPr>
      </w:pPr>
    </w:p>
    <w:p w:rsidR="00CF78A1" w:rsidRPr="00E0603F" w:rsidRDefault="00CF78A1" w:rsidP="00707FF7">
      <w:pPr>
        <w:jc w:val="both"/>
        <w:rPr>
          <w:rFonts w:ascii="Calibri" w:hAnsi="Calibri"/>
        </w:rPr>
      </w:pPr>
      <w:r w:rsidRPr="00E0603F">
        <w:rPr>
          <w:rFonts w:ascii="Calibri" w:hAnsi="Calibri"/>
        </w:rPr>
        <w:t>Szanowny pacjencie, każdy zabieg chirurgiczny (operacja) może wiązać się:</w:t>
      </w:r>
    </w:p>
    <w:p w:rsidR="00CF78A1" w:rsidRPr="00E0603F" w:rsidRDefault="00CF78A1" w:rsidP="00CF78A1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0603F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CF78A1" w:rsidRPr="00E0603F" w:rsidRDefault="00CF78A1" w:rsidP="00CF78A1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0603F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CF78A1" w:rsidRPr="00E0603F" w:rsidRDefault="00CF78A1" w:rsidP="00CF78A1">
      <w:pPr>
        <w:tabs>
          <w:tab w:val="left" w:pos="1260"/>
        </w:tabs>
        <w:jc w:val="both"/>
        <w:rPr>
          <w:rFonts w:ascii="Calibri" w:hAnsi="Calibri"/>
        </w:rPr>
      </w:pPr>
      <w:r w:rsidRPr="00E0603F">
        <w:rPr>
          <w:rFonts w:ascii="Calibri" w:hAnsi="Calibri"/>
        </w:rPr>
        <w:tab/>
      </w:r>
    </w:p>
    <w:p w:rsidR="00CF78A1" w:rsidRPr="00E0603F" w:rsidRDefault="00CF78A1" w:rsidP="00707FF7">
      <w:pPr>
        <w:jc w:val="both"/>
        <w:rPr>
          <w:rFonts w:ascii="Calibri" w:hAnsi="Calibri"/>
        </w:rPr>
      </w:pPr>
      <w:r w:rsidRPr="00E0603F">
        <w:rPr>
          <w:rFonts w:ascii="Calibri" w:hAnsi="Calibri"/>
        </w:rPr>
        <w:t>Po zabiegu mogą wystąpić następujące następstwa lub powikłania:</w:t>
      </w:r>
    </w:p>
    <w:p w:rsidR="00AB0F67" w:rsidRPr="00E0603F" w:rsidRDefault="00AB0F67" w:rsidP="00AB0F67">
      <w:pPr>
        <w:jc w:val="both"/>
        <w:rPr>
          <w:rFonts w:ascii="Calibri" w:hAnsi="Calibri" w:cs="Calibri"/>
          <w:u w:val="single"/>
        </w:rPr>
      </w:pPr>
      <w:r w:rsidRPr="00E0603F">
        <w:rPr>
          <w:rFonts w:ascii="Calibri" w:hAnsi="Calibri" w:cs="Calibri"/>
          <w:u w:val="single"/>
        </w:rPr>
        <w:t>Wyjątkowo rzadkie, opisywane w pojedynczych przypadkach na świecie</w:t>
      </w:r>
      <w:r w:rsidR="005E30EA" w:rsidRPr="00E0603F">
        <w:rPr>
          <w:rFonts w:ascii="Calibri" w:hAnsi="Calibri" w:cs="Calibri"/>
          <w:u w:val="single"/>
        </w:rPr>
        <w:t>:</w:t>
      </w:r>
    </w:p>
    <w:p w:rsidR="005E30EA" w:rsidRPr="00E0603F" w:rsidRDefault="005E30EA" w:rsidP="005E30EA">
      <w:pPr>
        <w:jc w:val="both"/>
        <w:rPr>
          <w:rFonts w:ascii="Calibri" w:hAnsi="Calibri" w:cs="Calibri"/>
        </w:rPr>
      </w:pPr>
      <w:r w:rsidRPr="00E0603F">
        <w:rPr>
          <w:rFonts w:ascii="Calibri" w:hAnsi="Calibri" w:cs="Calibri"/>
        </w:rPr>
        <w:t>Zawał mięśnia sercowego, udar mózgu, zator lub zakrzep, zgon</w:t>
      </w:r>
    </w:p>
    <w:p w:rsidR="00CF78A1" w:rsidRPr="00E0603F" w:rsidRDefault="00CF78A1" w:rsidP="00CF78A1">
      <w:pPr>
        <w:jc w:val="both"/>
        <w:rPr>
          <w:rFonts w:ascii="Calibri" w:hAnsi="Calibri" w:cs="Calibri"/>
          <w:u w:val="single"/>
        </w:rPr>
      </w:pPr>
      <w:r w:rsidRPr="00E0603F">
        <w:rPr>
          <w:rFonts w:ascii="Calibri" w:hAnsi="Calibri" w:cs="Calibri"/>
          <w:u w:val="single"/>
        </w:rPr>
        <w:t>Częste</w:t>
      </w:r>
      <w:r w:rsidR="00AB0F67" w:rsidRPr="00E0603F">
        <w:rPr>
          <w:rFonts w:ascii="Calibri" w:hAnsi="Calibri" w:cs="Calibri"/>
          <w:u w:val="single"/>
        </w:rPr>
        <w:t>,</w:t>
      </w:r>
      <w:r w:rsidRPr="00E0603F">
        <w:rPr>
          <w:rFonts w:ascii="Calibri" w:hAnsi="Calibri" w:cs="Calibri"/>
          <w:u w:val="single"/>
        </w:rPr>
        <w:t xml:space="preserve"> lecz niegroźne</w:t>
      </w:r>
      <w:r w:rsidR="005E30EA" w:rsidRPr="00E0603F">
        <w:rPr>
          <w:rFonts w:ascii="Calibri" w:hAnsi="Calibri" w:cs="Calibri"/>
          <w:u w:val="single"/>
        </w:rPr>
        <w:t>:</w:t>
      </w:r>
    </w:p>
    <w:p w:rsidR="00CF78A1" w:rsidRPr="00E0603F" w:rsidRDefault="00CF78A1" w:rsidP="00CF78A1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603F">
        <w:rPr>
          <w:rFonts w:ascii="Calibri" w:hAnsi="Calibri" w:cs="Calibri"/>
        </w:rPr>
        <w:t>krwiak okolicy operowanej</w:t>
      </w:r>
    </w:p>
    <w:p w:rsidR="00CF78A1" w:rsidRPr="00E0603F" w:rsidRDefault="00CF78A1" w:rsidP="00CF78A1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0603F">
        <w:rPr>
          <w:rFonts w:ascii="Calibri" w:hAnsi="Calibri" w:cs="Calibri"/>
        </w:rPr>
        <w:t>stan zapalny tkanek miękkich,</w:t>
      </w:r>
    </w:p>
    <w:p w:rsidR="00CF78A1" w:rsidRPr="00E0603F" w:rsidRDefault="00CF78A1" w:rsidP="00CF78A1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603F">
        <w:rPr>
          <w:rFonts w:ascii="Calibri" w:hAnsi="Calibri" w:cs="Calibri"/>
        </w:rPr>
        <w:t>przerost tkanek w okolicy implantu</w:t>
      </w:r>
    </w:p>
    <w:p w:rsidR="00CF78A1" w:rsidRPr="00E0603F" w:rsidRDefault="00CF78A1" w:rsidP="00CF78A1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603F">
        <w:rPr>
          <w:rFonts w:ascii="Calibri" w:hAnsi="Calibri" w:cs="Calibri"/>
        </w:rPr>
        <w:t>bóle głowy lub przeczulica w okolicy implantu</w:t>
      </w:r>
    </w:p>
    <w:p w:rsidR="00CF78A1" w:rsidRPr="00E0603F" w:rsidRDefault="00CF78A1" w:rsidP="00CF78A1">
      <w:pPr>
        <w:jc w:val="both"/>
        <w:rPr>
          <w:rFonts w:ascii="Calibri" w:hAnsi="Calibri" w:cs="Calibri"/>
          <w:u w:val="single"/>
        </w:rPr>
      </w:pPr>
      <w:r w:rsidRPr="00E0603F">
        <w:rPr>
          <w:rFonts w:ascii="Calibri" w:hAnsi="Calibri" w:cs="Calibri"/>
          <w:u w:val="single"/>
        </w:rPr>
        <w:t>Rzadkie, dużo poważniejsze</w:t>
      </w:r>
      <w:r w:rsidR="005E30EA" w:rsidRPr="00E0603F">
        <w:rPr>
          <w:rFonts w:ascii="Calibri" w:hAnsi="Calibri" w:cs="Calibri"/>
          <w:u w:val="single"/>
        </w:rPr>
        <w:t>:</w:t>
      </w:r>
    </w:p>
    <w:p w:rsidR="00CF78A1" w:rsidRPr="00E0603F" w:rsidRDefault="00CF78A1" w:rsidP="00CF78A1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603F">
        <w:rPr>
          <w:rFonts w:ascii="Calibri" w:hAnsi="Calibri" w:cs="Calibri"/>
        </w:rPr>
        <w:t>stan zapalny kości okolicy operowanej,</w:t>
      </w:r>
    </w:p>
    <w:p w:rsidR="00CF78A1" w:rsidRPr="00E0603F" w:rsidRDefault="00CF78A1" w:rsidP="00CF78A1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603F">
        <w:rPr>
          <w:rFonts w:ascii="Calibri" w:hAnsi="Calibri" w:cs="Calibri"/>
        </w:rPr>
        <w:t xml:space="preserve">martwica skóry okolicy operowanej  </w:t>
      </w:r>
    </w:p>
    <w:p w:rsidR="00CF78A1" w:rsidRPr="00E0603F" w:rsidRDefault="00CF78A1" w:rsidP="00CF78A1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603F">
        <w:rPr>
          <w:rFonts w:ascii="Calibri" w:hAnsi="Calibri" w:cs="Calibri"/>
        </w:rPr>
        <w:t>wypadnięcie (utrata) implantu</w:t>
      </w:r>
    </w:p>
    <w:p w:rsidR="00CF78A1" w:rsidRPr="00E0603F" w:rsidRDefault="00CF78A1" w:rsidP="00CF78A1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603F">
        <w:rPr>
          <w:rFonts w:ascii="Calibri" w:hAnsi="Calibri" w:cs="Calibri"/>
        </w:rPr>
        <w:t>uszkodzenie opon mózgowo-rdzeniowych z wyciekiem płynu mózgowo-rdzeniowego i zapaleniem opon mózgowo-rdzeniowych lub mózgu</w:t>
      </w:r>
    </w:p>
    <w:p w:rsidR="00CF78A1" w:rsidRPr="00E0603F" w:rsidRDefault="00CF78A1" w:rsidP="00CF78A1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603F">
        <w:rPr>
          <w:rFonts w:ascii="Calibri" w:hAnsi="Calibri" w:cs="Calibri"/>
        </w:rPr>
        <w:t>uszkodzenie zatoki esowatej z masywnym krwawieniem śródoperacyjnym</w:t>
      </w:r>
    </w:p>
    <w:p w:rsidR="00CF78A1" w:rsidRPr="00E0603F" w:rsidRDefault="00CF78A1" w:rsidP="00CF78A1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603F">
        <w:rPr>
          <w:rFonts w:ascii="Calibri" w:hAnsi="Calibri" w:cs="Calibri"/>
        </w:rPr>
        <w:t>odczyn tkankowy i nietolerancja implantu jako ciała obcego wymagające usunięcia implantu</w:t>
      </w:r>
    </w:p>
    <w:p w:rsidR="00CF78A1" w:rsidRPr="00E0603F" w:rsidRDefault="00CF78A1" w:rsidP="00CF78A1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603F">
        <w:rPr>
          <w:rFonts w:ascii="Calibri" w:hAnsi="Calibri" w:cs="Calibri"/>
        </w:rPr>
        <w:t>dysfunkcja lub uszkodzenie samego implantu</w:t>
      </w:r>
      <w:r w:rsidRPr="00E0603F">
        <w:rPr>
          <w:rFonts w:ascii="Calibri" w:hAnsi="Calibri" w:cs="Calibri"/>
        </w:rPr>
        <w:tab/>
      </w:r>
    </w:p>
    <w:p w:rsidR="00CF78A1" w:rsidRPr="00E0603F" w:rsidRDefault="00CF78A1" w:rsidP="00CF78A1">
      <w:pPr>
        <w:jc w:val="both"/>
        <w:rPr>
          <w:rFonts w:ascii="Calibri" w:hAnsi="Calibri"/>
        </w:rPr>
      </w:pPr>
    </w:p>
    <w:p w:rsidR="00CF78A1" w:rsidRPr="00E0603F" w:rsidRDefault="00CF78A1" w:rsidP="00707FF7">
      <w:pPr>
        <w:jc w:val="both"/>
        <w:rPr>
          <w:rFonts w:ascii="Calibri" w:hAnsi="Calibri"/>
        </w:rPr>
      </w:pPr>
      <w:r w:rsidRPr="00E0603F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604908" w:rsidRPr="00E0603F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E0603F" w:rsidRDefault="00C357B5" w:rsidP="00604908">
      <w:pPr>
        <w:jc w:val="both"/>
        <w:rPr>
          <w:rFonts w:ascii="Calibri" w:hAnsi="Calibri" w:cs="Calibri"/>
          <w:b/>
          <w:bCs/>
        </w:rPr>
      </w:pPr>
      <w:r w:rsidRPr="00E0603F">
        <w:rPr>
          <w:rFonts w:ascii="Calibri" w:hAnsi="Calibri" w:cs="Calibri"/>
          <w:b/>
          <w:bCs/>
        </w:rPr>
        <w:t>IX</w:t>
      </w:r>
      <w:r w:rsidR="00D36204" w:rsidRPr="00E0603F">
        <w:rPr>
          <w:rFonts w:ascii="Calibri" w:hAnsi="Calibri" w:cs="Calibri"/>
          <w:b/>
          <w:bCs/>
        </w:rPr>
        <w:t xml:space="preserve">. </w:t>
      </w:r>
      <w:r w:rsidR="00E7044D" w:rsidRPr="00E0603F">
        <w:rPr>
          <w:rFonts w:ascii="Calibri" w:hAnsi="Calibri" w:cs="Calibri"/>
          <w:b/>
          <w:bCs/>
        </w:rPr>
        <w:t xml:space="preserve"> </w:t>
      </w:r>
      <w:r w:rsidRPr="00E0603F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D92274" w:rsidRPr="00E0603F" w:rsidRDefault="00D92274" w:rsidP="00D92274">
      <w:pPr>
        <w:spacing w:before="240"/>
        <w:jc w:val="both"/>
        <w:rPr>
          <w:rFonts w:ascii="Calibri" w:hAnsi="Calibri" w:cs="Calibri"/>
          <w:bCs/>
        </w:rPr>
      </w:pPr>
      <w:r w:rsidRPr="00E0603F">
        <w:rPr>
          <w:rFonts w:ascii="Calibri" w:hAnsi="Calibri" w:cs="Calibri"/>
          <w:bCs/>
        </w:rPr>
        <w:t>Pogłębiający się niedosłuch</w:t>
      </w:r>
    </w:p>
    <w:p w:rsidR="00A064F3" w:rsidRPr="00E0603F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E0603F">
        <w:rPr>
          <w:rFonts w:ascii="Calibri" w:hAnsi="Calibri" w:cs="Calibri"/>
          <w:b/>
          <w:bCs/>
        </w:rPr>
        <w:lastRenderedPageBreak/>
        <w:t>X.</w:t>
      </w:r>
      <w:r w:rsidR="00A064F3" w:rsidRPr="00E0603F">
        <w:rPr>
          <w:rFonts w:ascii="Calibri" w:hAnsi="Calibri" w:cs="Calibri"/>
          <w:b/>
          <w:bCs/>
        </w:rPr>
        <w:t xml:space="preserve"> </w:t>
      </w:r>
      <w:r w:rsidR="00D36204" w:rsidRPr="00E0603F">
        <w:rPr>
          <w:rFonts w:ascii="Calibri" w:hAnsi="Calibri" w:cs="Calibri"/>
          <w:b/>
          <w:bCs/>
        </w:rPr>
        <w:t xml:space="preserve">Oczekiwane korzyści </w:t>
      </w:r>
      <w:r w:rsidR="00084218" w:rsidRPr="00E0603F">
        <w:rPr>
          <w:rFonts w:ascii="Calibri" w:hAnsi="Calibri" w:cs="Calibri"/>
          <w:b/>
          <w:bCs/>
        </w:rPr>
        <w:t>/</w:t>
      </w:r>
      <w:r w:rsidR="000E4702" w:rsidRPr="00E0603F">
        <w:rPr>
          <w:rFonts w:ascii="Calibri" w:hAnsi="Calibri" w:cs="Calibri"/>
          <w:b/>
          <w:bCs/>
        </w:rPr>
        <w:t>skutki odległe</w:t>
      </w:r>
      <w:r w:rsidR="00C357B5" w:rsidRPr="00E0603F">
        <w:rPr>
          <w:rFonts w:ascii="Calibri" w:hAnsi="Calibri" w:cs="Calibri"/>
          <w:b/>
          <w:bCs/>
        </w:rPr>
        <w:t xml:space="preserve"> / rokowania</w:t>
      </w:r>
      <w:r w:rsidR="00AE3429" w:rsidRPr="00E0603F">
        <w:rPr>
          <w:rFonts w:ascii="Calibri" w:hAnsi="Calibri" w:cs="Calibri"/>
          <w:b/>
          <w:bCs/>
        </w:rPr>
        <w:t xml:space="preserve"> proponowanego </w:t>
      </w:r>
      <w:r w:rsidR="00C357B5" w:rsidRPr="00E0603F">
        <w:rPr>
          <w:rFonts w:ascii="Calibri" w:hAnsi="Calibri" w:cs="Calibri"/>
          <w:b/>
          <w:bCs/>
        </w:rPr>
        <w:t>leczenia lub metody diagnostycznej</w:t>
      </w:r>
    </w:p>
    <w:p w:rsidR="00D92274" w:rsidRPr="00E0603F" w:rsidRDefault="00D92274" w:rsidP="00CD21DF">
      <w:pPr>
        <w:spacing w:before="240" w:after="240"/>
        <w:jc w:val="both"/>
        <w:rPr>
          <w:rFonts w:ascii="Calibri" w:hAnsi="Calibri" w:cs="Calibri"/>
          <w:bCs/>
        </w:rPr>
      </w:pPr>
      <w:r w:rsidRPr="00E0603F">
        <w:rPr>
          <w:rFonts w:ascii="Calibri" w:hAnsi="Calibri" w:cs="Calibri"/>
          <w:bCs/>
        </w:rPr>
        <w:t>Poprawa jakości życia</w:t>
      </w:r>
    </w:p>
    <w:p w:rsidR="00C317B3" w:rsidRPr="00E0603F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E0603F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E0603F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E0603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0603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E0603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0603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E0603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0603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E0603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0603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707FF7" w:rsidRPr="00E0603F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E0603F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E0603F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E0603F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E0603F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E0603F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707FF7" w:rsidRPr="00E0603F" w:rsidRDefault="00707FF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07FF7" w:rsidRPr="00E0603F" w:rsidRDefault="00707FF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07FF7" w:rsidRPr="00E0603F" w:rsidRDefault="00707FF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07FF7" w:rsidRPr="00E0603F" w:rsidRDefault="00707FF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07FF7" w:rsidRPr="00E0603F" w:rsidRDefault="00707FF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E0603F" w:rsidRDefault="00707FF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E0603F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 </w:t>
      </w:r>
      <w:r w:rsidRPr="00E0603F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</w:t>
      </w:r>
      <w:r w:rsidR="00D36204" w:rsidRPr="00E0603F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FE0ECC" w:rsidRPr="00E0603F" w:rsidRDefault="00FE0ECC" w:rsidP="00FE0ECC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E0603F">
        <w:rPr>
          <w:rFonts w:ascii="Calibri" w:hAnsi="Calibri" w:cs="Times New Roman"/>
          <w:b/>
          <w:bCs/>
          <w:sz w:val="28"/>
          <w:szCs w:val="28"/>
        </w:rPr>
        <w:t>podpis</w:t>
      </w:r>
      <w:r w:rsidRPr="00E0603F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E0603F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E0603F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FE0ECC" w:rsidRPr="00E0603F" w:rsidRDefault="00FE0ECC" w:rsidP="00FE0EC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707FF7" w:rsidRPr="00E0603F" w:rsidRDefault="00707FF7" w:rsidP="00FE0EC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707FF7" w:rsidRPr="00E0603F" w:rsidRDefault="00707FF7" w:rsidP="00707FF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07FF7" w:rsidRPr="00E0603F" w:rsidRDefault="00707FF7" w:rsidP="00707FF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07FF7" w:rsidRPr="00E0603F" w:rsidRDefault="00707FF7" w:rsidP="00707FF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07FF7" w:rsidRPr="00E0603F" w:rsidRDefault="00707FF7" w:rsidP="00707FF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07FF7" w:rsidRPr="00E0603F" w:rsidRDefault="00707FF7" w:rsidP="00707FF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E0603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707FF7" w:rsidRPr="00E0603F" w:rsidRDefault="00707FF7" w:rsidP="00707FF7">
      <w:pPr>
        <w:ind w:left="4254"/>
        <w:rPr>
          <w:rFonts w:eastAsia="Times New Roman"/>
        </w:rPr>
      </w:pPr>
      <w:r w:rsidRPr="00E0603F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E0603F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E0603F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E0603F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E0603F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FE0ECC" w:rsidRPr="00E0603F" w:rsidRDefault="00FE0ECC" w:rsidP="00FE0EC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E0603F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E0603F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FE0ECC" w:rsidRPr="00E0603F" w:rsidRDefault="00FE0ECC" w:rsidP="00FE0EC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FE0ECC" w:rsidRPr="00E0603F" w:rsidRDefault="00FE0ECC" w:rsidP="00FE0ECC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0603F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E0603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E0603F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707FF7" w:rsidRPr="00E0603F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707FF7" w:rsidRPr="00E0603F" w:rsidRDefault="00707FF7" w:rsidP="00707FF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0603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07FF7" w:rsidRPr="00E0603F" w:rsidRDefault="00707FF7" w:rsidP="00707FF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E0603F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707FF7" w:rsidRPr="00E0603F" w:rsidRDefault="00707FF7" w:rsidP="00707FF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FE0ECC" w:rsidRPr="00E0603F" w:rsidRDefault="00FE0ECC" w:rsidP="00FE0ECC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0603F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FE0ECC" w:rsidRPr="00E0603F" w:rsidRDefault="00FE0ECC" w:rsidP="00FE0ECC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FE0ECC" w:rsidRPr="00E0603F" w:rsidRDefault="00FE0ECC" w:rsidP="00707FF7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  <w:r w:rsidRPr="00E0603F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E0603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E0603F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707FF7" w:rsidRPr="00E0603F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FE0ECC" w:rsidRPr="00E0603F" w:rsidRDefault="00FE0ECC" w:rsidP="00FE0ECC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E0603F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E0603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E0603F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E0603F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E0603F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FE0ECC" w:rsidRPr="00E0603F" w:rsidRDefault="00FE0ECC" w:rsidP="00FE0ECC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707FF7" w:rsidRPr="00E0603F" w:rsidRDefault="00FE0ECC" w:rsidP="00707FF7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E0603F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E0603F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E0603F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E0603F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E0603F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707FF7" w:rsidRPr="00E0603F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707FF7" w:rsidRPr="00E0603F" w:rsidRDefault="00707FF7" w:rsidP="00707FF7">
      <w:pPr>
        <w:jc w:val="both"/>
        <w:rPr>
          <w:rFonts w:eastAsia="Times New Roman"/>
        </w:rPr>
      </w:pPr>
      <w:r w:rsidRPr="00E0603F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FE0ECC" w:rsidRPr="00E0603F" w:rsidRDefault="00FE0ECC" w:rsidP="00FE0ECC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0603F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E0603F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E0603F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E0603F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FE0ECC" w:rsidRPr="00E0603F" w:rsidRDefault="00FE0ECC" w:rsidP="00FE0ECC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FE0ECC" w:rsidRPr="00E0603F" w:rsidTr="00FE0ECC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0ECC" w:rsidRPr="00E0603F" w:rsidRDefault="00FE0EC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603F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0ECC" w:rsidRPr="00E0603F" w:rsidRDefault="00FE0EC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603F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E0ECC" w:rsidRPr="00E0603F" w:rsidRDefault="00FE0ECC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603F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E0ECC" w:rsidRPr="00E0603F" w:rsidRDefault="00707FF7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603F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FE0ECC" w:rsidRPr="00E0603F" w:rsidTr="00FE0ECC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0ECC" w:rsidRPr="00E0603F" w:rsidRDefault="00FE0EC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ECC" w:rsidRPr="00E0603F" w:rsidRDefault="00FE0EC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FE0ECC" w:rsidRPr="00E0603F" w:rsidRDefault="00FE0EC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E0ECC" w:rsidRPr="00E0603F" w:rsidRDefault="00FE0ECC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FE0ECC" w:rsidRPr="00E0603F" w:rsidTr="00FE0ECC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CC" w:rsidRPr="00E0603F" w:rsidRDefault="00FE0EC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0ECC" w:rsidRPr="00E0603F" w:rsidRDefault="00FE0ECC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ECC" w:rsidRPr="00E0603F" w:rsidRDefault="00FE0EC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CC" w:rsidRPr="00E0603F" w:rsidRDefault="00FE0ECC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FE0ECC" w:rsidRPr="00E0603F" w:rsidTr="00FE0ECC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ECC" w:rsidRPr="00E0603F" w:rsidRDefault="00FE0E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0603F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E0603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E0603F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E0603F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ECC" w:rsidRPr="00E0603F" w:rsidRDefault="00FE0ECC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0603F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E0603F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ECC" w:rsidRPr="00E0603F" w:rsidRDefault="00FE0E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0603F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E0603F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ECC" w:rsidRPr="00E0603F" w:rsidRDefault="00FE0EC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0603F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E0603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E0603F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E0603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E0603F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FE0ECC" w:rsidRPr="00E0603F" w:rsidRDefault="00FE0ECC" w:rsidP="00707FF7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E0603F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FE0ECC" w:rsidRPr="00E0603F" w:rsidRDefault="00FE0ECC" w:rsidP="00FE0EC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E0603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E0603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E0603F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E0603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E0603F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FE0ECC" w:rsidRPr="00E0603F" w:rsidRDefault="00FE0ECC" w:rsidP="00FE0EC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E0603F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E0603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E0603F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E0603F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FE0ECC" w:rsidRPr="00E0603F" w:rsidRDefault="00FE0ECC" w:rsidP="00FE0ECC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E0603F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FE0ECC" w:rsidRPr="00E0603F" w:rsidRDefault="00FE0ECC" w:rsidP="00FE0ECC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0603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FE0ECC" w:rsidRPr="00E0603F" w:rsidRDefault="00FE0ECC" w:rsidP="00FE0ECC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0603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FE0ECC" w:rsidRPr="00E0603F" w:rsidRDefault="00FE0ECC" w:rsidP="00FE0ECC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FE0ECC" w:rsidRPr="00E0603F" w:rsidTr="00FE0ECC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FE0ECC" w:rsidRPr="00E0603F" w:rsidRDefault="00FE0EC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E0603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FE0ECC" w:rsidRPr="00E0603F" w:rsidRDefault="00FE0EC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E0603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FE0ECC" w:rsidRPr="00E0603F" w:rsidRDefault="00FE0EC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E0603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FE0ECC" w:rsidRPr="00E0603F" w:rsidRDefault="00707FF7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E0603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FE0ECC" w:rsidRPr="00E0603F" w:rsidRDefault="00FE0ECC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FE0ECC" w:rsidRPr="00E0603F" w:rsidTr="00FE0ECC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E0ECC" w:rsidRPr="00E0603F" w:rsidRDefault="00FE0EC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E0ECC" w:rsidRPr="00E0603F" w:rsidRDefault="00FE0EC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E0ECC" w:rsidRPr="00E0603F" w:rsidRDefault="00FE0EC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E0ECC" w:rsidRPr="00E0603F" w:rsidRDefault="00FE0EC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FE0ECC" w:rsidRPr="00E0603F" w:rsidRDefault="00FE0ECC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FE0ECC" w:rsidRPr="00E0603F" w:rsidTr="00FE0ECC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ECC" w:rsidRPr="00E0603F" w:rsidRDefault="00FE0EC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ECC" w:rsidRPr="00E0603F" w:rsidRDefault="00FE0EC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ECC" w:rsidRPr="00E0603F" w:rsidRDefault="00FE0EC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ECC" w:rsidRPr="00E0603F" w:rsidRDefault="00FE0EC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FE0ECC" w:rsidRPr="00E0603F" w:rsidTr="00FE0ECC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ECC" w:rsidRPr="00E0603F" w:rsidRDefault="00FE0ECC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E0603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E0603F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E0603F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E0603F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ECC" w:rsidRPr="00E0603F" w:rsidRDefault="00FE0ECC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E0603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E0603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ECC" w:rsidRPr="00E0603F" w:rsidRDefault="00FE0ECC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E0603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E0603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ECC" w:rsidRPr="00E0603F" w:rsidRDefault="00FE0ECC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E0603F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E0603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E0603F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E0603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E0603F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FE0ECC" w:rsidRPr="00E0603F" w:rsidRDefault="00FE0ECC" w:rsidP="00FE0ECC">
      <w:pPr>
        <w:pStyle w:val="Nagwek"/>
        <w:tabs>
          <w:tab w:val="left" w:pos="708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p w:rsidR="00707FF7" w:rsidRPr="00E0603F" w:rsidRDefault="00707FF7" w:rsidP="00707FF7">
      <w:pPr>
        <w:rPr>
          <w:rFonts w:ascii="Calibri" w:eastAsia="Times New Roman" w:hAnsi="Calibri"/>
          <w:bCs/>
          <w:i/>
          <w:sz w:val="22"/>
          <w:szCs w:val="22"/>
        </w:rPr>
      </w:pPr>
      <w:r w:rsidRPr="00E0603F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D57FD6" w:rsidRDefault="00337BEB" w:rsidP="00FE0ECC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D57FD6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0A38" w:rsidRDefault="002B0A38" w:rsidP="00820C05">
      <w:r>
        <w:separator/>
      </w:r>
    </w:p>
  </w:endnote>
  <w:endnote w:type="continuationSeparator" w:id="0">
    <w:p w:rsidR="002B0A38" w:rsidRDefault="002B0A38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707FF7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E0603F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E0603F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7FF7" w:rsidRDefault="00707FF7" w:rsidP="00707FF7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E0603F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E0603F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0156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015681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707FF7" w:rsidRPr="00707FF7" w:rsidRDefault="00707FF7" w:rsidP="00707FF7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0A38" w:rsidRDefault="002B0A38" w:rsidP="00820C05">
      <w:r>
        <w:separator/>
      </w:r>
    </w:p>
  </w:footnote>
  <w:footnote w:type="continuationSeparator" w:id="0">
    <w:p w:rsidR="002B0A38" w:rsidRDefault="002B0A38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32E" w:rsidRPr="00BA332E" w:rsidRDefault="00BA332E" w:rsidP="00BA332E">
    <w:pPr>
      <w:keepNext/>
      <w:outlineLvl w:val="5"/>
      <w:rPr>
        <w:rFonts w:ascii="Calibri" w:hAnsi="Calibri"/>
        <w:b/>
        <w:bCs/>
        <w:sz w:val="24"/>
        <w:szCs w:val="24"/>
      </w:rPr>
    </w:pPr>
    <w:r w:rsidRPr="00BA332E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BA332E">
      <w:rPr>
        <w:rFonts w:ascii="Calibri" w:hAnsi="Calibri"/>
        <w:b/>
        <w:bCs/>
        <w:sz w:val="24"/>
        <w:szCs w:val="24"/>
      </w:rPr>
      <w:t>LECZENIE CHIRURGICZNE</w:t>
    </w:r>
  </w:p>
  <w:p w:rsidR="000A3478" w:rsidRPr="00C5336C" w:rsidRDefault="00C5336C" w:rsidP="00BA332E">
    <w:pPr>
      <w:pStyle w:val="Nagwek"/>
      <w:rPr>
        <w:lang w:val="pl-PL"/>
      </w:rPr>
    </w:pPr>
    <w:r>
      <w:rPr>
        <w:rFonts w:ascii="Calibri" w:hAnsi="Calibri"/>
        <w:b/>
        <w:bCs/>
      </w:rPr>
      <w:t>IMPLANTACJA KOSTN</w:t>
    </w:r>
    <w:r>
      <w:rPr>
        <w:rFonts w:ascii="Calibri" w:hAnsi="Calibri"/>
        <w:b/>
        <w:bCs/>
        <w:lang w:val="pl-PL"/>
      </w:rPr>
      <w:t>EGO</w:t>
    </w:r>
    <w:r>
      <w:rPr>
        <w:rFonts w:ascii="Calibri" w:hAnsi="Calibri"/>
        <w:b/>
        <w:bCs/>
      </w:rPr>
      <w:t xml:space="preserve"> WSZCZEP</w:t>
    </w:r>
    <w:r>
      <w:rPr>
        <w:rFonts w:ascii="Calibri" w:hAnsi="Calibri"/>
        <w:b/>
        <w:bCs/>
        <w:lang w:val="pl-PL"/>
      </w:rPr>
      <w:t>U</w:t>
    </w:r>
    <w:r>
      <w:rPr>
        <w:rFonts w:ascii="Calibri" w:hAnsi="Calibri"/>
        <w:b/>
        <w:bCs/>
      </w:rPr>
      <w:t xml:space="preserve"> ZAKOTWICZON</w:t>
    </w:r>
    <w:r>
      <w:rPr>
        <w:rFonts w:ascii="Calibri" w:hAnsi="Calibri"/>
        <w:b/>
        <w:bCs/>
        <w:lang w:val="pl-PL"/>
      </w:rPr>
      <w:t>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0CC3342"/>
    <w:multiLevelType w:val="hybridMultilevel"/>
    <w:tmpl w:val="59A6A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9307D0"/>
    <w:multiLevelType w:val="hybridMultilevel"/>
    <w:tmpl w:val="E4121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1E693C"/>
    <w:multiLevelType w:val="hybridMultilevel"/>
    <w:tmpl w:val="FEEEA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0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8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4"/>
  </w:num>
  <w:num w:numId="4">
    <w:abstractNumId w:val="33"/>
  </w:num>
  <w:num w:numId="5">
    <w:abstractNumId w:val="36"/>
  </w:num>
  <w:num w:numId="6">
    <w:abstractNumId w:val="21"/>
  </w:num>
  <w:num w:numId="7">
    <w:abstractNumId w:val="26"/>
  </w:num>
  <w:num w:numId="8">
    <w:abstractNumId w:val="31"/>
  </w:num>
  <w:num w:numId="9">
    <w:abstractNumId w:val="10"/>
  </w:num>
  <w:num w:numId="10">
    <w:abstractNumId w:val="15"/>
  </w:num>
  <w:num w:numId="11">
    <w:abstractNumId w:val="23"/>
  </w:num>
  <w:num w:numId="12">
    <w:abstractNumId w:val="24"/>
  </w:num>
  <w:num w:numId="13">
    <w:abstractNumId w:val="28"/>
  </w:num>
  <w:num w:numId="14">
    <w:abstractNumId w:val="3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7"/>
  </w:num>
  <w:num w:numId="18">
    <w:abstractNumId w:val="35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5"/>
  </w:num>
  <w:num w:numId="32">
    <w:abstractNumId w:val="16"/>
  </w:num>
  <w:num w:numId="33">
    <w:abstractNumId w:val="30"/>
  </w:num>
  <w:num w:numId="34">
    <w:abstractNumId w:val="22"/>
  </w:num>
  <w:num w:numId="35">
    <w:abstractNumId w:val="11"/>
  </w:num>
  <w:num w:numId="36">
    <w:abstractNumId w:val="12"/>
  </w:num>
  <w:num w:numId="37">
    <w:abstractNumId w:val="18"/>
  </w:num>
  <w:num w:numId="38">
    <w:abstractNumId w:val="1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5681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1117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2BE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2779A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0A38"/>
    <w:rsid w:val="002B1431"/>
    <w:rsid w:val="002C1072"/>
    <w:rsid w:val="002C7580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4A3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3BEB"/>
    <w:rsid w:val="003F443B"/>
    <w:rsid w:val="003F4D98"/>
    <w:rsid w:val="0040252A"/>
    <w:rsid w:val="00422559"/>
    <w:rsid w:val="00423CB7"/>
    <w:rsid w:val="0042536D"/>
    <w:rsid w:val="00426C2D"/>
    <w:rsid w:val="00427345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0EA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0AFF"/>
    <w:rsid w:val="00682213"/>
    <w:rsid w:val="0068667D"/>
    <w:rsid w:val="00691E8F"/>
    <w:rsid w:val="006938B2"/>
    <w:rsid w:val="0069512E"/>
    <w:rsid w:val="006A15EB"/>
    <w:rsid w:val="006A5C45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07FF7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B7F79"/>
    <w:rsid w:val="007C09A1"/>
    <w:rsid w:val="007C13C3"/>
    <w:rsid w:val="007E2D7E"/>
    <w:rsid w:val="007F3924"/>
    <w:rsid w:val="007F6B50"/>
    <w:rsid w:val="00800282"/>
    <w:rsid w:val="00807F94"/>
    <w:rsid w:val="008130E0"/>
    <w:rsid w:val="0081420B"/>
    <w:rsid w:val="00814408"/>
    <w:rsid w:val="00815186"/>
    <w:rsid w:val="00817B13"/>
    <w:rsid w:val="00820C05"/>
    <w:rsid w:val="00834030"/>
    <w:rsid w:val="0084046A"/>
    <w:rsid w:val="008524F2"/>
    <w:rsid w:val="00866833"/>
    <w:rsid w:val="00873509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774C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0F67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16BDB"/>
    <w:rsid w:val="00B2003E"/>
    <w:rsid w:val="00B27726"/>
    <w:rsid w:val="00B3173E"/>
    <w:rsid w:val="00B42AA9"/>
    <w:rsid w:val="00B42B9C"/>
    <w:rsid w:val="00B45E80"/>
    <w:rsid w:val="00B62C3D"/>
    <w:rsid w:val="00B66CB7"/>
    <w:rsid w:val="00B743D5"/>
    <w:rsid w:val="00B74EAE"/>
    <w:rsid w:val="00B8092B"/>
    <w:rsid w:val="00B8367D"/>
    <w:rsid w:val="00B91C0E"/>
    <w:rsid w:val="00B97FE3"/>
    <w:rsid w:val="00BA332E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5336C"/>
    <w:rsid w:val="00C540CB"/>
    <w:rsid w:val="00C67F97"/>
    <w:rsid w:val="00C7058A"/>
    <w:rsid w:val="00C72D44"/>
    <w:rsid w:val="00C7764D"/>
    <w:rsid w:val="00C821B2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CF78A1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649C"/>
    <w:rsid w:val="00D57FD6"/>
    <w:rsid w:val="00D626EC"/>
    <w:rsid w:val="00D712E5"/>
    <w:rsid w:val="00D807C7"/>
    <w:rsid w:val="00D852FC"/>
    <w:rsid w:val="00D8687D"/>
    <w:rsid w:val="00D92274"/>
    <w:rsid w:val="00D93F18"/>
    <w:rsid w:val="00D9673E"/>
    <w:rsid w:val="00DA311D"/>
    <w:rsid w:val="00DA371A"/>
    <w:rsid w:val="00DA4D39"/>
    <w:rsid w:val="00DA7188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0603F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A2B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0AF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0ECC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D75B90-9F9C-0F47-A648-50E929E5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CF78A1"/>
    <w:pPr>
      <w:ind w:left="720"/>
      <w:contextualSpacing/>
    </w:pPr>
  </w:style>
  <w:style w:type="character" w:customStyle="1" w:styleId="apple-converted-space">
    <w:name w:val="apple-converted-space"/>
    <w:rsid w:val="00707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1375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2014-07-23T09:00:00Z</cp:lastPrinted>
  <dcterms:created xsi:type="dcterms:W3CDTF">2020-09-16T18:44:00Z</dcterms:created>
  <dcterms:modified xsi:type="dcterms:W3CDTF">2020-09-16T18:44:00Z</dcterms:modified>
</cp:coreProperties>
</file>