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A9574B" w:rsidRDefault="002A25D0"/>
    <w:p w:rsidR="0098484A" w:rsidRPr="00A9574B" w:rsidRDefault="0098484A" w:rsidP="0098484A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A9574B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98484A" w:rsidRPr="00A9574B" w:rsidRDefault="0098484A" w:rsidP="0098484A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98484A" w:rsidRPr="00A9574B" w:rsidRDefault="0098484A" w:rsidP="0098484A">
      <w:r w:rsidRPr="00A9574B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98484A" w:rsidRPr="00A9574B" w:rsidRDefault="0098484A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98484A" w:rsidRPr="00A9574B" w:rsidTr="006E59B5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98484A" w:rsidRPr="00A9574B" w:rsidRDefault="0098484A" w:rsidP="0098484A">
            <w:pPr>
              <w:numPr>
                <w:ilvl w:val="0"/>
                <w:numId w:val="40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A9574B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98484A" w:rsidRPr="00A9574B" w:rsidRDefault="0098484A" w:rsidP="006E59B5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A9574B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98484A" w:rsidRPr="00A9574B" w:rsidRDefault="0098484A" w:rsidP="006E59B5">
            <w:pPr>
              <w:ind w:left="25"/>
              <w:rPr>
                <w:rFonts w:ascii="Calibri" w:hAnsi="Calibri" w:cs="Calibri"/>
                <w:b/>
              </w:rPr>
            </w:pPr>
            <w:r w:rsidRPr="00A9574B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98484A" w:rsidRPr="00A9574B" w:rsidRDefault="0098484A" w:rsidP="006E59B5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98484A" w:rsidRPr="00A9574B" w:rsidTr="006E59B5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98484A" w:rsidRPr="00A9574B" w:rsidRDefault="0098484A" w:rsidP="006E59B5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A9574B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98484A" w:rsidRPr="00A9574B" w:rsidRDefault="0098484A" w:rsidP="006E59B5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9574B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98484A" w:rsidRPr="00A9574B" w:rsidRDefault="0098484A" w:rsidP="006E59B5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9574B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98484A" w:rsidRPr="00A9574B" w:rsidRDefault="0098484A" w:rsidP="006E59B5">
            <w:pPr>
              <w:rPr>
                <w:rFonts w:eastAsia="Times New Roman"/>
              </w:rPr>
            </w:pPr>
            <w:r w:rsidRPr="00A9574B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A9574B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98484A" w:rsidRPr="00A9574B" w:rsidRDefault="00AD68ED" w:rsidP="006E59B5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A9574B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84A" w:rsidRPr="00A9574B" w:rsidRDefault="0098484A" w:rsidP="006E59B5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74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98484A" w:rsidRPr="00A9574B" w:rsidRDefault="0098484A" w:rsidP="006E59B5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74B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98484A" w:rsidRPr="00A9574B" w:rsidRDefault="0098484A" w:rsidP="006E59B5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74B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98484A" w:rsidRPr="00A9574B" w:rsidRDefault="00AD68ED" w:rsidP="006E59B5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574B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84A" w:rsidRPr="00A9574B" w:rsidRDefault="0098484A" w:rsidP="006E59B5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8484A" w:rsidRPr="00A9574B" w:rsidRDefault="0098484A" w:rsidP="006E59B5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8484A" w:rsidRPr="00A9574B" w:rsidRDefault="0098484A" w:rsidP="006E59B5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A9574B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A9574B">
        <w:rPr>
          <w:rFonts w:ascii="Calibri" w:hAnsi="Calibri" w:cs="Calibri"/>
          <w:b/>
          <w:bCs/>
        </w:rPr>
        <w:t>II</w:t>
      </w:r>
      <w:r w:rsidR="00D36204" w:rsidRPr="00A9574B">
        <w:rPr>
          <w:rFonts w:ascii="Calibri" w:hAnsi="Calibri" w:cs="Calibri"/>
          <w:b/>
          <w:bCs/>
        </w:rPr>
        <w:t>I</w:t>
      </w:r>
      <w:r w:rsidR="00AB1F1A" w:rsidRPr="00A9574B">
        <w:rPr>
          <w:rFonts w:ascii="Calibri" w:hAnsi="Calibri" w:cs="Calibri"/>
          <w:b/>
          <w:bCs/>
        </w:rPr>
        <w:t>.</w:t>
      </w:r>
      <w:r w:rsidR="00C357B5" w:rsidRPr="00A9574B">
        <w:rPr>
          <w:rFonts w:ascii="Calibri" w:hAnsi="Calibri" w:cs="Calibri"/>
          <w:b/>
          <w:bCs/>
        </w:rPr>
        <w:t xml:space="preserve"> Rozpoznanie</w:t>
      </w:r>
      <w:r w:rsidR="00AB1F1A" w:rsidRPr="00A9574B">
        <w:rPr>
          <w:rFonts w:ascii="Calibri" w:hAnsi="Calibri" w:cs="Calibri"/>
          <w:b/>
          <w:bCs/>
        </w:rPr>
        <w:t xml:space="preserve"> </w:t>
      </w:r>
    </w:p>
    <w:p w:rsidR="000E71B3" w:rsidRPr="00A9574B" w:rsidRDefault="000E71B3" w:rsidP="00604908">
      <w:pPr>
        <w:spacing w:before="120" w:after="120"/>
        <w:jc w:val="both"/>
        <w:rPr>
          <w:rFonts w:ascii="Calibri" w:hAnsi="Calibri" w:cs="Calibri"/>
          <w:bCs/>
        </w:rPr>
      </w:pPr>
      <w:r w:rsidRPr="00A9574B">
        <w:rPr>
          <w:rFonts w:ascii="Calibri" w:hAnsi="Calibri" w:cs="Calibri"/>
          <w:bCs/>
        </w:rPr>
        <w:t>Przewlekłe zapalenie zatok przynosowych z polipem lub bez</w:t>
      </w:r>
    </w:p>
    <w:p w:rsidR="007F3924" w:rsidRPr="00A9574B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A9574B">
        <w:rPr>
          <w:rFonts w:ascii="Calibri" w:hAnsi="Calibri" w:cs="Calibri"/>
          <w:b/>
          <w:bCs/>
        </w:rPr>
        <w:t xml:space="preserve">IV. </w:t>
      </w:r>
      <w:r w:rsidR="00367244" w:rsidRPr="00A9574B">
        <w:rPr>
          <w:rFonts w:ascii="Calibri" w:hAnsi="Calibri" w:cs="Calibri"/>
          <w:b/>
          <w:bCs/>
        </w:rPr>
        <w:t xml:space="preserve">Nazwa </w:t>
      </w:r>
      <w:r w:rsidR="00AE3429" w:rsidRPr="00A9574B">
        <w:rPr>
          <w:rFonts w:ascii="Calibri" w:hAnsi="Calibri" w:cs="Calibri"/>
          <w:b/>
          <w:bCs/>
        </w:rPr>
        <w:t>proponowanego leczenia</w:t>
      </w:r>
      <w:r w:rsidRPr="00A9574B">
        <w:rPr>
          <w:rFonts w:ascii="Calibri" w:hAnsi="Calibri" w:cs="Calibri"/>
          <w:b/>
          <w:bCs/>
        </w:rPr>
        <w:t xml:space="preserve"> lub metody diagnostycznej</w:t>
      </w:r>
    </w:p>
    <w:p w:rsidR="00BB25B8" w:rsidRPr="00A9574B" w:rsidRDefault="00935A16" w:rsidP="00C1166B">
      <w:pPr>
        <w:tabs>
          <w:tab w:val="left" w:pos="960"/>
        </w:tabs>
        <w:jc w:val="both"/>
      </w:pPr>
      <w:r w:rsidRPr="00A9574B">
        <w:rPr>
          <w:rFonts w:ascii="Calibri" w:hAnsi="Calibri"/>
        </w:rPr>
        <w:t>ENDOSKOPOWA CHIRURGIA ZATOK PRZYNOSOWYCH</w:t>
      </w:r>
      <w:r w:rsidR="00BB25B8" w:rsidRPr="00A9574B">
        <w:rPr>
          <w:rFonts w:ascii="Calibri" w:hAnsi="Calibri"/>
        </w:rPr>
        <w:t xml:space="preserve"> - </w:t>
      </w:r>
      <w:r w:rsidRPr="00A9574B">
        <w:rPr>
          <w:rFonts w:ascii="Calibri" w:hAnsi="Calibri"/>
        </w:rPr>
        <w:t>ESS</w:t>
      </w:r>
      <w:r w:rsidR="00C1166B" w:rsidRPr="00A9574B">
        <w:t xml:space="preserve"> </w:t>
      </w:r>
    </w:p>
    <w:p w:rsidR="007B0733" w:rsidRPr="00A9574B" w:rsidRDefault="00BB25B8" w:rsidP="00C1166B">
      <w:pPr>
        <w:tabs>
          <w:tab w:val="left" w:pos="960"/>
        </w:tabs>
        <w:jc w:val="both"/>
        <w:rPr>
          <w:rFonts w:ascii="Calibri" w:hAnsi="Calibri"/>
        </w:rPr>
      </w:pPr>
      <w:r w:rsidRPr="00A9574B">
        <w:t>(</w:t>
      </w:r>
      <w:r w:rsidR="00C1166B" w:rsidRPr="00A9574B">
        <w:rPr>
          <w:rFonts w:ascii="Calibri" w:hAnsi="Calibri"/>
        </w:rPr>
        <w:t>FUNKCJONALNA ENDOSKOPO</w:t>
      </w:r>
      <w:r w:rsidRPr="00A9574B">
        <w:rPr>
          <w:rFonts w:ascii="Calibri" w:hAnsi="Calibri"/>
        </w:rPr>
        <w:t>WA CHIRURGIA ZATOK PRZYNOSOWYCH – FESS)</w:t>
      </w:r>
    </w:p>
    <w:p w:rsidR="005D36DC" w:rsidRPr="00A9574B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9574B">
        <w:rPr>
          <w:rFonts w:ascii="Calibri" w:hAnsi="Calibri" w:cs="Calibri"/>
          <w:b/>
          <w:bCs/>
        </w:rPr>
        <w:t>V</w:t>
      </w:r>
      <w:r w:rsidR="00D36204" w:rsidRPr="00A9574B">
        <w:rPr>
          <w:rFonts w:ascii="Calibri" w:hAnsi="Calibri" w:cs="Calibri"/>
          <w:b/>
          <w:bCs/>
        </w:rPr>
        <w:t>.</w:t>
      </w:r>
      <w:r w:rsidR="007F3924" w:rsidRPr="00A9574B">
        <w:rPr>
          <w:rFonts w:ascii="Calibri" w:hAnsi="Calibri" w:cs="Calibri"/>
          <w:b/>
          <w:bCs/>
        </w:rPr>
        <w:t xml:space="preserve"> </w:t>
      </w:r>
      <w:r w:rsidR="00144F72" w:rsidRPr="00A9574B">
        <w:rPr>
          <w:rFonts w:ascii="Calibri" w:hAnsi="Calibri" w:cs="Calibri"/>
          <w:b/>
          <w:bCs/>
        </w:rPr>
        <w:t xml:space="preserve">Opis </w:t>
      </w:r>
      <w:r w:rsidR="00422559" w:rsidRPr="00A9574B">
        <w:rPr>
          <w:rFonts w:ascii="Calibri" w:hAnsi="Calibri" w:cs="Calibri"/>
          <w:b/>
          <w:bCs/>
        </w:rPr>
        <w:t>proponowan</w:t>
      </w:r>
      <w:r w:rsidR="00E7044D" w:rsidRPr="00A9574B">
        <w:rPr>
          <w:rFonts w:ascii="Calibri" w:hAnsi="Calibri" w:cs="Calibri"/>
          <w:b/>
          <w:bCs/>
        </w:rPr>
        <w:t>e</w:t>
      </w:r>
      <w:r w:rsidR="00AE3429" w:rsidRPr="00A9574B">
        <w:rPr>
          <w:rFonts w:ascii="Calibri" w:hAnsi="Calibri" w:cs="Calibri"/>
          <w:b/>
          <w:bCs/>
        </w:rPr>
        <w:t>go leczenia</w:t>
      </w:r>
      <w:r w:rsidR="00137F81" w:rsidRPr="00A9574B">
        <w:rPr>
          <w:rFonts w:ascii="Calibri" w:hAnsi="Calibri" w:cs="Calibri"/>
          <w:b/>
          <w:bCs/>
        </w:rPr>
        <w:t xml:space="preserve"> </w:t>
      </w:r>
      <w:r w:rsidR="00C357B5" w:rsidRPr="00A9574B">
        <w:rPr>
          <w:rFonts w:ascii="Calibri" w:hAnsi="Calibri" w:cs="Calibri"/>
          <w:b/>
          <w:bCs/>
        </w:rPr>
        <w:t>lub metody diagnostycznej</w:t>
      </w:r>
    </w:p>
    <w:p w:rsidR="007B0733" w:rsidRPr="00A9574B" w:rsidRDefault="007B0733" w:rsidP="0098484A">
      <w:pPr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 xml:space="preserve">Wskazana jest w przewlekłym zapaleniu zatok przynosowych. Polega na usunięciu z nosa, z komórek sitowych, zatok szczękowych, czołowych i klinowych polipów, tkanek zapalnych, nieprawidłowych przegród kostnych, odblokowaniu ujść naturalnych zatok, wypłukaniu zatok i usunięciu patologicznej wydzieliny (ropy, mas grzybiczych, treści zastoinowej). Można </w:t>
      </w:r>
      <w:r w:rsidRPr="00A9574B">
        <w:rPr>
          <w:rFonts w:ascii="Calibri" w:hAnsi="Calibri" w:cs="Calibri"/>
        </w:rPr>
        <w:lastRenderedPageBreak/>
        <w:t>jednoczasowo wykonać wyprostowanie przegrody nosa i zmniejszyć małżowiny nosowe dolne (o ile jest to konieczne). Wykonywany jest zawsze w znieczuleniu ogólnym.</w:t>
      </w:r>
    </w:p>
    <w:p w:rsidR="007B0733" w:rsidRPr="00A9574B" w:rsidRDefault="007B0733" w:rsidP="007B0733">
      <w:pPr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Uwaga: zabieg przywraca drożność nosa, poprawia wentylację zatok przynosowych i węch (o ile brak węchu nie trwał latami), pozwala na złagodzenie zatoko-pochodnych bólów głowy, ale nie zabezpiecza przed odrostem polipów w przypadku alergii, nie jest też skuteczny w przypadku przewlekłego ściekania wydzieliny po tylnej ścianie gardła.</w:t>
      </w:r>
    </w:p>
    <w:p w:rsidR="007B0733" w:rsidRPr="00A9574B" w:rsidRDefault="007B0733" w:rsidP="00753478">
      <w:pPr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Jest zabiegiem wieloetapowym i złożonym, zakres zabiegu zależy od rozległości zmian; nie wszystkie etapy muszą być wykonywane w Pana/Pani przypadku.</w:t>
      </w:r>
    </w:p>
    <w:p w:rsidR="007B0733" w:rsidRPr="00A9574B" w:rsidRDefault="007B0733" w:rsidP="007B0733">
      <w:pPr>
        <w:ind w:left="708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1. Usunięcie wyrostka haczykowatego</w:t>
      </w:r>
    </w:p>
    <w:p w:rsidR="007B0733" w:rsidRPr="00A9574B" w:rsidRDefault="007B0733" w:rsidP="007B0733">
      <w:pPr>
        <w:ind w:left="708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2.Poszerzenie ujścia zatoki szczękowej</w:t>
      </w:r>
    </w:p>
    <w:p w:rsidR="007B0733" w:rsidRPr="00A9574B" w:rsidRDefault="007B0733" w:rsidP="007B0733">
      <w:pPr>
        <w:ind w:left="708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3. Otwarcie sitowia przedniego i zachyłka czołowego</w:t>
      </w:r>
    </w:p>
    <w:p w:rsidR="007B0733" w:rsidRPr="00A9574B" w:rsidRDefault="007B0733" w:rsidP="007B0733">
      <w:pPr>
        <w:ind w:left="708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4. Otwarcie sitowia tylnego</w:t>
      </w:r>
    </w:p>
    <w:p w:rsidR="007B0733" w:rsidRPr="00A9574B" w:rsidRDefault="007B0733" w:rsidP="007B0733">
      <w:pPr>
        <w:ind w:left="708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5. Otwarcie zatoki klinowej</w:t>
      </w:r>
    </w:p>
    <w:p w:rsidR="0098484A" w:rsidRPr="00A9574B" w:rsidRDefault="00753478" w:rsidP="0098484A">
      <w:pPr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 xml:space="preserve">               </w:t>
      </w:r>
    </w:p>
    <w:p w:rsidR="0098484A" w:rsidRPr="00A9574B" w:rsidRDefault="0098484A" w:rsidP="0098484A">
      <w:pPr>
        <w:jc w:val="both"/>
        <w:rPr>
          <w:rFonts w:ascii="Calibri" w:hAnsi="Calibri"/>
          <w:shd w:val="clear" w:color="auto" w:fill="FFFFFF"/>
        </w:rPr>
      </w:pPr>
      <w:r w:rsidRPr="00A9574B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A9574B">
        <w:rPr>
          <w:rFonts w:ascii="Calibri" w:hAnsi="Calibri"/>
          <w:bCs/>
          <w:shd w:val="clear" w:color="auto" w:fill="FFFFFF"/>
        </w:rPr>
        <w:t>dostępną </w:t>
      </w:r>
      <w:r w:rsidRPr="00A9574B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A9574B">
        <w:rPr>
          <w:rFonts w:ascii="Calibri" w:hAnsi="Calibri"/>
          <w:bCs/>
          <w:shd w:val="clear" w:color="auto" w:fill="FFFFFF"/>
        </w:rPr>
        <w:t>konkretnych </w:t>
      </w:r>
      <w:r w:rsidRPr="00A9574B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A9574B">
        <w:rPr>
          <w:rFonts w:ascii="Calibri" w:hAnsi="Calibri"/>
          <w:bCs/>
          <w:shd w:val="clear" w:color="auto" w:fill="FFFFFF"/>
        </w:rPr>
        <w:t>w danym momencie</w:t>
      </w:r>
      <w:r w:rsidRPr="00A9574B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A9574B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A9574B">
        <w:rPr>
          <w:rFonts w:ascii="Calibri" w:hAnsi="Calibri"/>
          <w:shd w:val="clear" w:color="auto" w:fill="FFFFFF"/>
        </w:rPr>
        <w:t xml:space="preserve">: </w:t>
      </w:r>
    </w:p>
    <w:p w:rsidR="0098484A" w:rsidRPr="00A9574B" w:rsidRDefault="0098484A" w:rsidP="0098484A">
      <w:pPr>
        <w:jc w:val="both"/>
        <w:rPr>
          <w:rFonts w:ascii="Calibri" w:hAnsi="Calibri"/>
          <w:shd w:val="clear" w:color="auto" w:fill="FFFFFF"/>
        </w:rPr>
      </w:pPr>
      <w:r w:rsidRPr="00A9574B">
        <w:rPr>
          <w:rFonts w:ascii="Calibri" w:hAnsi="Calibri"/>
          <w:shd w:val="clear" w:color="auto" w:fill="FFFFFF"/>
        </w:rPr>
        <w:t>1) zależnym od indywidualnych warunków pacjenta (</w:t>
      </w:r>
      <w:r w:rsidRPr="00A9574B">
        <w:rPr>
          <w:rFonts w:ascii="Calibri" w:hAnsi="Calibri"/>
          <w:bCs/>
          <w:shd w:val="clear" w:color="auto" w:fill="FFFFFF"/>
        </w:rPr>
        <w:t>w szczególności takie jak </w:t>
      </w:r>
      <w:r w:rsidRPr="00A9574B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98484A" w:rsidRPr="00A9574B" w:rsidRDefault="0098484A" w:rsidP="0098484A">
      <w:pPr>
        <w:jc w:val="both"/>
        <w:rPr>
          <w:rFonts w:ascii="Calibri" w:hAnsi="Calibri"/>
          <w:shd w:val="clear" w:color="auto" w:fill="FFFFFF"/>
        </w:rPr>
      </w:pPr>
      <w:r w:rsidRPr="00A9574B">
        <w:rPr>
          <w:rFonts w:ascii="Calibri" w:hAnsi="Calibri"/>
          <w:shd w:val="clear" w:color="auto" w:fill="FFFFFF"/>
        </w:rPr>
        <w:t>2) zależnym od pory roku (</w:t>
      </w:r>
      <w:r w:rsidRPr="00A9574B">
        <w:rPr>
          <w:rFonts w:ascii="Calibri" w:hAnsi="Calibri"/>
          <w:bCs/>
          <w:shd w:val="clear" w:color="auto" w:fill="FFFFFF"/>
        </w:rPr>
        <w:t>w szczególności takie jak </w:t>
      </w:r>
      <w:r w:rsidRPr="00A9574B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98484A" w:rsidRPr="00A9574B" w:rsidRDefault="0098484A" w:rsidP="0098484A">
      <w:pPr>
        <w:jc w:val="both"/>
        <w:rPr>
          <w:rFonts w:ascii="Calibri" w:hAnsi="Calibri"/>
          <w:bCs/>
          <w:shd w:val="clear" w:color="auto" w:fill="FFFFFF"/>
        </w:rPr>
      </w:pPr>
      <w:r w:rsidRPr="00A9574B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A9574B">
        <w:rPr>
          <w:rFonts w:ascii="Calibri" w:hAnsi="Calibri"/>
          <w:bCs/>
          <w:shd w:val="clear" w:color="auto" w:fill="FFFFFF"/>
        </w:rPr>
        <w:t>w szczególności takie </w:t>
      </w:r>
      <w:r w:rsidRPr="00A9574B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A9574B">
        <w:rPr>
          <w:rFonts w:ascii="Calibri" w:hAnsi="Calibri"/>
          <w:bCs/>
          <w:shd w:val="clear" w:color="auto" w:fill="FFFFFF"/>
        </w:rPr>
        <w:t> </w:t>
      </w:r>
    </w:p>
    <w:p w:rsidR="0098484A" w:rsidRPr="00A9574B" w:rsidRDefault="0098484A" w:rsidP="0098484A">
      <w:pPr>
        <w:jc w:val="both"/>
        <w:rPr>
          <w:rFonts w:ascii="Calibri" w:hAnsi="Calibri"/>
          <w:bCs/>
          <w:shd w:val="clear" w:color="auto" w:fill="FFFFFF"/>
        </w:rPr>
      </w:pPr>
      <w:r w:rsidRPr="00A9574B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98484A" w:rsidRPr="00A9574B" w:rsidRDefault="0098484A" w:rsidP="0098484A">
      <w:pPr>
        <w:jc w:val="both"/>
        <w:rPr>
          <w:rFonts w:ascii="Calibri" w:hAnsi="Calibri"/>
        </w:rPr>
      </w:pPr>
    </w:p>
    <w:p w:rsidR="00E73AAE" w:rsidRPr="00A9574B" w:rsidRDefault="00C05F74" w:rsidP="0098484A">
      <w:pPr>
        <w:jc w:val="both"/>
        <w:rPr>
          <w:rFonts w:ascii="Calibri" w:hAnsi="Calibri" w:cs="Calibri"/>
          <w:b/>
          <w:bCs/>
        </w:rPr>
      </w:pPr>
      <w:r w:rsidRPr="00A9574B">
        <w:rPr>
          <w:rFonts w:ascii="Calibri" w:hAnsi="Calibri" w:cs="Calibri"/>
          <w:b/>
          <w:bCs/>
        </w:rPr>
        <w:t>V</w:t>
      </w:r>
      <w:r w:rsidR="00C357B5" w:rsidRPr="00A9574B">
        <w:rPr>
          <w:rFonts w:ascii="Calibri" w:hAnsi="Calibri" w:cs="Calibri"/>
          <w:b/>
          <w:bCs/>
        </w:rPr>
        <w:t>I</w:t>
      </w:r>
      <w:r w:rsidR="00D36204" w:rsidRPr="00A9574B">
        <w:rPr>
          <w:rFonts w:ascii="Calibri" w:hAnsi="Calibri" w:cs="Calibri"/>
          <w:b/>
          <w:bCs/>
        </w:rPr>
        <w:t xml:space="preserve">. </w:t>
      </w:r>
      <w:r w:rsidR="00144F72" w:rsidRPr="00A9574B">
        <w:rPr>
          <w:rFonts w:ascii="Calibri" w:hAnsi="Calibri" w:cs="Calibri"/>
          <w:b/>
          <w:bCs/>
        </w:rPr>
        <w:t>Główne p</w:t>
      </w:r>
      <w:r w:rsidR="00EC0B0C" w:rsidRPr="00A9574B">
        <w:rPr>
          <w:rFonts w:ascii="Calibri" w:hAnsi="Calibri" w:cs="Calibri"/>
          <w:b/>
          <w:bCs/>
        </w:rPr>
        <w:t xml:space="preserve">rzeciwwskazania </w:t>
      </w:r>
      <w:r w:rsidR="00CD21DF" w:rsidRPr="00A9574B">
        <w:rPr>
          <w:rFonts w:ascii="Calibri" w:hAnsi="Calibri" w:cs="Calibri"/>
          <w:b/>
          <w:bCs/>
        </w:rPr>
        <w:t xml:space="preserve">do </w:t>
      </w:r>
      <w:r w:rsidR="00AE3429" w:rsidRPr="00A9574B">
        <w:rPr>
          <w:rFonts w:ascii="Calibri" w:hAnsi="Calibri" w:cs="Calibri"/>
          <w:b/>
          <w:bCs/>
        </w:rPr>
        <w:t>wdrożenia proponowanego leczenia</w:t>
      </w:r>
      <w:r w:rsidR="00137F81" w:rsidRPr="00A9574B">
        <w:rPr>
          <w:rFonts w:ascii="Calibri" w:hAnsi="Calibri" w:cs="Calibri"/>
          <w:b/>
          <w:bCs/>
        </w:rPr>
        <w:t xml:space="preserve"> </w:t>
      </w:r>
      <w:r w:rsidR="00C357B5" w:rsidRPr="00A9574B">
        <w:rPr>
          <w:rFonts w:ascii="Calibri" w:hAnsi="Calibri" w:cs="Calibri"/>
          <w:b/>
          <w:bCs/>
        </w:rPr>
        <w:t>lub metody diagnostycznej</w:t>
      </w:r>
    </w:p>
    <w:p w:rsidR="0098484A" w:rsidRPr="00A9574B" w:rsidRDefault="0098484A" w:rsidP="0098484A">
      <w:pPr>
        <w:jc w:val="both"/>
        <w:rPr>
          <w:rFonts w:ascii="Calibri" w:hAnsi="Calibri" w:cs="Calibri"/>
          <w:b/>
          <w:bCs/>
        </w:rPr>
      </w:pPr>
    </w:p>
    <w:p w:rsidR="000E5840" w:rsidRPr="00A9574B" w:rsidRDefault="000E5840" w:rsidP="00357AD0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A9574B">
        <w:rPr>
          <w:rFonts w:ascii="Calibri" w:hAnsi="Calibri" w:cs="Calibri"/>
          <w:bCs/>
        </w:rPr>
        <w:t>Nadciśnienie tętnicze</w:t>
      </w:r>
    </w:p>
    <w:p w:rsidR="000E5840" w:rsidRPr="00A9574B" w:rsidRDefault="000E5840" w:rsidP="00357AD0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A9574B">
        <w:rPr>
          <w:rFonts w:ascii="Calibri" w:hAnsi="Calibri" w:cs="Calibri"/>
          <w:bCs/>
        </w:rPr>
        <w:t>Niewydolność krążenia</w:t>
      </w:r>
    </w:p>
    <w:p w:rsidR="000E5840" w:rsidRPr="00A9574B" w:rsidRDefault="000E5840" w:rsidP="00357AD0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A9574B">
        <w:rPr>
          <w:rFonts w:ascii="Calibri" w:hAnsi="Calibri" w:cs="Calibri"/>
          <w:bCs/>
        </w:rPr>
        <w:t>Nieleczone POCHP</w:t>
      </w:r>
    </w:p>
    <w:p w:rsidR="00935A16" w:rsidRPr="00A9574B" w:rsidRDefault="00935A16" w:rsidP="00935A16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A9574B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A9574B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9574B">
        <w:rPr>
          <w:rFonts w:ascii="Calibri" w:hAnsi="Calibri" w:cs="Calibri"/>
          <w:b/>
          <w:bCs/>
        </w:rPr>
        <w:t>V</w:t>
      </w:r>
      <w:r w:rsidR="00A064F3" w:rsidRPr="00A9574B">
        <w:rPr>
          <w:rFonts w:ascii="Calibri" w:hAnsi="Calibri" w:cs="Calibri"/>
          <w:b/>
          <w:bCs/>
        </w:rPr>
        <w:t>I</w:t>
      </w:r>
      <w:r w:rsidR="00C357B5" w:rsidRPr="00A9574B">
        <w:rPr>
          <w:rFonts w:ascii="Calibri" w:hAnsi="Calibri" w:cs="Calibri"/>
          <w:b/>
          <w:bCs/>
        </w:rPr>
        <w:t>I</w:t>
      </w:r>
      <w:r w:rsidR="00D36204" w:rsidRPr="00A9574B">
        <w:rPr>
          <w:rFonts w:ascii="Calibri" w:hAnsi="Calibri" w:cs="Calibri"/>
          <w:b/>
          <w:bCs/>
        </w:rPr>
        <w:t xml:space="preserve">. </w:t>
      </w:r>
      <w:r w:rsidR="00A145E1" w:rsidRPr="00A9574B">
        <w:rPr>
          <w:rFonts w:ascii="Calibri" w:hAnsi="Calibri" w:cs="Calibri"/>
          <w:b/>
          <w:bCs/>
        </w:rPr>
        <w:t>A</w:t>
      </w:r>
      <w:r w:rsidR="00E7044D" w:rsidRPr="00A9574B">
        <w:rPr>
          <w:rFonts w:ascii="Calibri" w:hAnsi="Calibri" w:cs="Calibri"/>
          <w:b/>
          <w:bCs/>
        </w:rPr>
        <w:t>lternatywne metody leczenia</w:t>
      </w:r>
      <w:r w:rsidR="0040252A" w:rsidRPr="00A9574B">
        <w:rPr>
          <w:rFonts w:ascii="Calibri" w:hAnsi="Calibri" w:cs="Calibri"/>
          <w:b/>
          <w:bCs/>
        </w:rPr>
        <w:t xml:space="preserve"> lub metody diagnostyczne</w:t>
      </w:r>
    </w:p>
    <w:p w:rsidR="0098484A" w:rsidRPr="00A9574B" w:rsidRDefault="0098484A" w:rsidP="000A3478">
      <w:pPr>
        <w:jc w:val="both"/>
        <w:rPr>
          <w:rFonts w:ascii="Calibri" w:hAnsi="Calibri" w:cs="Calibri"/>
          <w:b/>
          <w:bCs/>
        </w:rPr>
      </w:pPr>
      <w:r w:rsidRPr="00A9574B">
        <w:rPr>
          <w:rFonts w:ascii="Calibri" w:eastAsia="Times New Roman" w:hAnsi="Calibri"/>
        </w:rPr>
        <w:t>- brak alternatywnych metod leczenia lub metod diagnostycznych</w:t>
      </w:r>
      <w:r w:rsidRPr="00A9574B">
        <w:rPr>
          <w:rFonts w:ascii="Calibri" w:hAnsi="Calibri" w:cs="Calibri"/>
          <w:b/>
          <w:bCs/>
        </w:rPr>
        <w:t xml:space="preserve"> </w:t>
      </w:r>
      <w:r w:rsidRPr="00A9574B">
        <w:rPr>
          <w:rFonts w:ascii="Calibri" w:hAnsi="Calibri" w:cs="Calibri"/>
          <w:b/>
          <w:bCs/>
        </w:rPr>
        <w:tab/>
      </w:r>
    </w:p>
    <w:p w:rsidR="0098484A" w:rsidRPr="00A9574B" w:rsidRDefault="0098484A" w:rsidP="000A3478">
      <w:pPr>
        <w:jc w:val="both"/>
        <w:rPr>
          <w:rFonts w:ascii="Calibri" w:hAnsi="Calibri" w:cs="Calibri"/>
          <w:b/>
          <w:bCs/>
        </w:rPr>
      </w:pPr>
    </w:p>
    <w:p w:rsidR="00AE3429" w:rsidRPr="00A9574B" w:rsidRDefault="00E46FF3" w:rsidP="000A3478">
      <w:pPr>
        <w:jc w:val="both"/>
        <w:rPr>
          <w:rFonts w:ascii="Calibri" w:hAnsi="Calibri" w:cs="Calibri"/>
          <w:b/>
          <w:bCs/>
        </w:rPr>
      </w:pPr>
      <w:r w:rsidRPr="00A9574B">
        <w:rPr>
          <w:rFonts w:ascii="Calibri" w:hAnsi="Calibri" w:cs="Calibri"/>
          <w:b/>
          <w:bCs/>
        </w:rPr>
        <w:t>VII</w:t>
      </w:r>
      <w:r w:rsidR="00C357B5" w:rsidRPr="00A9574B">
        <w:rPr>
          <w:rFonts w:ascii="Calibri" w:hAnsi="Calibri" w:cs="Calibri"/>
          <w:b/>
          <w:bCs/>
        </w:rPr>
        <w:t>I</w:t>
      </w:r>
      <w:r w:rsidR="00D36204" w:rsidRPr="00A9574B">
        <w:rPr>
          <w:rFonts w:ascii="Calibri" w:hAnsi="Calibri" w:cs="Calibri"/>
          <w:b/>
          <w:bCs/>
        </w:rPr>
        <w:t>.</w:t>
      </w:r>
      <w:r w:rsidR="00DE273E" w:rsidRPr="00A9574B">
        <w:rPr>
          <w:rFonts w:ascii="Calibri" w:hAnsi="Calibri" w:cs="Calibri"/>
          <w:b/>
          <w:bCs/>
        </w:rPr>
        <w:t xml:space="preserve"> </w:t>
      </w:r>
      <w:r w:rsidR="00C357B5" w:rsidRPr="00A9574B">
        <w:rPr>
          <w:rFonts w:ascii="Calibri" w:hAnsi="Calibri" w:cs="Calibri"/>
          <w:b/>
          <w:bCs/>
        </w:rPr>
        <w:t>Dające się przewidzieć następstwa zastosowania</w:t>
      </w:r>
      <w:r w:rsidR="00AE3429" w:rsidRPr="00A9574B">
        <w:rPr>
          <w:rFonts w:ascii="Calibri" w:hAnsi="Calibri" w:cs="Calibri"/>
          <w:b/>
          <w:bCs/>
        </w:rPr>
        <w:t xml:space="preserve"> leczenia</w:t>
      </w:r>
      <w:r w:rsidR="00137F81" w:rsidRPr="00A9574B">
        <w:rPr>
          <w:rFonts w:ascii="Calibri" w:hAnsi="Calibri" w:cs="Calibri"/>
          <w:b/>
          <w:bCs/>
        </w:rPr>
        <w:t xml:space="preserve"> </w:t>
      </w:r>
      <w:r w:rsidR="00C357B5" w:rsidRPr="00A9574B">
        <w:rPr>
          <w:rFonts w:ascii="Calibri" w:hAnsi="Calibri" w:cs="Calibri"/>
          <w:b/>
          <w:bCs/>
        </w:rPr>
        <w:t>lub metody diagnostycznej</w:t>
      </w:r>
    </w:p>
    <w:p w:rsidR="0098484A" w:rsidRPr="00A9574B" w:rsidRDefault="0098484A" w:rsidP="0098484A">
      <w:pPr>
        <w:jc w:val="both"/>
        <w:rPr>
          <w:rFonts w:ascii="Calibri" w:hAnsi="Calibri"/>
        </w:rPr>
      </w:pPr>
    </w:p>
    <w:p w:rsidR="007B0733" w:rsidRPr="00A9574B" w:rsidRDefault="007B0733" w:rsidP="0098484A">
      <w:pPr>
        <w:jc w:val="both"/>
        <w:rPr>
          <w:rFonts w:ascii="Calibri" w:hAnsi="Calibri"/>
        </w:rPr>
      </w:pPr>
      <w:r w:rsidRPr="00A9574B">
        <w:rPr>
          <w:rFonts w:ascii="Calibri" w:hAnsi="Calibri"/>
        </w:rPr>
        <w:t>Szanowny pacjencie, każdy zabieg chirurgiczny (operacja) może wiązać się: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9574B">
        <w:rPr>
          <w:rFonts w:ascii="Calibri" w:hAnsi="Calibri"/>
        </w:rPr>
        <w:t xml:space="preserve">z następstwami, które są wynikiem choroby i leczenia i mają prawo wystąpić 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9574B">
        <w:rPr>
          <w:rFonts w:ascii="Calibri" w:hAnsi="Calibri"/>
        </w:rPr>
        <w:t>oraz z powikłaniami, które choć nie są wynikiem błędu t</w:t>
      </w:r>
      <w:r w:rsidR="00753478" w:rsidRPr="00A9574B">
        <w:rPr>
          <w:rFonts w:ascii="Calibri" w:hAnsi="Calibri"/>
        </w:rPr>
        <w:t>o są zdarzeniami niepożądanymi (występują z różną częstością).</w:t>
      </w:r>
    </w:p>
    <w:p w:rsidR="00753478" w:rsidRPr="00A9574B" w:rsidRDefault="00753478" w:rsidP="00753478">
      <w:pPr>
        <w:ind w:left="720"/>
        <w:jc w:val="both"/>
        <w:rPr>
          <w:rFonts w:ascii="Calibri" w:hAnsi="Calibri"/>
        </w:rPr>
      </w:pPr>
    </w:p>
    <w:p w:rsidR="007B0733" w:rsidRPr="00A9574B" w:rsidRDefault="007B0733" w:rsidP="00753478">
      <w:pPr>
        <w:jc w:val="both"/>
        <w:rPr>
          <w:rFonts w:ascii="Calibri" w:hAnsi="Calibri"/>
        </w:rPr>
      </w:pPr>
      <w:r w:rsidRPr="00A9574B">
        <w:rPr>
          <w:rFonts w:ascii="Calibri" w:hAnsi="Calibri"/>
        </w:rPr>
        <w:t>Po zabiegu mogą wystąpić następujące następstwa lub powikłania</w:t>
      </w:r>
      <w:r w:rsidR="00753478" w:rsidRPr="00A9574B">
        <w:rPr>
          <w:rFonts w:ascii="Calibri" w:hAnsi="Calibri"/>
        </w:rPr>
        <w:t>:</w:t>
      </w:r>
    </w:p>
    <w:p w:rsidR="00935A16" w:rsidRPr="00A9574B" w:rsidRDefault="00935A16" w:rsidP="00935A16">
      <w:pPr>
        <w:jc w:val="both"/>
        <w:rPr>
          <w:rFonts w:ascii="Calibri" w:hAnsi="Calibri" w:cs="Calibri"/>
          <w:u w:val="single"/>
        </w:rPr>
      </w:pPr>
      <w:r w:rsidRPr="00A9574B">
        <w:rPr>
          <w:rFonts w:ascii="Calibri" w:hAnsi="Calibri" w:cs="Calibri"/>
          <w:u w:val="single"/>
        </w:rPr>
        <w:t>Wyjątkowo rzadkie, opisywane w pojedynczych przypadkach na świecie</w:t>
      </w:r>
      <w:r w:rsidR="00753478" w:rsidRPr="00A9574B">
        <w:rPr>
          <w:rFonts w:ascii="Calibri" w:hAnsi="Calibri" w:cs="Calibri"/>
          <w:u w:val="single"/>
        </w:rPr>
        <w:t>:</w:t>
      </w:r>
    </w:p>
    <w:p w:rsidR="00753478" w:rsidRPr="00A9574B" w:rsidRDefault="00753478" w:rsidP="00753478">
      <w:pPr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Zawał mięśnia sercowego, udar mózgu, zator lub zakrzep, zgon</w:t>
      </w:r>
    </w:p>
    <w:p w:rsidR="007B0733" w:rsidRPr="00A9574B" w:rsidRDefault="007B0733" w:rsidP="007B0733">
      <w:pPr>
        <w:jc w:val="both"/>
        <w:rPr>
          <w:rFonts w:ascii="Calibri" w:hAnsi="Calibri" w:cs="Calibri"/>
          <w:u w:val="single"/>
        </w:rPr>
      </w:pPr>
      <w:r w:rsidRPr="00A9574B">
        <w:rPr>
          <w:rFonts w:ascii="Calibri" w:hAnsi="Calibri" w:cs="Calibri"/>
          <w:u w:val="single"/>
        </w:rPr>
        <w:t>Częste</w:t>
      </w:r>
      <w:r w:rsidR="00935A16" w:rsidRPr="00A9574B">
        <w:rPr>
          <w:rFonts w:ascii="Calibri" w:hAnsi="Calibri" w:cs="Calibri"/>
          <w:u w:val="single"/>
        </w:rPr>
        <w:t>,</w:t>
      </w:r>
      <w:r w:rsidRPr="00A9574B">
        <w:rPr>
          <w:rFonts w:ascii="Calibri" w:hAnsi="Calibri" w:cs="Calibri"/>
          <w:u w:val="single"/>
        </w:rPr>
        <w:t xml:space="preserve"> lecz niegroźne</w:t>
      </w:r>
      <w:r w:rsidR="00753478" w:rsidRPr="00A9574B">
        <w:rPr>
          <w:rFonts w:ascii="Calibri" w:hAnsi="Calibri" w:cs="Calibri"/>
          <w:u w:val="single"/>
        </w:rPr>
        <w:t>: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9574B">
        <w:rPr>
          <w:rFonts w:ascii="Calibri" w:hAnsi="Calibri"/>
        </w:rPr>
        <w:t>Krwawienie wczesne (do 24h), może wymagać tamponady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9574B">
        <w:rPr>
          <w:rFonts w:ascii="Calibri" w:hAnsi="Calibri"/>
        </w:rPr>
        <w:t>Krwawienie późne (najczęściej do 7 doby, rzadko-późniejsze), może wymagać tamponady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9574B">
        <w:rPr>
          <w:rFonts w:ascii="Calibri" w:hAnsi="Calibri"/>
        </w:rPr>
        <w:t>Odma na twarzy, odma w obrębie powiek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9574B">
        <w:rPr>
          <w:rFonts w:ascii="Calibri" w:hAnsi="Calibri"/>
        </w:rPr>
        <w:t>Obrzęk, zasinienie, ból w okolicy nosa i oczodołu, zapalenie tkanek oczodołu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Zapalenie kości, nawroty infekcji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 xml:space="preserve">Formowanie się strupów, skrzepów, ewakuacja fragmentów tkanek, nieprzyjemny zapach 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Konieczność oczys</w:t>
      </w:r>
      <w:r w:rsidR="00753478" w:rsidRPr="00A9574B">
        <w:rPr>
          <w:rFonts w:ascii="Calibri" w:hAnsi="Calibri" w:cs="Calibri"/>
        </w:rPr>
        <w:t>zczania nosa i nakładania maści</w:t>
      </w:r>
      <w:r w:rsidRPr="00A9574B">
        <w:rPr>
          <w:rFonts w:ascii="Calibri" w:hAnsi="Calibri" w:cs="Calibri"/>
        </w:rPr>
        <w:t xml:space="preserve"> 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Rozwój zrostów wewnątrznosowych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Dolegliwości o charakterze neuralgii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lastRenderedPageBreak/>
        <w:t>Ponowny odrost polipów (zwłaszcza przy braku odczulania) lub przerost tkanek zapalnych (przy nawracających infekcjach)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Bardzo rzadko: trwały brak węchu po zabiegu</w:t>
      </w:r>
    </w:p>
    <w:p w:rsidR="007B0733" w:rsidRPr="00A9574B" w:rsidRDefault="007B0733" w:rsidP="007B0733">
      <w:pPr>
        <w:jc w:val="both"/>
        <w:rPr>
          <w:rFonts w:ascii="Calibri" w:hAnsi="Calibri" w:cs="Calibri"/>
          <w:u w:val="single"/>
        </w:rPr>
      </w:pPr>
      <w:r w:rsidRPr="00A9574B">
        <w:rPr>
          <w:rFonts w:ascii="Calibri" w:hAnsi="Calibri" w:cs="Calibri"/>
          <w:u w:val="single"/>
        </w:rPr>
        <w:t>Rzadkie</w:t>
      </w:r>
      <w:r w:rsidR="00935A16" w:rsidRPr="00A9574B">
        <w:rPr>
          <w:rFonts w:ascii="Calibri" w:hAnsi="Calibri" w:cs="Calibri"/>
          <w:u w:val="single"/>
        </w:rPr>
        <w:t>,</w:t>
      </w:r>
      <w:r w:rsidRPr="00A9574B">
        <w:rPr>
          <w:rFonts w:ascii="Calibri" w:hAnsi="Calibri" w:cs="Calibri"/>
          <w:u w:val="single"/>
        </w:rPr>
        <w:t xml:space="preserve"> lecz poważniejsze</w:t>
      </w:r>
      <w:r w:rsidR="00753478" w:rsidRPr="00A9574B">
        <w:rPr>
          <w:rFonts w:ascii="Calibri" w:hAnsi="Calibri" w:cs="Calibri"/>
          <w:u w:val="single"/>
        </w:rPr>
        <w:t>: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Masywne krwawienie wymagające podwiązania tętnicy na szyi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Bardzo rzadko: krwiak oczodołu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Bardzo rzadko: uszkodzenie nerwu wzrokowego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Utrwalone objawy ze strony oczodołu: zaburzenia widzenia (dwojenie), łzawienie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proofErr w:type="spellStart"/>
      <w:r w:rsidRPr="00A9574B">
        <w:rPr>
          <w:rFonts w:ascii="Calibri" w:hAnsi="Calibri" w:cs="Calibri"/>
        </w:rPr>
        <w:t>Płynotok</w:t>
      </w:r>
      <w:proofErr w:type="spellEnd"/>
      <w:r w:rsidRPr="00A9574B">
        <w:rPr>
          <w:rFonts w:ascii="Calibri" w:hAnsi="Calibri" w:cs="Calibri"/>
        </w:rPr>
        <w:t>, zapalenie opon mózgowo-rdzeniowych, konieczność przeprowadzenia zabiegu naprawczego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9574B">
        <w:rPr>
          <w:rFonts w:ascii="Calibri" w:hAnsi="Calibri" w:cs="Calibri"/>
        </w:rPr>
        <w:t>Bardzo rzadko: krwawienie z zatoki jamistej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9574B">
        <w:rPr>
          <w:rFonts w:ascii="Calibri" w:hAnsi="Calibri" w:cs="Calibri"/>
        </w:rPr>
        <w:t>Bardzo rzadko: odma śródczaszkowa z koniecznością zabiegu neurochirurgicznego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9574B">
        <w:rPr>
          <w:rFonts w:ascii="Calibri" w:hAnsi="Calibri" w:cs="Calibri"/>
        </w:rPr>
        <w:t>Bardzo rzadko: ślepota oka po stronie operowanej</w:t>
      </w:r>
    </w:p>
    <w:p w:rsidR="007B0733" w:rsidRPr="00A9574B" w:rsidRDefault="007B0733" w:rsidP="007B073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9574B">
        <w:rPr>
          <w:rFonts w:ascii="Calibri" w:hAnsi="Calibri" w:cs="Calibri"/>
        </w:rPr>
        <w:t>Bardzo rzadko: skaleczenie i krwotok z tętnicy szyjnej wewnętrznej</w:t>
      </w:r>
    </w:p>
    <w:p w:rsidR="007B0733" w:rsidRPr="00A9574B" w:rsidRDefault="007B0733" w:rsidP="007B0733">
      <w:pPr>
        <w:tabs>
          <w:tab w:val="left" w:pos="1260"/>
        </w:tabs>
        <w:jc w:val="both"/>
        <w:rPr>
          <w:rFonts w:ascii="Calibri" w:hAnsi="Calibri"/>
        </w:rPr>
      </w:pPr>
      <w:r w:rsidRPr="00A9574B">
        <w:rPr>
          <w:rFonts w:ascii="Calibri" w:hAnsi="Calibri"/>
        </w:rPr>
        <w:tab/>
      </w:r>
    </w:p>
    <w:p w:rsidR="007B0733" w:rsidRPr="00A9574B" w:rsidRDefault="007B0733" w:rsidP="0098484A">
      <w:pPr>
        <w:jc w:val="both"/>
        <w:rPr>
          <w:rFonts w:ascii="Calibri" w:hAnsi="Calibri"/>
        </w:rPr>
      </w:pPr>
      <w:r w:rsidRPr="00A9574B">
        <w:rPr>
          <w:rFonts w:ascii="Calibri" w:hAnsi="Calibri"/>
        </w:rPr>
        <w:t>Po każdym rozległym zabiegu chirurgicznym mogą wystąpić poważne powikłanie ogólne:</w:t>
      </w:r>
    </w:p>
    <w:p w:rsidR="007B0733" w:rsidRPr="00A9574B" w:rsidRDefault="007B0733" w:rsidP="007B0733">
      <w:pPr>
        <w:jc w:val="both"/>
        <w:rPr>
          <w:rFonts w:ascii="Calibri" w:hAnsi="Calibri"/>
        </w:rPr>
      </w:pPr>
      <w:r w:rsidRPr="00A9574B">
        <w:rPr>
          <w:rFonts w:ascii="Calibri" w:hAnsi="Calibri"/>
        </w:rPr>
        <w:t xml:space="preserve"> Zapalenie płuc, zatory i zakrzepy żylne, udar mózgu, zakażenie ogólnoustrojowe, zawał mięśnia sercowego, niewydolność oddechowa i zgon</w:t>
      </w:r>
    </w:p>
    <w:p w:rsidR="007B0733" w:rsidRPr="00A9574B" w:rsidRDefault="007B0733" w:rsidP="007B0733">
      <w:pPr>
        <w:jc w:val="both"/>
        <w:rPr>
          <w:rFonts w:ascii="Calibri" w:hAnsi="Calibri"/>
        </w:rPr>
      </w:pPr>
    </w:p>
    <w:p w:rsidR="007B0733" w:rsidRPr="00A9574B" w:rsidRDefault="007B0733" w:rsidP="0098484A">
      <w:pPr>
        <w:jc w:val="both"/>
        <w:rPr>
          <w:rFonts w:ascii="Calibri" w:hAnsi="Calibri"/>
        </w:rPr>
      </w:pPr>
      <w:r w:rsidRPr="00A9574B">
        <w:rPr>
          <w:rFonts w:ascii="Calibri" w:hAnsi="Calibri"/>
        </w:rPr>
        <w:t>Wymieniono większość następstw i powikłań, które mogą wystąpić</w:t>
      </w:r>
      <w:r w:rsidR="00935A16" w:rsidRPr="00A9574B">
        <w:rPr>
          <w:rFonts w:ascii="Calibri" w:hAnsi="Calibri"/>
        </w:rPr>
        <w:t>,</w:t>
      </w:r>
      <w:r w:rsidRPr="00A9574B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8C3ABC" w:rsidRPr="00A9574B" w:rsidRDefault="008C3ABC" w:rsidP="007B0733">
      <w:pPr>
        <w:ind w:firstLine="709"/>
        <w:jc w:val="both"/>
        <w:rPr>
          <w:rFonts w:ascii="Calibri" w:hAnsi="Calibri"/>
        </w:rPr>
      </w:pPr>
    </w:p>
    <w:p w:rsidR="008C3ABC" w:rsidRPr="00A9574B" w:rsidRDefault="008C3ABC" w:rsidP="0098484A">
      <w:pPr>
        <w:jc w:val="both"/>
        <w:rPr>
          <w:rFonts w:ascii="Calibri" w:hAnsi="Calibri"/>
        </w:rPr>
      </w:pPr>
      <w:r w:rsidRPr="00A9574B">
        <w:rPr>
          <w:rFonts w:ascii="Calibri" w:hAnsi="Calibri"/>
        </w:rPr>
        <w:t>Operacja może wymagać przetoczenia krwi.</w:t>
      </w:r>
    </w:p>
    <w:p w:rsidR="00604908" w:rsidRPr="00A9574B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A9574B" w:rsidRDefault="00C357B5" w:rsidP="00604908">
      <w:pPr>
        <w:jc w:val="both"/>
        <w:rPr>
          <w:rFonts w:ascii="Calibri" w:hAnsi="Calibri" w:cs="Calibri"/>
          <w:b/>
          <w:bCs/>
        </w:rPr>
      </w:pPr>
      <w:r w:rsidRPr="00A9574B">
        <w:rPr>
          <w:rFonts w:ascii="Calibri" w:hAnsi="Calibri" w:cs="Calibri"/>
          <w:b/>
          <w:bCs/>
        </w:rPr>
        <w:t>IX</w:t>
      </w:r>
      <w:r w:rsidR="00D36204" w:rsidRPr="00A9574B">
        <w:rPr>
          <w:rFonts w:ascii="Calibri" w:hAnsi="Calibri" w:cs="Calibri"/>
          <w:b/>
          <w:bCs/>
        </w:rPr>
        <w:t xml:space="preserve">. </w:t>
      </w:r>
      <w:r w:rsidR="00E7044D" w:rsidRPr="00A9574B">
        <w:rPr>
          <w:rFonts w:ascii="Calibri" w:hAnsi="Calibri" w:cs="Calibri"/>
          <w:b/>
          <w:bCs/>
        </w:rPr>
        <w:t xml:space="preserve"> </w:t>
      </w:r>
      <w:r w:rsidRPr="00A9574B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0E71B3" w:rsidRPr="00A9574B" w:rsidRDefault="00935A16" w:rsidP="000E71B3">
      <w:pPr>
        <w:spacing w:before="240"/>
        <w:jc w:val="both"/>
        <w:rPr>
          <w:rFonts w:ascii="Calibri" w:hAnsi="Calibri" w:cs="Calibri"/>
          <w:bCs/>
        </w:rPr>
      </w:pPr>
      <w:r w:rsidRPr="00A9574B">
        <w:rPr>
          <w:rFonts w:ascii="Calibri" w:hAnsi="Calibri" w:cs="Calibri"/>
          <w:bCs/>
        </w:rPr>
        <w:t>Narastające problemy z oddychaniem przez nos, p</w:t>
      </w:r>
      <w:r w:rsidR="000E71B3" w:rsidRPr="00A9574B">
        <w:rPr>
          <w:rFonts w:ascii="Calibri" w:hAnsi="Calibri" w:cs="Calibri"/>
          <w:bCs/>
        </w:rPr>
        <w:t>ogorszenie stanu zdrowia</w:t>
      </w:r>
    </w:p>
    <w:p w:rsidR="00A064F3" w:rsidRPr="00A9574B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9574B">
        <w:rPr>
          <w:rFonts w:ascii="Calibri" w:hAnsi="Calibri" w:cs="Calibri"/>
          <w:b/>
          <w:bCs/>
        </w:rPr>
        <w:t>X.</w:t>
      </w:r>
      <w:r w:rsidR="00A064F3" w:rsidRPr="00A9574B">
        <w:rPr>
          <w:rFonts w:ascii="Calibri" w:hAnsi="Calibri" w:cs="Calibri"/>
          <w:b/>
          <w:bCs/>
        </w:rPr>
        <w:t xml:space="preserve"> </w:t>
      </w:r>
      <w:r w:rsidR="00D36204" w:rsidRPr="00A9574B">
        <w:rPr>
          <w:rFonts w:ascii="Calibri" w:hAnsi="Calibri" w:cs="Calibri"/>
          <w:b/>
          <w:bCs/>
        </w:rPr>
        <w:t xml:space="preserve">Oczekiwane korzyści </w:t>
      </w:r>
      <w:r w:rsidR="00084218" w:rsidRPr="00A9574B">
        <w:rPr>
          <w:rFonts w:ascii="Calibri" w:hAnsi="Calibri" w:cs="Calibri"/>
          <w:b/>
          <w:bCs/>
        </w:rPr>
        <w:t>/</w:t>
      </w:r>
      <w:r w:rsidR="000E4702" w:rsidRPr="00A9574B">
        <w:rPr>
          <w:rFonts w:ascii="Calibri" w:hAnsi="Calibri" w:cs="Calibri"/>
          <w:b/>
          <w:bCs/>
        </w:rPr>
        <w:t>skutki odległe</w:t>
      </w:r>
      <w:r w:rsidR="00C357B5" w:rsidRPr="00A9574B">
        <w:rPr>
          <w:rFonts w:ascii="Calibri" w:hAnsi="Calibri" w:cs="Calibri"/>
          <w:b/>
          <w:bCs/>
        </w:rPr>
        <w:t xml:space="preserve"> / rokowania</w:t>
      </w:r>
      <w:r w:rsidR="00AE3429" w:rsidRPr="00A9574B">
        <w:rPr>
          <w:rFonts w:ascii="Calibri" w:hAnsi="Calibri" w:cs="Calibri"/>
          <w:b/>
          <w:bCs/>
        </w:rPr>
        <w:t xml:space="preserve"> proponowanego </w:t>
      </w:r>
      <w:r w:rsidR="00C357B5" w:rsidRPr="00A9574B">
        <w:rPr>
          <w:rFonts w:ascii="Calibri" w:hAnsi="Calibri" w:cs="Calibri"/>
          <w:b/>
          <w:bCs/>
        </w:rPr>
        <w:t>leczenia lub metody diagnostycznej</w:t>
      </w:r>
    </w:p>
    <w:p w:rsidR="000E71B3" w:rsidRPr="00A9574B" w:rsidRDefault="000E71B3" w:rsidP="00CD21DF">
      <w:pPr>
        <w:spacing w:before="240" w:after="240"/>
        <w:jc w:val="both"/>
        <w:rPr>
          <w:rFonts w:ascii="Calibri" w:hAnsi="Calibri" w:cs="Calibri"/>
          <w:bCs/>
        </w:rPr>
      </w:pPr>
      <w:r w:rsidRPr="00A9574B">
        <w:rPr>
          <w:rFonts w:ascii="Calibri" w:hAnsi="Calibri" w:cs="Calibri"/>
          <w:bCs/>
        </w:rPr>
        <w:t xml:space="preserve">Poprawa jakości </w:t>
      </w:r>
      <w:r w:rsidR="00935A16" w:rsidRPr="00A9574B">
        <w:rPr>
          <w:rFonts w:ascii="Calibri" w:hAnsi="Calibri" w:cs="Calibri"/>
          <w:bCs/>
        </w:rPr>
        <w:t xml:space="preserve">oddychania i </w:t>
      </w:r>
      <w:r w:rsidRPr="00A9574B">
        <w:rPr>
          <w:rFonts w:ascii="Calibri" w:hAnsi="Calibri" w:cs="Calibri"/>
          <w:bCs/>
        </w:rPr>
        <w:t>życia</w:t>
      </w:r>
    </w:p>
    <w:p w:rsidR="00C317B3" w:rsidRPr="00A9574B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A9574B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A9574B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A9574B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9574B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9574B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9574B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9574B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9574B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9574B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9574B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8484A" w:rsidRPr="00A9574B" w:rsidRDefault="00D36204" w:rsidP="0098484A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A9574B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A9574B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A9574B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A9574B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A9574B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98484A" w:rsidRPr="00A9574B" w:rsidRDefault="0098484A" w:rsidP="0098484A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98484A" w:rsidRPr="00A9574B" w:rsidRDefault="0098484A" w:rsidP="0098484A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98484A" w:rsidRPr="00A9574B" w:rsidRDefault="0098484A" w:rsidP="0098484A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98484A" w:rsidRPr="00A9574B" w:rsidRDefault="0098484A" w:rsidP="0098484A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A9574B" w:rsidRDefault="0098484A" w:rsidP="0098484A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A9574B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   </w:t>
      </w:r>
      <w:r w:rsidR="00D36204" w:rsidRPr="00A9574B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BF4015" w:rsidRPr="00A9574B" w:rsidRDefault="00BF4015" w:rsidP="00BF4015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A9574B">
        <w:rPr>
          <w:rFonts w:ascii="Calibri" w:hAnsi="Calibri" w:cs="Times New Roman"/>
          <w:b/>
          <w:bCs/>
          <w:sz w:val="28"/>
          <w:szCs w:val="28"/>
        </w:rPr>
        <w:t>podpis</w:t>
      </w:r>
      <w:r w:rsidRPr="00A9574B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A9574B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A9574B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</w:t>
      </w:r>
      <w:proofErr w:type="spellStart"/>
      <w:r w:rsidRPr="00A9574B">
        <w:rPr>
          <w:rFonts w:ascii="Calibri" w:eastAsia="Times New Roman" w:hAnsi="Calibri" w:cs="Times New Roman"/>
          <w:bCs/>
          <w:szCs w:val="24"/>
          <w:lang w:eastAsia="en-US"/>
        </w:rPr>
        <w:t>ych</w:t>
      </w:r>
      <w:proofErr w:type="spellEnd"/>
    </w:p>
    <w:p w:rsidR="00BF4015" w:rsidRPr="00A9574B" w:rsidRDefault="00BF4015" w:rsidP="00BF4015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98484A" w:rsidRPr="00A9574B" w:rsidRDefault="0098484A" w:rsidP="0098484A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8484A" w:rsidRPr="00A9574B" w:rsidRDefault="0098484A" w:rsidP="0098484A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8484A" w:rsidRPr="00A9574B" w:rsidRDefault="0098484A" w:rsidP="0098484A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8484A" w:rsidRPr="00A9574B" w:rsidRDefault="0098484A" w:rsidP="0098484A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8484A" w:rsidRPr="00A9574B" w:rsidRDefault="0098484A" w:rsidP="0098484A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A9574B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98484A" w:rsidRPr="00A9574B" w:rsidRDefault="0098484A" w:rsidP="0098484A">
      <w:pPr>
        <w:ind w:left="4254"/>
        <w:rPr>
          <w:rFonts w:eastAsia="Times New Roman"/>
        </w:rPr>
      </w:pPr>
      <w:r w:rsidRPr="00A9574B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A9574B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A9574B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A9574B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A9574B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BF4015" w:rsidRPr="00A9574B" w:rsidRDefault="00BF4015" w:rsidP="00BF4015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A9574B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A9574B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BF4015" w:rsidRPr="00A9574B" w:rsidRDefault="00BF4015" w:rsidP="00BF4015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BF4015" w:rsidRPr="00A9574B" w:rsidRDefault="00BF4015" w:rsidP="00BF4015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9574B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A9574B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9574B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98484A" w:rsidRPr="00A9574B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98484A" w:rsidRPr="00A9574B" w:rsidRDefault="0098484A" w:rsidP="0098484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9574B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8484A" w:rsidRPr="00A9574B" w:rsidRDefault="0098484A" w:rsidP="0098484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A9574B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98484A" w:rsidRPr="00A9574B" w:rsidRDefault="0098484A" w:rsidP="0098484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BF4015" w:rsidRPr="00A9574B" w:rsidRDefault="00BF4015" w:rsidP="00BF4015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9574B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BF4015" w:rsidRPr="00A9574B" w:rsidRDefault="00BF4015" w:rsidP="00BF4015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BF4015" w:rsidRPr="00A9574B" w:rsidRDefault="00BF4015" w:rsidP="0098484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9574B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A9574B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9574B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98484A" w:rsidRPr="00A9574B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98484A" w:rsidRPr="00A9574B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  <w:r w:rsidRPr="00A9574B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BF4015" w:rsidRPr="00A9574B" w:rsidRDefault="00BF4015" w:rsidP="00BF4015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BF4015" w:rsidRPr="00A9574B" w:rsidRDefault="00BF4015" w:rsidP="00BF4015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A9574B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A9574B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9574B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A9574B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A9574B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BF4015" w:rsidRPr="00A9574B" w:rsidRDefault="00BF4015" w:rsidP="00BF4015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98484A" w:rsidRPr="00A9574B" w:rsidRDefault="00BF4015" w:rsidP="0098484A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A9574B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A9574B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A9574B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A9574B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A9574B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98484A" w:rsidRPr="00A9574B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98484A" w:rsidRPr="00A9574B" w:rsidRDefault="0098484A" w:rsidP="0098484A">
      <w:pPr>
        <w:jc w:val="both"/>
        <w:rPr>
          <w:rFonts w:eastAsia="Times New Roman"/>
        </w:rPr>
      </w:pPr>
      <w:r w:rsidRPr="00A9574B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BF4015" w:rsidRPr="00A9574B" w:rsidRDefault="00BF4015" w:rsidP="00BF4015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9574B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A9574B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A9574B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A9574B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BF4015" w:rsidRPr="00A9574B" w:rsidRDefault="00BF4015" w:rsidP="00BF4015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BF4015" w:rsidRPr="00A9574B" w:rsidTr="00BF4015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015" w:rsidRPr="00A9574B" w:rsidRDefault="00BF4015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9574B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015" w:rsidRPr="00A9574B" w:rsidRDefault="00BF4015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9574B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BF4015" w:rsidRPr="00A9574B" w:rsidRDefault="00BF4015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574B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</w:t>
            </w:r>
            <w:proofErr w:type="gramStart"/>
            <w:r w:rsidRPr="00A9574B">
              <w:rPr>
                <w:rFonts w:ascii="Calibri" w:eastAsia="Times New Roman" w:hAnsi="Calibri" w:cs="Calibri"/>
                <w:b/>
                <w:sz w:val="24"/>
                <w:szCs w:val="24"/>
              </w:rPr>
              <w:t>_ :</w:t>
            </w:r>
            <w:proofErr w:type="gramEnd"/>
            <w:r w:rsidRPr="00A9574B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F4015" w:rsidRPr="00A9574B" w:rsidRDefault="0098484A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A9574B">
              <w:rPr>
                <w:rFonts w:ascii="Calibri" w:eastAsia="Times New Roman" w:hAnsi="Calibri" w:cs="Calibri"/>
                <w:b/>
                <w:sz w:val="24"/>
                <w:szCs w:val="24"/>
              </w:rPr>
              <w:t>Miejsce:_</w:t>
            </w:r>
            <w:proofErr w:type="gramEnd"/>
            <w:r w:rsidRPr="00A9574B">
              <w:rPr>
                <w:rFonts w:ascii="Calibri" w:eastAsia="Times New Roman" w:hAnsi="Calibri" w:cs="Calibri"/>
                <w:b/>
                <w:sz w:val="24"/>
                <w:szCs w:val="24"/>
              </w:rPr>
              <w:t>_______________</w:t>
            </w:r>
          </w:p>
        </w:tc>
      </w:tr>
      <w:tr w:rsidR="00BF4015" w:rsidRPr="00A9574B" w:rsidTr="00BF4015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4015" w:rsidRPr="00A9574B" w:rsidRDefault="00BF4015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4015" w:rsidRPr="00A9574B" w:rsidRDefault="00BF4015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BF4015" w:rsidRPr="00A9574B" w:rsidRDefault="00BF4015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F4015" w:rsidRPr="00A9574B" w:rsidRDefault="00BF4015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BF4015" w:rsidRPr="00A9574B" w:rsidTr="00BF4015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15" w:rsidRPr="00A9574B" w:rsidRDefault="00BF4015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4015" w:rsidRPr="00A9574B" w:rsidRDefault="00BF4015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015" w:rsidRPr="00A9574B" w:rsidRDefault="00BF4015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15" w:rsidRPr="00A9574B" w:rsidRDefault="00BF4015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BF4015" w:rsidRPr="00A9574B" w:rsidTr="00BF4015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015" w:rsidRPr="00A9574B" w:rsidRDefault="00BF40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574B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A9574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A9574B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A9574B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015" w:rsidRPr="00A9574B" w:rsidRDefault="00BF4015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574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A9574B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015" w:rsidRPr="00A9574B" w:rsidRDefault="00BF40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574B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A9574B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015" w:rsidRPr="00A9574B" w:rsidRDefault="00BF401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574B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A9574B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A9574B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A9574B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A9574B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BF4015" w:rsidRPr="00A9574B" w:rsidRDefault="00BF4015" w:rsidP="0098484A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A9574B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BF4015" w:rsidRPr="00A9574B" w:rsidRDefault="00BF4015" w:rsidP="00BF4015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A9574B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A9574B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A9574B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A9574B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A9574B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BF4015" w:rsidRPr="00A9574B" w:rsidRDefault="00BF4015" w:rsidP="00BF4015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A9574B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A9574B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A9574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A9574B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BF4015" w:rsidRPr="00A9574B" w:rsidRDefault="00BF4015" w:rsidP="00BF4015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A9574B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</w:t>
      </w:r>
      <w:proofErr w:type="gramStart"/>
      <w:r w:rsidRPr="00A9574B">
        <w:rPr>
          <w:rFonts w:ascii="Calibri" w:eastAsia="Times New Roman" w:hAnsi="Calibri" w:cs="Calibri"/>
          <w:bCs/>
          <w:i/>
          <w:szCs w:val="22"/>
          <w:lang w:eastAsia="en-US"/>
        </w:rPr>
        <w:t>) :</w:t>
      </w:r>
      <w:proofErr w:type="gramEnd"/>
    </w:p>
    <w:p w:rsidR="00BF4015" w:rsidRPr="00A9574B" w:rsidRDefault="00BF4015" w:rsidP="00BF4015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9574B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BF4015" w:rsidRPr="00A9574B" w:rsidRDefault="00BF4015" w:rsidP="00BF4015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9574B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BF4015" w:rsidRPr="00A9574B" w:rsidRDefault="00BF4015" w:rsidP="00BF4015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BF4015" w:rsidRPr="00A9574B" w:rsidTr="00BF4015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BF4015" w:rsidRPr="00A9574B" w:rsidRDefault="00BF4015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9574B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BF4015" w:rsidRPr="00A9574B" w:rsidRDefault="00BF4015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9574B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BF4015" w:rsidRPr="00A9574B" w:rsidRDefault="00BF4015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9574B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</w:t>
            </w:r>
            <w:proofErr w:type="gramStart"/>
            <w:r w:rsidRPr="00A9574B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 :</w:t>
            </w:r>
            <w:proofErr w:type="gramEnd"/>
            <w:r w:rsidRPr="00A9574B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 xml:space="preserve">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BF4015" w:rsidRPr="00A9574B" w:rsidRDefault="0098484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proofErr w:type="gramStart"/>
            <w:r w:rsidRPr="00A9574B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</w:t>
            </w:r>
            <w:proofErr w:type="gramEnd"/>
            <w:r w:rsidRPr="00A9574B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__________________</w:t>
            </w:r>
          </w:p>
        </w:tc>
        <w:tc>
          <w:tcPr>
            <w:tcW w:w="40" w:type="dxa"/>
          </w:tcPr>
          <w:p w:rsidR="00BF4015" w:rsidRPr="00A9574B" w:rsidRDefault="00BF4015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BF4015" w:rsidRPr="00A9574B" w:rsidTr="00BF4015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F4015" w:rsidRPr="00A9574B" w:rsidRDefault="00BF4015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F4015" w:rsidRPr="00A9574B" w:rsidRDefault="00BF4015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F4015" w:rsidRPr="00A9574B" w:rsidRDefault="00BF4015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F4015" w:rsidRPr="00A9574B" w:rsidRDefault="00BF4015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BF4015" w:rsidRPr="00A9574B" w:rsidRDefault="00BF4015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BF4015" w:rsidRPr="00A9574B" w:rsidTr="00BF4015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015" w:rsidRPr="00A9574B" w:rsidRDefault="00BF4015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015" w:rsidRPr="00A9574B" w:rsidRDefault="00BF4015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015" w:rsidRPr="00A9574B" w:rsidRDefault="00BF4015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015" w:rsidRPr="00A9574B" w:rsidRDefault="00BF4015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BF4015" w:rsidRPr="00A9574B" w:rsidTr="00BF4015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015" w:rsidRPr="00A9574B" w:rsidRDefault="00BF4015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A9574B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A9574B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A9574B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A9574B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015" w:rsidRPr="00A9574B" w:rsidRDefault="00BF4015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A9574B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A9574B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015" w:rsidRPr="00A9574B" w:rsidRDefault="00BF4015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A9574B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A9574B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015" w:rsidRPr="00A9574B" w:rsidRDefault="00BF4015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A9574B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A9574B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A9574B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A9574B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A9574B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BF4015" w:rsidRPr="00A9574B" w:rsidRDefault="00BF4015" w:rsidP="00BF4015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98484A" w:rsidRPr="00A9574B" w:rsidRDefault="0098484A" w:rsidP="0098484A">
      <w:pPr>
        <w:rPr>
          <w:rFonts w:ascii="Calibri" w:eastAsia="Times New Roman" w:hAnsi="Calibri"/>
          <w:bCs/>
          <w:i/>
          <w:sz w:val="22"/>
          <w:szCs w:val="22"/>
        </w:rPr>
      </w:pPr>
      <w:r w:rsidRPr="00A9574B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BF4015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0B4E" w:rsidRDefault="00610B4E" w:rsidP="00820C05">
      <w:r>
        <w:separator/>
      </w:r>
    </w:p>
  </w:endnote>
  <w:endnote w:type="continuationSeparator" w:id="0">
    <w:p w:rsidR="00610B4E" w:rsidRDefault="00610B4E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98484A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A9574B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A9574B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484A" w:rsidRDefault="0098484A" w:rsidP="0098484A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A9574B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A9574B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0E5840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0E5840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98484A" w:rsidRPr="0098484A" w:rsidRDefault="0098484A" w:rsidP="0098484A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0B4E" w:rsidRDefault="00610B4E" w:rsidP="00820C05">
      <w:r>
        <w:separator/>
      </w:r>
    </w:p>
  </w:footnote>
  <w:footnote w:type="continuationSeparator" w:id="0">
    <w:p w:rsidR="00610B4E" w:rsidRDefault="00610B4E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166B" w:rsidRPr="00CB6BC5" w:rsidRDefault="00C1166B" w:rsidP="00C1166B">
    <w:pPr>
      <w:pStyle w:val="Nagwek"/>
      <w:rPr>
        <w:rFonts w:ascii="Calibri" w:hAnsi="Calibri"/>
        <w:b/>
      </w:rPr>
    </w:pPr>
    <w:r w:rsidRPr="00CB6BC5">
      <w:rPr>
        <w:rFonts w:ascii="Calibri" w:hAnsi="Calibri"/>
        <w:b/>
      </w:rPr>
      <w:t>ZGODA NA LECZENIE CHIRURGICZNE</w:t>
    </w:r>
  </w:p>
  <w:p w:rsidR="00C1166B" w:rsidRPr="00CB6BC5" w:rsidRDefault="00C1166B" w:rsidP="00C1166B">
    <w:pPr>
      <w:pStyle w:val="Nagwek"/>
      <w:rPr>
        <w:rFonts w:ascii="Calibri" w:hAnsi="Calibri"/>
        <w:b/>
      </w:rPr>
    </w:pPr>
    <w:r w:rsidRPr="00CB6BC5">
      <w:rPr>
        <w:rFonts w:ascii="Calibri" w:hAnsi="Calibri"/>
        <w:b/>
      </w:rPr>
      <w:t>ENDOSKOPOWA CHIRURGIA ZATOK PRZYNOSOWYCH - ESS</w:t>
    </w:r>
  </w:p>
  <w:p w:rsidR="00C1166B" w:rsidRPr="00CB6BC5" w:rsidRDefault="00C1166B" w:rsidP="00C1166B">
    <w:pPr>
      <w:pStyle w:val="Nagwek"/>
      <w:rPr>
        <w:rFonts w:ascii="Calibri" w:hAnsi="Calibri"/>
        <w:b/>
        <w:lang w:val="pl-PL"/>
      </w:rPr>
    </w:pPr>
    <w:r w:rsidRPr="00CB6BC5">
      <w:rPr>
        <w:rFonts w:ascii="Calibri" w:hAnsi="Calibri"/>
        <w:b/>
        <w:lang w:val="pl-PL"/>
      </w:rPr>
      <w:t>(FUNKCJONALNA ENDOSKOPOWA CHIRURGIA ZATOK PRZYNOSOWYCH – FESS)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E6DAD"/>
    <w:multiLevelType w:val="hybridMultilevel"/>
    <w:tmpl w:val="9D3A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7CE4B12"/>
    <w:multiLevelType w:val="hybridMultilevel"/>
    <w:tmpl w:val="5C361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3AD7DC7"/>
    <w:multiLevelType w:val="hybridMultilevel"/>
    <w:tmpl w:val="2DB2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197517B"/>
    <w:multiLevelType w:val="hybridMultilevel"/>
    <w:tmpl w:val="232234CE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4"/>
  </w:num>
  <w:num w:numId="4">
    <w:abstractNumId w:val="33"/>
  </w:num>
  <w:num w:numId="5">
    <w:abstractNumId w:val="37"/>
  </w:num>
  <w:num w:numId="6">
    <w:abstractNumId w:val="19"/>
  </w:num>
  <w:num w:numId="7">
    <w:abstractNumId w:val="25"/>
  </w:num>
  <w:num w:numId="8">
    <w:abstractNumId w:val="30"/>
  </w:num>
  <w:num w:numId="9">
    <w:abstractNumId w:val="10"/>
  </w:num>
  <w:num w:numId="10">
    <w:abstractNumId w:val="14"/>
  </w:num>
  <w:num w:numId="11">
    <w:abstractNumId w:val="21"/>
  </w:num>
  <w:num w:numId="12">
    <w:abstractNumId w:val="22"/>
  </w:num>
  <w:num w:numId="13">
    <w:abstractNumId w:val="27"/>
  </w:num>
  <w:num w:numId="14">
    <w:abstractNumId w:val="3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36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4"/>
  </w:num>
  <w:num w:numId="32">
    <w:abstractNumId w:val="15"/>
  </w:num>
  <w:num w:numId="33">
    <w:abstractNumId w:val="29"/>
  </w:num>
  <w:num w:numId="34">
    <w:abstractNumId w:val="20"/>
  </w:num>
  <w:num w:numId="35">
    <w:abstractNumId w:val="31"/>
  </w:num>
  <w:num w:numId="36">
    <w:abstractNumId w:val="12"/>
  </w:num>
  <w:num w:numId="37">
    <w:abstractNumId w:val="23"/>
  </w:num>
  <w:num w:numId="38">
    <w:abstractNumId w:val="35"/>
  </w:num>
  <w:num w:numId="39">
    <w:abstractNumId w:val="1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E5840"/>
    <w:rsid w:val="000E71B3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16A3C"/>
    <w:rsid w:val="00123806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4366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57AD0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866C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478B9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B72D8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B4E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670D4"/>
    <w:rsid w:val="006749E9"/>
    <w:rsid w:val="00674E77"/>
    <w:rsid w:val="00675814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59B5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3478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073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3ABC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35A16"/>
    <w:rsid w:val="00940B22"/>
    <w:rsid w:val="0095164C"/>
    <w:rsid w:val="009640D7"/>
    <w:rsid w:val="00967B38"/>
    <w:rsid w:val="0097277D"/>
    <w:rsid w:val="0097579C"/>
    <w:rsid w:val="0098484A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574B"/>
    <w:rsid w:val="00A972A3"/>
    <w:rsid w:val="00A97A19"/>
    <w:rsid w:val="00AB1F1A"/>
    <w:rsid w:val="00AB670F"/>
    <w:rsid w:val="00AD0066"/>
    <w:rsid w:val="00AD020B"/>
    <w:rsid w:val="00AD0769"/>
    <w:rsid w:val="00AD090F"/>
    <w:rsid w:val="00AD4CC0"/>
    <w:rsid w:val="00AD4CFB"/>
    <w:rsid w:val="00AD5185"/>
    <w:rsid w:val="00AD5ABB"/>
    <w:rsid w:val="00AD68ED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25B8"/>
    <w:rsid w:val="00BB4120"/>
    <w:rsid w:val="00BC6F75"/>
    <w:rsid w:val="00BC7F76"/>
    <w:rsid w:val="00BD00CC"/>
    <w:rsid w:val="00BE04EA"/>
    <w:rsid w:val="00BE5346"/>
    <w:rsid w:val="00BE7A5B"/>
    <w:rsid w:val="00BF2548"/>
    <w:rsid w:val="00BF4015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166B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287"/>
    <w:rsid w:val="00C357B5"/>
    <w:rsid w:val="00C358CD"/>
    <w:rsid w:val="00C35A22"/>
    <w:rsid w:val="00C36536"/>
    <w:rsid w:val="00C4204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B6BC5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1DF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6C7D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340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40ED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9DC446-4A73-3A46-8A1F-8B1A4985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7B0733"/>
    <w:pPr>
      <w:ind w:left="720"/>
      <w:contextualSpacing/>
    </w:pPr>
  </w:style>
  <w:style w:type="character" w:customStyle="1" w:styleId="apple-converted-space">
    <w:name w:val="apple-converted-space"/>
    <w:rsid w:val="0098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1564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2014-07-23T10:22:00Z</cp:lastPrinted>
  <dcterms:created xsi:type="dcterms:W3CDTF">2020-09-16T18:44:00Z</dcterms:created>
  <dcterms:modified xsi:type="dcterms:W3CDTF">2020-09-16T18:44:00Z</dcterms:modified>
</cp:coreProperties>
</file>