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8F2B72" w:rsidRDefault="002A25D0"/>
    <w:p w:rsidR="00F42AE0" w:rsidRPr="008F2B72" w:rsidRDefault="00F42AE0" w:rsidP="00F42AE0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8F2B72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F42AE0" w:rsidRPr="008F2B72" w:rsidRDefault="00F42AE0" w:rsidP="00F42AE0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F42AE0" w:rsidRPr="008F2B72" w:rsidRDefault="00F42AE0" w:rsidP="00F42AE0">
      <w:r w:rsidRPr="008F2B72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F42AE0" w:rsidRPr="008F2B72" w:rsidRDefault="00F42AE0"/>
    <w:p w:rsidR="00F42AE0" w:rsidRPr="008F2B72" w:rsidRDefault="00F42AE0" w:rsidP="00F42AE0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F42AE0" w:rsidRPr="008F2B72" w:rsidTr="00516BE7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F42AE0" w:rsidRPr="008F2B72" w:rsidRDefault="00F42AE0" w:rsidP="00516BE7">
            <w:pPr>
              <w:numPr>
                <w:ilvl w:val="0"/>
                <w:numId w:val="41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8F2B72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F42AE0" w:rsidRPr="008F2B72" w:rsidRDefault="00F42AE0" w:rsidP="00516BE7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8F2B72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F42AE0" w:rsidRPr="008F2B72" w:rsidRDefault="00F42AE0" w:rsidP="00516BE7">
            <w:pPr>
              <w:ind w:left="25"/>
              <w:rPr>
                <w:rFonts w:ascii="Calibri" w:hAnsi="Calibri" w:cs="Calibri"/>
                <w:b/>
              </w:rPr>
            </w:pPr>
            <w:r w:rsidRPr="008F2B72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F42AE0" w:rsidRPr="008F2B72" w:rsidRDefault="00F42AE0" w:rsidP="00516BE7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F42AE0" w:rsidRPr="008F2B72" w:rsidTr="00516BE7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F42AE0" w:rsidRPr="008F2B72" w:rsidRDefault="00F42AE0" w:rsidP="00516BE7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8F2B72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F42AE0" w:rsidRPr="008F2B72" w:rsidRDefault="00F42AE0" w:rsidP="00516BE7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8F2B72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F42AE0" w:rsidRPr="008F2B72" w:rsidRDefault="00F42AE0" w:rsidP="00516BE7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8F2B72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F42AE0" w:rsidRPr="008F2B72" w:rsidRDefault="00F42AE0" w:rsidP="00516BE7">
            <w:pPr>
              <w:rPr>
                <w:rFonts w:eastAsia="Times New Roman"/>
              </w:rPr>
            </w:pPr>
            <w:r w:rsidRPr="008F2B72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8F2B72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F42AE0" w:rsidRPr="008F2B72" w:rsidRDefault="009D0C84" w:rsidP="00516BE7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8F2B72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AE0" w:rsidRPr="008F2B72" w:rsidRDefault="00F42AE0" w:rsidP="00516BE7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2B7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F42AE0" w:rsidRPr="008F2B72" w:rsidRDefault="00F42AE0" w:rsidP="00516BE7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2B72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F42AE0" w:rsidRPr="008F2B72" w:rsidRDefault="00F42AE0" w:rsidP="00516BE7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2B72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F42AE0" w:rsidRPr="008F2B72" w:rsidRDefault="009D0C84" w:rsidP="00516BE7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2B72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2AE0" w:rsidRPr="008F2B72" w:rsidRDefault="00F42AE0" w:rsidP="00516BE7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F42AE0" w:rsidRPr="008F2B72" w:rsidRDefault="00F42AE0" w:rsidP="00516BE7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F42AE0" w:rsidRPr="008F2B72" w:rsidRDefault="00F42AE0" w:rsidP="00516BE7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8F2B72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8F2B72">
        <w:rPr>
          <w:rFonts w:ascii="Calibri" w:hAnsi="Calibri" w:cs="Calibri"/>
          <w:b/>
          <w:bCs/>
        </w:rPr>
        <w:t>II</w:t>
      </w:r>
      <w:r w:rsidR="00D36204" w:rsidRPr="008F2B72">
        <w:rPr>
          <w:rFonts w:ascii="Calibri" w:hAnsi="Calibri" w:cs="Calibri"/>
          <w:b/>
          <w:bCs/>
        </w:rPr>
        <w:t>I</w:t>
      </w:r>
      <w:r w:rsidR="00AB1F1A" w:rsidRPr="008F2B72">
        <w:rPr>
          <w:rFonts w:ascii="Calibri" w:hAnsi="Calibri" w:cs="Calibri"/>
          <w:b/>
          <w:bCs/>
        </w:rPr>
        <w:t>.</w:t>
      </w:r>
      <w:r w:rsidR="00C357B5" w:rsidRPr="008F2B72">
        <w:rPr>
          <w:rFonts w:ascii="Calibri" w:hAnsi="Calibri" w:cs="Calibri"/>
          <w:b/>
          <w:bCs/>
        </w:rPr>
        <w:t xml:space="preserve"> Rozpoznanie</w:t>
      </w:r>
      <w:r w:rsidR="00AB1F1A" w:rsidRPr="008F2B72">
        <w:rPr>
          <w:rFonts w:ascii="Calibri" w:hAnsi="Calibri" w:cs="Calibri"/>
          <w:b/>
          <w:bCs/>
        </w:rPr>
        <w:t xml:space="preserve"> </w:t>
      </w:r>
    </w:p>
    <w:p w:rsidR="000D7816" w:rsidRPr="008F2B72" w:rsidRDefault="000D7816" w:rsidP="00604908">
      <w:pPr>
        <w:spacing w:before="120" w:after="120"/>
        <w:jc w:val="both"/>
        <w:rPr>
          <w:rFonts w:ascii="Calibri" w:hAnsi="Calibri" w:cs="Calibri"/>
          <w:bCs/>
        </w:rPr>
      </w:pPr>
      <w:r w:rsidRPr="008F2B72">
        <w:rPr>
          <w:rFonts w:ascii="Calibri" w:hAnsi="Calibri" w:cs="Calibri"/>
          <w:bCs/>
        </w:rPr>
        <w:t>Rak krtani o ograniczonym stopniu zaawansowania</w:t>
      </w:r>
    </w:p>
    <w:p w:rsidR="007F3924" w:rsidRPr="008F2B72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8F2B72">
        <w:rPr>
          <w:rFonts w:ascii="Calibri" w:hAnsi="Calibri" w:cs="Calibri"/>
          <w:b/>
          <w:bCs/>
        </w:rPr>
        <w:t xml:space="preserve">IV. </w:t>
      </w:r>
      <w:r w:rsidR="00367244" w:rsidRPr="008F2B72">
        <w:rPr>
          <w:rFonts w:ascii="Calibri" w:hAnsi="Calibri" w:cs="Calibri"/>
          <w:b/>
          <w:bCs/>
        </w:rPr>
        <w:t xml:space="preserve">Nazwa </w:t>
      </w:r>
      <w:r w:rsidR="00AE3429" w:rsidRPr="008F2B72">
        <w:rPr>
          <w:rFonts w:ascii="Calibri" w:hAnsi="Calibri" w:cs="Calibri"/>
          <w:b/>
          <w:bCs/>
        </w:rPr>
        <w:t>proponowanego leczenia</w:t>
      </w:r>
      <w:r w:rsidRPr="008F2B72">
        <w:rPr>
          <w:rFonts w:ascii="Calibri" w:hAnsi="Calibri" w:cs="Calibri"/>
          <w:b/>
          <w:bCs/>
        </w:rPr>
        <w:t xml:space="preserve"> lub metody diagnostycznej</w:t>
      </w:r>
    </w:p>
    <w:p w:rsidR="00A47BA2" w:rsidRPr="008F2B72" w:rsidRDefault="00A47BA2" w:rsidP="00A47BA2">
      <w:pPr>
        <w:jc w:val="both"/>
        <w:rPr>
          <w:rFonts w:ascii="Calibri" w:hAnsi="Calibri"/>
        </w:rPr>
      </w:pPr>
      <w:r w:rsidRPr="008F2B72">
        <w:rPr>
          <w:rFonts w:ascii="Calibri" w:hAnsi="Calibri"/>
        </w:rPr>
        <w:t>CZĘŚCIOWE USUNIĘCIE KRTANI (LARYNGEKTOMIA CZĘŚCIOWA)</w:t>
      </w:r>
    </w:p>
    <w:p w:rsidR="005D36DC" w:rsidRPr="008F2B72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8F2B72">
        <w:rPr>
          <w:rFonts w:ascii="Calibri" w:hAnsi="Calibri" w:cs="Calibri"/>
          <w:b/>
          <w:bCs/>
        </w:rPr>
        <w:t>V</w:t>
      </w:r>
      <w:r w:rsidR="00D36204" w:rsidRPr="008F2B72">
        <w:rPr>
          <w:rFonts w:ascii="Calibri" w:hAnsi="Calibri" w:cs="Calibri"/>
          <w:b/>
          <w:bCs/>
        </w:rPr>
        <w:t>.</w:t>
      </w:r>
      <w:r w:rsidR="007F3924" w:rsidRPr="008F2B72">
        <w:rPr>
          <w:rFonts w:ascii="Calibri" w:hAnsi="Calibri" w:cs="Calibri"/>
          <w:b/>
          <w:bCs/>
        </w:rPr>
        <w:t xml:space="preserve"> </w:t>
      </w:r>
      <w:r w:rsidR="00144F72" w:rsidRPr="008F2B72">
        <w:rPr>
          <w:rFonts w:ascii="Calibri" w:hAnsi="Calibri" w:cs="Calibri"/>
          <w:b/>
          <w:bCs/>
        </w:rPr>
        <w:t xml:space="preserve">Opis </w:t>
      </w:r>
      <w:r w:rsidR="00422559" w:rsidRPr="008F2B72">
        <w:rPr>
          <w:rFonts w:ascii="Calibri" w:hAnsi="Calibri" w:cs="Calibri"/>
          <w:b/>
          <w:bCs/>
        </w:rPr>
        <w:t>proponowan</w:t>
      </w:r>
      <w:r w:rsidR="00E7044D" w:rsidRPr="008F2B72">
        <w:rPr>
          <w:rFonts w:ascii="Calibri" w:hAnsi="Calibri" w:cs="Calibri"/>
          <w:b/>
          <w:bCs/>
        </w:rPr>
        <w:t>e</w:t>
      </w:r>
      <w:r w:rsidR="00AE3429" w:rsidRPr="008F2B72">
        <w:rPr>
          <w:rFonts w:ascii="Calibri" w:hAnsi="Calibri" w:cs="Calibri"/>
          <w:b/>
          <w:bCs/>
        </w:rPr>
        <w:t>go leczenia</w:t>
      </w:r>
      <w:r w:rsidR="00137F81" w:rsidRPr="008F2B72">
        <w:rPr>
          <w:rFonts w:ascii="Calibri" w:hAnsi="Calibri" w:cs="Calibri"/>
          <w:b/>
          <w:bCs/>
        </w:rPr>
        <w:t xml:space="preserve"> </w:t>
      </w:r>
      <w:r w:rsidR="00C357B5" w:rsidRPr="008F2B72">
        <w:rPr>
          <w:rFonts w:ascii="Calibri" w:hAnsi="Calibri" w:cs="Calibri"/>
          <w:b/>
          <w:bCs/>
        </w:rPr>
        <w:t>lub metody diagnostycznej</w:t>
      </w:r>
    </w:p>
    <w:p w:rsidR="00A47BA2" w:rsidRPr="008F2B72" w:rsidRDefault="00A47BA2" w:rsidP="00F42AE0">
      <w:pPr>
        <w:jc w:val="both"/>
        <w:rPr>
          <w:rFonts w:ascii="Calibri" w:hAnsi="Calibri"/>
        </w:rPr>
      </w:pPr>
      <w:r w:rsidRPr="008F2B72">
        <w:rPr>
          <w:rFonts w:ascii="Calibri" w:hAnsi="Calibri"/>
        </w:rPr>
        <w:t>Zabieg wykonywany jest w guzach o niskim stopniu zaawansowania</w:t>
      </w:r>
      <w:r w:rsidR="00FF3313" w:rsidRPr="008F2B72">
        <w:rPr>
          <w:rFonts w:ascii="Calibri" w:hAnsi="Calibri"/>
        </w:rPr>
        <w:t>,</w:t>
      </w:r>
      <w:r w:rsidRPr="008F2B72">
        <w:rPr>
          <w:rFonts w:ascii="Calibri" w:hAnsi="Calibri"/>
        </w:rPr>
        <w:t xml:space="preserve"> ale zbyt dużych na leczenie </w:t>
      </w:r>
      <w:r w:rsidR="00FF3313" w:rsidRPr="008F2B72">
        <w:rPr>
          <w:rFonts w:ascii="Calibri" w:hAnsi="Calibri"/>
        </w:rPr>
        <w:t xml:space="preserve">endoskopowe </w:t>
      </w:r>
      <w:r w:rsidRPr="008F2B72">
        <w:rPr>
          <w:rFonts w:ascii="Calibri" w:hAnsi="Calibri"/>
        </w:rPr>
        <w:t>laserem. Polega na usunięciu fragmentu krtani i rekonstrukcji pozostawionych elementów tak, aby pozostawić jak najlepszą funkcję oddychania, głosu i bezpiecznego spożywania pokarmów. Technika zabiegu wymaga pozostawienia rurki intubacyjnej do oddychania przez 4-8 dni i sondy do żywienia na 6-10 dni.</w:t>
      </w:r>
      <w:r w:rsidR="00FF3313" w:rsidRPr="008F2B72">
        <w:rPr>
          <w:rFonts w:ascii="Calibri" w:hAnsi="Calibri"/>
        </w:rPr>
        <w:t xml:space="preserve"> Jest to operacja technicznie trudna i obciążająca układ sercowo-naczyniowy i oddechowy </w:t>
      </w:r>
      <w:r w:rsidR="00FF3313" w:rsidRPr="008F2B72">
        <w:rPr>
          <w:rFonts w:ascii="Calibri" w:hAnsi="Calibri"/>
        </w:rPr>
        <w:lastRenderedPageBreak/>
        <w:t>pacjenta.</w:t>
      </w:r>
      <w:r w:rsidR="00C65A99" w:rsidRPr="008F2B72">
        <w:rPr>
          <w:rFonts w:ascii="Calibri" w:hAnsi="Calibri"/>
        </w:rPr>
        <w:t xml:space="preserve"> </w:t>
      </w:r>
    </w:p>
    <w:p w:rsidR="00F42AE0" w:rsidRPr="008F2B72" w:rsidRDefault="00F42AE0" w:rsidP="00F42AE0">
      <w:pPr>
        <w:jc w:val="both"/>
        <w:rPr>
          <w:rFonts w:ascii="Calibri" w:hAnsi="Calibri"/>
          <w:shd w:val="clear" w:color="auto" w:fill="FFFFFF"/>
        </w:rPr>
      </w:pPr>
      <w:r w:rsidRPr="008F2B72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8F2B72">
        <w:rPr>
          <w:rFonts w:ascii="Calibri" w:hAnsi="Calibri"/>
          <w:bCs/>
          <w:shd w:val="clear" w:color="auto" w:fill="FFFFFF"/>
        </w:rPr>
        <w:t>dostępną </w:t>
      </w:r>
      <w:r w:rsidRPr="008F2B72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8F2B72">
        <w:rPr>
          <w:rFonts w:ascii="Calibri" w:hAnsi="Calibri"/>
          <w:bCs/>
          <w:shd w:val="clear" w:color="auto" w:fill="FFFFFF"/>
        </w:rPr>
        <w:t>konkretnych </w:t>
      </w:r>
      <w:r w:rsidRPr="008F2B72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8F2B72">
        <w:rPr>
          <w:rFonts w:ascii="Calibri" w:hAnsi="Calibri"/>
          <w:bCs/>
          <w:shd w:val="clear" w:color="auto" w:fill="FFFFFF"/>
        </w:rPr>
        <w:t>w danym momencie</w:t>
      </w:r>
      <w:r w:rsidRPr="008F2B72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8F2B72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8F2B72">
        <w:rPr>
          <w:rFonts w:ascii="Calibri" w:hAnsi="Calibri"/>
          <w:shd w:val="clear" w:color="auto" w:fill="FFFFFF"/>
        </w:rPr>
        <w:t xml:space="preserve">: </w:t>
      </w:r>
    </w:p>
    <w:p w:rsidR="00F42AE0" w:rsidRPr="008F2B72" w:rsidRDefault="00F42AE0" w:rsidP="00F42AE0">
      <w:pPr>
        <w:jc w:val="both"/>
        <w:rPr>
          <w:rFonts w:ascii="Calibri" w:hAnsi="Calibri"/>
          <w:shd w:val="clear" w:color="auto" w:fill="FFFFFF"/>
        </w:rPr>
      </w:pPr>
      <w:r w:rsidRPr="008F2B72">
        <w:rPr>
          <w:rFonts w:ascii="Calibri" w:hAnsi="Calibri"/>
          <w:shd w:val="clear" w:color="auto" w:fill="FFFFFF"/>
        </w:rPr>
        <w:t>1) zależnym od indywidualnych warunków pacjenta (</w:t>
      </w:r>
      <w:r w:rsidRPr="008F2B72">
        <w:rPr>
          <w:rFonts w:ascii="Calibri" w:hAnsi="Calibri"/>
          <w:bCs/>
          <w:shd w:val="clear" w:color="auto" w:fill="FFFFFF"/>
        </w:rPr>
        <w:t>w szczególności takie jak </w:t>
      </w:r>
      <w:r w:rsidRPr="008F2B72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F42AE0" w:rsidRPr="008F2B72" w:rsidRDefault="00F42AE0" w:rsidP="00F42AE0">
      <w:pPr>
        <w:jc w:val="both"/>
        <w:rPr>
          <w:rFonts w:ascii="Calibri" w:hAnsi="Calibri"/>
          <w:shd w:val="clear" w:color="auto" w:fill="FFFFFF"/>
        </w:rPr>
      </w:pPr>
      <w:r w:rsidRPr="008F2B72">
        <w:rPr>
          <w:rFonts w:ascii="Calibri" w:hAnsi="Calibri"/>
          <w:shd w:val="clear" w:color="auto" w:fill="FFFFFF"/>
        </w:rPr>
        <w:t>2) zależnym od pory roku (</w:t>
      </w:r>
      <w:r w:rsidRPr="008F2B72">
        <w:rPr>
          <w:rFonts w:ascii="Calibri" w:hAnsi="Calibri"/>
          <w:bCs/>
          <w:shd w:val="clear" w:color="auto" w:fill="FFFFFF"/>
        </w:rPr>
        <w:t>w szczególności takie jak </w:t>
      </w:r>
      <w:r w:rsidRPr="008F2B72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F42AE0" w:rsidRPr="008F2B72" w:rsidRDefault="00F42AE0" w:rsidP="00F42AE0">
      <w:pPr>
        <w:jc w:val="both"/>
        <w:rPr>
          <w:rFonts w:ascii="Calibri" w:hAnsi="Calibri"/>
          <w:bCs/>
          <w:shd w:val="clear" w:color="auto" w:fill="FFFFFF"/>
        </w:rPr>
      </w:pPr>
      <w:r w:rsidRPr="008F2B72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8F2B72">
        <w:rPr>
          <w:rFonts w:ascii="Calibri" w:hAnsi="Calibri"/>
          <w:bCs/>
          <w:shd w:val="clear" w:color="auto" w:fill="FFFFFF"/>
        </w:rPr>
        <w:t>w szczególności takie </w:t>
      </w:r>
      <w:r w:rsidRPr="008F2B72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8F2B72">
        <w:rPr>
          <w:rFonts w:ascii="Calibri" w:hAnsi="Calibri"/>
          <w:bCs/>
          <w:shd w:val="clear" w:color="auto" w:fill="FFFFFF"/>
        </w:rPr>
        <w:t> </w:t>
      </w:r>
    </w:p>
    <w:p w:rsidR="00F42AE0" w:rsidRPr="008F2B72" w:rsidRDefault="00F42AE0" w:rsidP="00F42AE0">
      <w:pPr>
        <w:jc w:val="both"/>
        <w:rPr>
          <w:rFonts w:ascii="Calibri" w:hAnsi="Calibri"/>
        </w:rPr>
      </w:pPr>
      <w:r w:rsidRPr="008F2B72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8F2B72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8F2B72">
        <w:rPr>
          <w:rFonts w:ascii="Calibri" w:hAnsi="Calibri" w:cs="Calibri"/>
          <w:b/>
          <w:bCs/>
        </w:rPr>
        <w:t>V</w:t>
      </w:r>
      <w:r w:rsidR="00C357B5" w:rsidRPr="008F2B72">
        <w:rPr>
          <w:rFonts w:ascii="Calibri" w:hAnsi="Calibri" w:cs="Calibri"/>
          <w:b/>
          <w:bCs/>
        </w:rPr>
        <w:t>I</w:t>
      </w:r>
      <w:r w:rsidR="00D36204" w:rsidRPr="008F2B72">
        <w:rPr>
          <w:rFonts w:ascii="Calibri" w:hAnsi="Calibri" w:cs="Calibri"/>
          <w:b/>
          <w:bCs/>
        </w:rPr>
        <w:t xml:space="preserve">. </w:t>
      </w:r>
      <w:r w:rsidR="00144F72" w:rsidRPr="008F2B72">
        <w:rPr>
          <w:rFonts w:ascii="Calibri" w:hAnsi="Calibri" w:cs="Calibri"/>
          <w:b/>
          <w:bCs/>
        </w:rPr>
        <w:t>Główne p</w:t>
      </w:r>
      <w:r w:rsidR="00EC0B0C" w:rsidRPr="008F2B72">
        <w:rPr>
          <w:rFonts w:ascii="Calibri" w:hAnsi="Calibri" w:cs="Calibri"/>
          <w:b/>
          <w:bCs/>
        </w:rPr>
        <w:t xml:space="preserve">rzeciwwskazania </w:t>
      </w:r>
      <w:r w:rsidR="00CD21DF" w:rsidRPr="008F2B72">
        <w:rPr>
          <w:rFonts w:ascii="Calibri" w:hAnsi="Calibri" w:cs="Calibri"/>
          <w:b/>
          <w:bCs/>
        </w:rPr>
        <w:t xml:space="preserve">do </w:t>
      </w:r>
      <w:r w:rsidR="00AE3429" w:rsidRPr="008F2B72">
        <w:rPr>
          <w:rFonts w:ascii="Calibri" w:hAnsi="Calibri" w:cs="Calibri"/>
          <w:b/>
          <w:bCs/>
        </w:rPr>
        <w:t>wdrożenia proponowanego leczenia</w:t>
      </w:r>
      <w:r w:rsidR="00137F81" w:rsidRPr="008F2B72">
        <w:rPr>
          <w:rFonts w:ascii="Calibri" w:hAnsi="Calibri" w:cs="Calibri"/>
          <w:b/>
          <w:bCs/>
        </w:rPr>
        <w:t xml:space="preserve"> </w:t>
      </w:r>
      <w:r w:rsidR="00C357B5" w:rsidRPr="008F2B72">
        <w:rPr>
          <w:rFonts w:ascii="Calibri" w:hAnsi="Calibri" w:cs="Calibri"/>
          <w:b/>
          <w:bCs/>
        </w:rPr>
        <w:t>lub metody diagnostycznej</w:t>
      </w:r>
    </w:p>
    <w:p w:rsidR="00FF3313" w:rsidRPr="008F2B72" w:rsidRDefault="00A946C9" w:rsidP="00FF3313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8F2B72">
        <w:rPr>
          <w:rFonts w:ascii="Calibri" w:hAnsi="Calibri" w:cs="Calibri"/>
          <w:bCs/>
        </w:rPr>
        <w:t>POCHP</w:t>
      </w:r>
      <w:r w:rsidR="00FF3313" w:rsidRPr="008F2B72">
        <w:rPr>
          <w:rFonts w:ascii="Calibri" w:hAnsi="Calibri" w:cs="Calibri"/>
          <w:bCs/>
        </w:rPr>
        <w:t xml:space="preserve"> </w:t>
      </w:r>
    </w:p>
    <w:p w:rsidR="00FF3313" w:rsidRPr="008F2B72" w:rsidRDefault="00FF3313" w:rsidP="00FF3313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8F2B72">
        <w:rPr>
          <w:rFonts w:ascii="Calibri" w:hAnsi="Calibri" w:cs="Calibri"/>
          <w:bCs/>
        </w:rPr>
        <w:t>Zaawansowany wiek</w:t>
      </w:r>
    </w:p>
    <w:p w:rsidR="00FF3313" w:rsidRPr="008F2B72" w:rsidRDefault="00FF3313" w:rsidP="00FF3313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8F2B72">
        <w:rPr>
          <w:rFonts w:ascii="Calibri" w:hAnsi="Calibri" w:cs="Calibri"/>
          <w:bCs/>
        </w:rPr>
        <w:t>Otyłość</w:t>
      </w:r>
    </w:p>
    <w:p w:rsidR="00FF3313" w:rsidRPr="008F2B72" w:rsidRDefault="00FF3313" w:rsidP="00FF3313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8F2B72">
        <w:rPr>
          <w:rFonts w:ascii="Calibri" w:hAnsi="Calibri" w:cs="Calibri"/>
          <w:bCs/>
        </w:rPr>
        <w:t>Nadciśnienie tętnicze</w:t>
      </w:r>
    </w:p>
    <w:p w:rsidR="00FF3313" w:rsidRPr="008F2B72" w:rsidRDefault="00FF3313" w:rsidP="00FF3313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8F2B72">
        <w:rPr>
          <w:rFonts w:ascii="Calibri" w:hAnsi="Calibri" w:cs="Calibri"/>
          <w:bCs/>
        </w:rPr>
        <w:t>Zaburzenia krzepnięcia</w:t>
      </w:r>
    </w:p>
    <w:p w:rsidR="00FF3313" w:rsidRPr="008F2B72" w:rsidRDefault="00FF3313" w:rsidP="00FF3313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8F2B72">
        <w:rPr>
          <w:rFonts w:ascii="Calibri" w:hAnsi="Calibri" w:cs="Calibri"/>
          <w:bCs/>
        </w:rPr>
        <w:t>Niewydolność krążenia</w:t>
      </w:r>
    </w:p>
    <w:p w:rsidR="00FF3313" w:rsidRPr="008F2B72" w:rsidRDefault="00FF3313" w:rsidP="00FF3313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8F2B72">
        <w:rPr>
          <w:rFonts w:ascii="Calibri" w:hAnsi="Calibri" w:cs="Calibri"/>
          <w:bCs/>
        </w:rPr>
        <w:t>Brak kwalifikacji anestezjologicznej do operacji w znieczuleniu ogólnym</w:t>
      </w:r>
    </w:p>
    <w:p w:rsidR="00FF3313" w:rsidRPr="008F2B72" w:rsidRDefault="00FF3313" w:rsidP="005C6B20">
      <w:pPr>
        <w:numPr>
          <w:ilvl w:val="0"/>
          <w:numId w:val="40"/>
        </w:numPr>
        <w:jc w:val="both"/>
        <w:rPr>
          <w:rFonts w:ascii="Calibri" w:hAnsi="Calibri" w:cs="Calibri"/>
          <w:u w:val="single"/>
        </w:rPr>
      </w:pPr>
      <w:r w:rsidRPr="008F2B72">
        <w:rPr>
          <w:rFonts w:ascii="Calibri" w:hAnsi="Calibri" w:cs="Calibri"/>
          <w:bCs/>
        </w:rPr>
        <w:t>Guz niemożliwy do usunięcia wraz z marginesem tkanek niezmienionych</w:t>
      </w:r>
      <w:r w:rsidRPr="008F2B72">
        <w:rPr>
          <w:rFonts w:ascii="Calibri" w:hAnsi="Calibri" w:cs="Calibri"/>
          <w:u w:val="single"/>
        </w:rPr>
        <w:t xml:space="preserve"> </w:t>
      </w:r>
    </w:p>
    <w:p w:rsidR="007F3924" w:rsidRPr="008F2B72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8F2B72">
        <w:rPr>
          <w:rFonts w:ascii="Calibri" w:hAnsi="Calibri" w:cs="Calibri"/>
          <w:b/>
          <w:bCs/>
        </w:rPr>
        <w:t>V</w:t>
      </w:r>
      <w:r w:rsidR="00A064F3" w:rsidRPr="008F2B72">
        <w:rPr>
          <w:rFonts w:ascii="Calibri" w:hAnsi="Calibri" w:cs="Calibri"/>
          <w:b/>
          <w:bCs/>
        </w:rPr>
        <w:t>I</w:t>
      </w:r>
      <w:r w:rsidR="00C357B5" w:rsidRPr="008F2B72">
        <w:rPr>
          <w:rFonts w:ascii="Calibri" w:hAnsi="Calibri" w:cs="Calibri"/>
          <w:b/>
          <w:bCs/>
        </w:rPr>
        <w:t>I</w:t>
      </w:r>
      <w:r w:rsidR="00D36204" w:rsidRPr="008F2B72">
        <w:rPr>
          <w:rFonts w:ascii="Calibri" w:hAnsi="Calibri" w:cs="Calibri"/>
          <w:b/>
          <w:bCs/>
        </w:rPr>
        <w:t xml:space="preserve">. </w:t>
      </w:r>
      <w:r w:rsidR="00A145E1" w:rsidRPr="008F2B72">
        <w:rPr>
          <w:rFonts w:ascii="Calibri" w:hAnsi="Calibri" w:cs="Calibri"/>
          <w:b/>
          <w:bCs/>
        </w:rPr>
        <w:t>A</w:t>
      </w:r>
      <w:r w:rsidR="00E7044D" w:rsidRPr="008F2B72">
        <w:rPr>
          <w:rFonts w:ascii="Calibri" w:hAnsi="Calibri" w:cs="Calibri"/>
          <w:b/>
          <w:bCs/>
        </w:rPr>
        <w:t>lternatywne metody leczenia</w:t>
      </w:r>
      <w:r w:rsidR="0040252A" w:rsidRPr="008F2B72">
        <w:rPr>
          <w:rFonts w:ascii="Calibri" w:hAnsi="Calibri" w:cs="Calibri"/>
          <w:b/>
          <w:bCs/>
        </w:rPr>
        <w:t xml:space="preserve"> lub metody diagnostyczne</w:t>
      </w:r>
    </w:p>
    <w:p w:rsidR="00F42AE0" w:rsidRPr="008F2B72" w:rsidRDefault="00A11E73" w:rsidP="00CD21DF">
      <w:pPr>
        <w:spacing w:before="240" w:after="240"/>
        <w:jc w:val="both"/>
        <w:rPr>
          <w:rFonts w:ascii="Calibri" w:hAnsi="Calibri" w:cs="Calibri"/>
          <w:bCs/>
        </w:rPr>
      </w:pPr>
      <w:proofErr w:type="spellStart"/>
      <w:r w:rsidRPr="008F2B72">
        <w:rPr>
          <w:rFonts w:ascii="Calibri" w:hAnsi="Calibri" w:cs="Calibri"/>
          <w:bCs/>
        </w:rPr>
        <w:t>Radiochemioterapia</w:t>
      </w:r>
      <w:proofErr w:type="spellEnd"/>
      <w:r w:rsidR="00C65A99" w:rsidRPr="008F2B72">
        <w:rPr>
          <w:rFonts w:ascii="Calibri" w:hAnsi="Calibri" w:cs="Calibri"/>
          <w:bCs/>
        </w:rPr>
        <w:t xml:space="preserve">     </w:t>
      </w:r>
    </w:p>
    <w:p w:rsidR="00FF3313" w:rsidRPr="008F2B72" w:rsidRDefault="00FF3313" w:rsidP="00CD21DF">
      <w:pPr>
        <w:spacing w:before="240" w:after="240"/>
        <w:jc w:val="both"/>
        <w:rPr>
          <w:rFonts w:ascii="Calibri" w:hAnsi="Calibri" w:cs="Calibri"/>
          <w:bCs/>
        </w:rPr>
      </w:pPr>
      <w:r w:rsidRPr="008F2B72">
        <w:rPr>
          <w:rFonts w:ascii="Calibri" w:hAnsi="Calibri" w:cs="Calibri"/>
          <w:bCs/>
        </w:rPr>
        <w:t>Laryngektomia całkowita</w:t>
      </w:r>
    </w:p>
    <w:p w:rsidR="00AE3429" w:rsidRPr="008F2B72" w:rsidRDefault="00E46FF3" w:rsidP="000A3478">
      <w:pPr>
        <w:jc w:val="both"/>
        <w:rPr>
          <w:rFonts w:ascii="Calibri" w:hAnsi="Calibri" w:cs="Calibri"/>
          <w:b/>
          <w:bCs/>
        </w:rPr>
      </w:pPr>
      <w:r w:rsidRPr="008F2B72">
        <w:rPr>
          <w:rFonts w:ascii="Calibri" w:hAnsi="Calibri" w:cs="Calibri"/>
          <w:b/>
          <w:bCs/>
        </w:rPr>
        <w:t>VII</w:t>
      </w:r>
      <w:r w:rsidR="00C357B5" w:rsidRPr="008F2B72">
        <w:rPr>
          <w:rFonts w:ascii="Calibri" w:hAnsi="Calibri" w:cs="Calibri"/>
          <w:b/>
          <w:bCs/>
        </w:rPr>
        <w:t>I</w:t>
      </w:r>
      <w:r w:rsidR="00D36204" w:rsidRPr="008F2B72">
        <w:rPr>
          <w:rFonts w:ascii="Calibri" w:hAnsi="Calibri" w:cs="Calibri"/>
          <w:b/>
          <w:bCs/>
        </w:rPr>
        <w:t>.</w:t>
      </w:r>
      <w:r w:rsidR="00DE273E" w:rsidRPr="008F2B72">
        <w:rPr>
          <w:rFonts w:ascii="Calibri" w:hAnsi="Calibri" w:cs="Calibri"/>
          <w:b/>
          <w:bCs/>
        </w:rPr>
        <w:t xml:space="preserve"> </w:t>
      </w:r>
      <w:r w:rsidR="00C357B5" w:rsidRPr="008F2B72">
        <w:rPr>
          <w:rFonts w:ascii="Calibri" w:hAnsi="Calibri" w:cs="Calibri"/>
          <w:b/>
          <w:bCs/>
        </w:rPr>
        <w:t>Dające się przewidzieć następstwa zastosowania</w:t>
      </w:r>
      <w:r w:rsidR="00AE3429" w:rsidRPr="008F2B72">
        <w:rPr>
          <w:rFonts w:ascii="Calibri" w:hAnsi="Calibri" w:cs="Calibri"/>
          <w:b/>
          <w:bCs/>
        </w:rPr>
        <w:t xml:space="preserve"> leczenia</w:t>
      </w:r>
      <w:r w:rsidR="00137F81" w:rsidRPr="008F2B72">
        <w:rPr>
          <w:rFonts w:ascii="Calibri" w:hAnsi="Calibri" w:cs="Calibri"/>
          <w:b/>
          <w:bCs/>
        </w:rPr>
        <w:t xml:space="preserve"> </w:t>
      </w:r>
      <w:r w:rsidR="00C357B5" w:rsidRPr="008F2B72">
        <w:rPr>
          <w:rFonts w:ascii="Calibri" w:hAnsi="Calibri" w:cs="Calibri"/>
          <w:b/>
          <w:bCs/>
        </w:rPr>
        <w:t>lub metody diagnostycznej</w:t>
      </w:r>
    </w:p>
    <w:p w:rsidR="005C6B20" w:rsidRPr="008F2B72" w:rsidRDefault="005C6B20" w:rsidP="000719FA">
      <w:pPr>
        <w:ind w:firstLine="709"/>
        <w:jc w:val="both"/>
        <w:rPr>
          <w:rFonts w:ascii="Calibri" w:hAnsi="Calibri"/>
        </w:rPr>
      </w:pPr>
    </w:p>
    <w:p w:rsidR="000719FA" w:rsidRPr="008F2B72" w:rsidRDefault="000719FA" w:rsidP="00F42AE0">
      <w:pPr>
        <w:jc w:val="both"/>
        <w:rPr>
          <w:rFonts w:ascii="Calibri" w:hAnsi="Calibri"/>
        </w:rPr>
      </w:pPr>
      <w:r w:rsidRPr="008F2B72">
        <w:rPr>
          <w:rFonts w:ascii="Calibri" w:hAnsi="Calibri"/>
        </w:rPr>
        <w:t>Szanowny pacjencie, każdy zabieg chirurgiczny (operacja) może wiązać się:</w:t>
      </w:r>
    </w:p>
    <w:p w:rsidR="000719FA" w:rsidRPr="008F2B72" w:rsidRDefault="000719FA" w:rsidP="000719F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F2B72">
        <w:rPr>
          <w:rFonts w:ascii="Calibri" w:hAnsi="Calibri"/>
        </w:rPr>
        <w:t xml:space="preserve">z następstwami, które są </w:t>
      </w:r>
      <w:r w:rsidR="00FF3313" w:rsidRPr="008F2B72">
        <w:rPr>
          <w:rFonts w:ascii="Calibri" w:hAnsi="Calibri"/>
        </w:rPr>
        <w:t>wynikiem choroby lub leczenia (</w:t>
      </w:r>
      <w:r w:rsidRPr="008F2B72">
        <w:rPr>
          <w:rFonts w:ascii="Calibri" w:hAnsi="Calibri"/>
        </w:rPr>
        <w:t xml:space="preserve">mogą wystąpić na każdym etapie diagnostyki i leczenia) </w:t>
      </w:r>
    </w:p>
    <w:p w:rsidR="000719FA" w:rsidRPr="008F2B72" w:rsidRDefault="000719FA" w:rsidP="000719FA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F2B72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0719FA" w:rsidRPr="008F2B72" w:rsidRDefault="000719FA" w:rsidP="000719FA">
      <w:pPr>
        <w:jc w:val="both"/>
        <w:rPr>
          <w:rFonts w:ascii="Calibri" w:hAnsi="Calibri"/>
        </w:rPr>
      </w:pPr>
    </w:p>
    <w:p w:rsidR="000719FA" w:rsidRPr="008F2B72" w:rsidRDefault="000719FA" w:rsidP="00F42AE0">
      <w:pPr>
        <w:jc w:val="both"/>
        <w:rPr>
          <w:rFonts w:ascii="Calibri" w:hAnsi="Calibri"/>
        </w:rPr>
      </w:pPr>
      <w:r w:rsidRPr="008F2B72">
        <w:rPr>
          <w:rFonts w:ascii="Calibri" w:hAnsi="Calibri"/>
        </w:rPr>
        <w:t>Po zabiegu mogą wystąpić następujące następstwa lub powikłania</w:t>
      </w:r>
      <w:r w:rsidR="00C65A99" w:rsidRPr="008F2B72">
        <w:rPr>
          <w:rFonts w:ascii="Calibri" w:hAnsi="Calibri"/>
        </w:rPr>
        <w:t>:</w:t>
      </w:r>
    </w:p>
    <w:p w:rsidR="00FF3313" w:rsidRPr="008F2B72" w:rsidRDefault="00FF3313" w:rsidP="00FF3313">
      <w:pPr>
        <w:jc w:val="both"/>
        <w:rPr>
          <w:rFonts w:ascii="Calibri" w:hAnsi="Calibri" w:cs="Calibri"/>
          <w:u w:val="single"/>
        </w:rPr>
      </w:pPr>
      <w:r w:rsidRPr="008F2B72">
        <w:rPr>
          <w:rFonts w:ascii="Calibri" w:hAnsi="Calibri" w:cs="Calibri"/>
          <w:u w:val="single"/>
        </w:rPr>
        <w:t>Wyjątkowo rzadkie, opisywane w pojedynczych przypadkach na świecie</w:t>
      </w:r>
      <w:r w:rsidR="00C65A99" w:rsidRPr="008F2B72">
        <w:rPr>
          <w:rFonts w:ascii="Calibri" w:hAnsi="Calibri" w:cs="Calibri"/>
          <w:u w:val="single"/>
        </w:rPr>
        <w:t>;</w:t>
      </w:r>
    </w:p>
    <w:p w:rsidR="00C65A99" w:rsidRPr="008F2B72" w:rsidRDefault="00C65A99" w:rsidP="000719FA">
      <w:pPr>
        <w:jc w:val="both"/>
        <w:rPr>
          <w:rFonts w:ascii="Calibri" w:hAnsi="Calibri" w:cs="Calibri"/>
          <w:u w:val="single"/>
        </w:rPr>
      </w:pPr>
      <w:r w:rsidRPr="008F2B72">
        <w:rPr>
          <w:rFonts w:ascii="Calibri" w:hAnsi="Calibri" w:cs="Calibri"/>
        </w:rPr>
        <w:t>Zawał mięśnia sercowego, udar mózgu, zator lub zakrzep, zgon</w:t>
      </w:r>
      <w:r w:rsidRPr="008F2B72">
        <w:rPr>
          <w:rFonts w:ascii="Calibri" w:hAnsi="Calibri" w:cs="Calibri"/>
          <w:u w:val="single"/>
        </w:rPr>
        <w:t xml:space="preserve"> </w:t>
      </w:r>
    </w:p>
    <w:p w:rsidR="000719FA" w:rsidRPr="008F2B72" w:rsidRDefault="000719FA" w:rsidP="000719FA">
      <w:pPr>
        <w:jc w:val="both"/>
        <w:rPr>
          <w:rFonts w:ascii="Calibri" w:hAnsi="Calibri" w:cs="Calibri"/>
          <w:u w:val="single"/>
        </w:rPr>
      </w:pPr>
      <w:r w:rsidRPr="008F2B72">
        <w:rPr>
          <w:rFonts w:ascii="Calibri" w:hAnsi="Calibri" w:cs="Calibri"/>
          <w:u w:val="single"/>
        </w:rPr>
        <w:t>Częste</w:t>
      </w:r>
      <w:r w:rsidR="00FF3313" w:rsidRPr="008F2B72">
        <w:rPr>
          <w:rFonts w:ascii="Calibri" w:hAnsi="Calibri" w:cs="Calibri"/>
          <w:u w:val="single"/>
        </w:rPr>
        <w:t>,</w:t>
      </w:r>
      <w:r w:rsidRPr="008F2B72">
        <w:rPr>
          <w:rFonts w:ascii="Calibri" w:hAnsi="Calibri" w:cs="Calibri"/>
          <w:u w:val="single"/>
        </w:rPr>
        <w:t xml:space="preserve"> lecz niegroźne</w:t>
      </w:r>
      <w:r w:rsidR="00C65A99" w:rsidRPr="008F2B72">
        <w:rPr>
          <w:rFonts w:ascii="Calibri" w:hAnsi="Calibri" w:cs="Calibri"/>
          <w:u w:val="single"/>
        </w:rPr>
        <w:t>:</w:t>
      </w:r>
    </w:p>
    <w:p w:rsidR="000719FA" w:rsidRPr="008F2B72" w:rsidRDefault="000719FA" w:rsidP="000719F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F2B72">
        <w:rPr>
          <w:rFonts w:ascii="Calibri" w:hAnsi="Calibri" w:cs="Calibri"/>
        </w:rPr>
        <w:t>Krwawienie wczesne</w:t>
      </w:r>
      <w:r w:rsidRPr="008F2B72">
        <w:rPr>
          <w:rFonts w:ascii="Calibri" w:hAnsi="Calibri"/>
        </w:rPr>
        <w:t xml:space="preserve">, wymagające rewizji rany, rzadko: krwawienie późne </w:t>
      </w:r>
    </w:p>
    <w:p w:rsidR="000719FA" w:rsidRPr="008F2B72" w:rsidRDefault="000719FA" w:rsidP="000719F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F2B72">
        <w:rPr>
          <w:rFonts w:ascii="Calibri" w:hAnsi="Calibri"/>
        </w:rPr>
        <w:t>Odma podskórna</w:t>
      </w:r>
    </w:p>
    <w:p w:rsidR="000719FA" w:rsidRPr="008F2B72" w:rsidRDefault="000719FA" w:rsidP="000719F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F2B72">
        <w:rPr>
          <w:rFonts w:ascii="Calibri" w:hAnsi="Calibri" w:cs="Calibri"/>
        </w:rPr>
        <w:t>Duszność po usunięciu rurki intubacyjnej</w:t>
      </w:r>
      <w:r w:rsidRPr="008F2B72">
        <w:rPr>
          <w:rFonts w:ascii="Calibri" w:hAnsi="Calibri"/>
        </w:rPr>
        <w:t>, rzadko: tak znaczna, że wymaga pilnej tracheotomii (wykonania otworu do oddychania w środkowej części szyi)</w:t>
      </w:r>
    </w:p>
    <w:p w:rsidR="000719FA" w:rsidRPr="008F2B72" w:rsidRDefault="000719FA" w:rsidP="000719F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F2B72">
        <w:rPr>
          <w:rFonts w:ascii="Calibri" w:hAnsi="Calibri" w:cs="Calibri"/>
        </w:rPr>
        <w:t>P</w:t>
      </w:r>
      <w:r w:rsidRPr="008F2B72">
        <w:rPr>
          <w:rFonts w:ascii="Calibri" w:hAnsi="Calibri"/>
        </w:rPr>
        <w:t>ogorszenie jakości głosu, nasilenie chrypki, okresowo bezgłos</w:t>
      </w:r>
    </w:p>
    <w:p w:rsidR="000719FA" w:rsidRPr="008F2B72" w:rsidRDefault="000719FA" w:rsidP="000719F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F2B72">
        <w:rPr>
          <w:rFonts w:ascii="Calibri" w:hAnsi="Calibri" w:cs="Calibri"/>
        </w:rPr>
        <w:t>Trudności w połykaniu, zwłaszcza płynów, sk</w:t>
      </w:r>
      <w:r w:rsidR="00FF3313" w:rsidRPr="008F2B72">
        <w:rPr>
          <w:rFonts w:ascii="Calibri" w:hAnsi="Calibri" w:cs="Calibri"/>
        </w:rPr>
        <w:t xml:space="preserve">łonność do zachłystywania się, </w:t>
      </w:r>
      <w:r w:rsidRPr="008F2B72">
        <w:rPr>
          <w:rFonts w:ascii="Calibri" w:hAnsi="Calibri" w:cs="Calibri"/>
        </w:rPr>
        <w:t>rzadko: zachłystowe zapalenie płuc</w:t>
      </w:r>
    </w:p>
    <w:p w:rsidR="000719FA" w:rsidRPr="008F2B72" w:rsidRDefault="000719FA" w:rsidP="000719F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F2B72">
        <w:rPr>
          <w:rFonts w:ascii="Calibri" w:hAnsi="Calibri" w:cs="Calibri"/>
        </w:rPr>
        <w:t>Odklejenie się i balotowanie płatka skóry co wymaga dłuższych opatrunków i pobytu w szpitalu</w:t>
      </w:r>
    </w:p>
    <w:p w:rsidR="000719FA" w:rsidRPr="008F2B72" w:rsidRDefault="000719FA" w:rsidP="000719FA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F2B72">
        <w:rPr>
          <w:rFonts w:ascii="Calibri" w:hAnsi="Calibri" w:cs="Calibri"/>
        </w:rPr>
        <w:t xml:space="preserve">Utrwalony obrzęk pozostawionych elementów krtani, </w:t>
      </w:r>
      <w:r w:rsidR="00415ABA" w:rsidRPr="008F2B72">
        <w:rPr>
          <w:rFonts w:ascii="Calibri" w:hAnsi="Calibri" w:cs="Calibri"/>
        </w:rPr>
        <w:t xml:space="preserve">ze szczególnym uwzględnieniem obrzęku błony śluzowej, </w:t>
      </w:r>
      <w:r w:rsidRPr="008F2B72">
        <w:rPr>
          <w:rFonts w:ascii="Calibri" w:hAnsi="Calibri" w:cs="Calibri"/>
        </w:rPr>
        <w:t>który wymaga usunięcia leserem</w:t>
      </w:r>
    </w:p>
    <w:p w:rsidR="000719FA" w:rsidRPr="008F2B72" w:rsidRDefault="000719FA" w:rsidP="000719FA">
      <w:pPr>
        <w:jc w:val="both"/>
        <w:rPr>
          <w:rFonts w:ascii="Calibri" w:hAnsi="Calibri"/>
        </w:rPr>
      </w:pPr>
      <w:r w:rsidRPr="008F2B72">
        <w:rPr>
          <w:rFonts w:ascii="Calibri" w:hAnsi="Calibri"/>
        </w:rPr>
        <w:t>Uwaga: obniżenie wydolności oddechowej i tolerancji wysiłku</w:t>
      </w:r>
    </w:p>
    <w:p w:rsidR="000719FA" w:rsidRPr="008F2B72" w:rsidRDefault="000719FA" w:rsidP="000719FA">
      <w:pPr>
        <w:jc w:val="both"/>
        <w:rPr>
          <w:rFonts w:ascii="Calibri" w:hAnsi="Calibri" w:cs="Calibri"/>
          <w:u w:val="single"/>
        </w:rPr>
      </w:pPr>
      <w:r w:rsidRPr="008F2B72">
        <w:rPr>
          <w:rFonts w:ascii="Calibri" w:hAnsi="Calibri" w:cs="Calibri"/>
          <w:u w:val="single"/>
        </w:rPr>
        <w:t>Rzadkie</w:t>
      </w:r>
      <w:r w:rsidR="00FF3313" w:rsidRPr="008F2B72">
        <w:rPr>
          <w:rFonts w:ascii="Calibri" w:hAnsi="Calibri" w:cs="Calibri"/>
          <w:u w:val="single"/>
        </w:rPr>
        <w:t>,</w:t>
      </w:r>
      <w:r w:rsidRPr="008F2B72">
        <w:rPr>
          <w:rFonts w:ascii="Calibri" w:hAnsi="Calibri" w:cs="Calibri"/>
          <w:u w:val="single"/>
        </w:rPr>
        <w:t xml:space="preserve"> poważniejsze</w:t>
      </w:r>
      <w:r w:rsidR="00C65A99" w:rsidRPr="008F2B72">
        <w:rPr>
          <w:rFonts w:ascii="Calibri" w:hAnsi="Calibri" w:cs="Calibri"/>
          <w:u w:val="single"/>
        </w:rPr>
        <w:t>:</w:t>
      </w:r>
    </w:p>
    <w:p w:rsidR="000719FA" w:rsidRPr="008F2B72" w:rsidRDefault="000719FA" w:rsidP="000719F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F2B72">
        <w:rPr>
          <w:rFonts w:ascii="Calibri" w:hAnsi="Calibri" w:cs="Calibri"/>
        </w:rPr>
        <w:t>Zapalenie płuc</w:t>
      </w:r>
    </w:p>
    <w:p w:rsidR="000719FA" w:rsidRPr="008F2B72" w:rsidRDefault="000719FA" w:rsidP="000719F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F2B72">
        <w:rPr>
          <w:rFonts w:ascii="Calibri" w:hAnsi="Calibri" w:cs="Calibri"/>
        </w:rPr>
        <w:t>O</w:t>
      </w:r>
      <w:r w:rsidRPr="008F2B72">
        <w:rPr>
          <w:rFonts w:ascii="Calibri" w:hAnsi="Calibri"/>
        </w:rPr>
        <w:t>dma śródpiersia, zapalenie śródpiersia, wysięk w opłucnej</w:t>
      </w:r>
    </w:p>
    <w:p w:rsidR="000719FA" w:rsidRPr="008F2B72" w:rsidRDefault="000719FA" w:rsidP="000719FA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8F2B72">
        <w:rPr>
          <w:rFonts w:ascii="Calibri" w:hAnsi="Calibri" w:cs="Calibri"/>
        </w:rPr>
        <w:t>Rozwój blizn i zarastanie pozostawionej części krtani, konieczność pozostawienia tracheotomii na stałe</w:t>
      </w:r>
    </w:p>
    <w:p w:rsidR="000719FA" w:rsidRPr="008F2B72" w:rsidRDefault="000719FA" w:rsidP="000719FA">
      <w:pPr>
        <w:jc w:val="both"/>
        <w:rPr>
          <w:rFonts w:ascii="Calibri" w:hAnsi="Calibri"/>
        </w:rPr>
      </w:pPr>
      <w:r w:rsidRPr="008F2B72">
        <w:rPr>
          <w:rFonts w:ascii="Calibri" w:hAnsi="Calibri"/>
        </w:rPr>
        <w:t>Uwaga: zabieg w niektórych przypadkach trzeba powtórzyć i poszerzyć</w:t>
      </w:r>
      <w:r w:rsidR="00FF3313" w:rsidRPr="008F2B72">
        <w:rPr>
          <w:rFonts w:ascii="Calibri" w:hAnsi="Calibri"/>
        </w:rPr>
        <w:t>,</w:t>
      </w:r>
      <w:r w:rsidRPr="008F2B72">
        <w:rPr>
          <w:rFonts w:ascii="Calibri" w:hAnsi="Calibri"/>
        </w:rPr>
        <w:t xml:space="preserve"> ponieważ nadal jest zbyt mało miejsca do oddychania</w:t>
      </w:r>
    </w:p>
    <w:p w:rsidR="000719FA" w:rsidRPr="008F2B72" w:rsidRDefault="000719FA" w:rsidP="000719FA">
      <w:pPr>
        <w:jc w:val="both"/>
        <w:rPr>
          <w:rFonts w:ascii="Calibri" w:hAnsi="Calibri"/>
        </w:rPr>
      </w:pPr>
      <w:r w:rsidRPr="008F2B72">
        <w:rPr>
          <w:rFonts w:ascii="Calibri" w:hAnsi="Calibri"/>
        </w:rPr>
        <w:t xml:space="preserve">Uwaga: komfort oddychania nigdy nie będzie taki sam jak w nieuszkodzonej krtani lub przez tracheotomię </w:t>
      </w:r>
    </w:p>
    <w:p w:rsidR="000719FA" w:rsidRPr="008F2B72" w:rsidRDefault="000719FA" w:rsidP="000719FA">
      <w:pPr>
        <w:jc w:val="both"/>
        <w:rPr>
          <w:rFonts w:ascii="Calibri" w:hAnsi="Calibri"/>
        </w:rPr>
      </w:pPr>
    </w:p>
    <w:p w:rsidR="000719FA" w:rsidRPr="008F2B72" w:rsidRDefault="000719FA" w:rsidP="000719FA">
      <w:pPr>
        <w:jc w:val="both"/>
        <w:rPr>
          <w:rFonts w:ascii="Calibri" w:hAnsi="Calibri"/>
        </w:rPr>
      </w:pPr>
      <w:r w:rsidRPr="008F2B72">
        <w:rPr>
          <w:rFonts w:ascii="Calibri" w:hAnsi="Calibri"/>
        </w:rPr>
        <w:t>Po każdym rozległym zabiegu chirurgicznym mogą wystąpić poważne powikłanie ogólne:</w:t>
      </w:r>
    </w:p>
    <w:p w:rsidR="000719FA" w:rsidRPr="008F2B72" w:rsidRDefault="000719FA" w:rsidP="005C6B20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8F2B72">
        <w:rPr>
          <w:rFonts w:ascii="Calibri" w:hAnsi="Calibri"/>
        </w:rPr>
        <w:t>Zapalenie płuc, zatory i zakrzepy żylne, udar mózgu, zakażenie ogólnoustrojowe, zawał mięśnia sercowego, niewydolność oddechowa i zgon</w:t>
      </w:r>
    </w:p>
    <w:p w:rsidR="00F42AE0" w:rsidRPr="008F2B72" w:rsidRDefault="00F42AE0" w:rsidP="00F42AE0">
      <w:pPr>
        <w:jc w:val="both"/>
        <w:rPr>
          <w:rFonts w:ascii="Calibri" w:hAnsi="Calibri"/>
        </w:rPr>
      </w:pPr>
    </w:p>
    <w:p w:rsidR="000719FA" w:rsidRPr="008F2B72" w:rsidRDefault="000719FA" w:rsidP="00F42AE0">
      <w:pPr>
        <w:jc w:val="both"/>
        <w:rPr>
          <w:rFonts w:ascii="Calibri" w:hAnsi="Calibri"/>
        </w:rPr>
      </w:pPr>
      <w:r w:rsidRPr="008F2B72">
        <w:rPr>
          <w:rFonts w:ascii="Calibri" w:hAnsi="Calibri"/>
        </w:rPr>
        <w:t>Wymieniono większość następstw i powikłań, które mogą wystąpić</w:t>
      </w:r>
      <w:r w:rsidR="00FF3313" w:rsidRPr="008F2B72">
        <w:rPr>
          <w:rFonts w:ascii="Calibri" w:hAnsi="Calibri"/>
        </w:rPr>
        <w:t>,</w:t>
      </w:r>
      <w:r w:rsidRPr="008F2B72">
        <w:rPr>
          <w:rFonts w:ascii="Calibri" w:hAnsi="Calibri"/>
        </w:rPr>
        <w:t xml:space="preserve"> ale w medycynie zawsze może dojść do sytuacji jeszcze nieopisywanych w lite</w:t>
      </w:r>
      <w:r w:rsidR="00FF3313" w:rsidRPr="008F2B72">
        <w:rPr>
          <w:rFonts w:ascii="Calibri" w:hAnsi="Calibri"/>
        </w:rPr>
        <w:t xml:space="preserve">raturze fachowej, związanych z </w:t>
      </w:r>
      <w:r w:rsidRPr="008F2B72">
        <w:rPr>
          <w:rFonts w:ascii="Calibri" w:hAnsi="Calibri"/>
        </w:rPr>
        <w:t>nietypową anatomią lub nietypową reakcją organizmu pacjenta. Ze wszystkimi pytaniami i wątpliwościami należy się zgłaszać do lekarza prowadzącego.</w:t>
      </w:r>
    </w:p>
    <w:p w:rsidR="000719FA" w:rsidRPr="008F2B72" w:rsidRDefault="000719FA" w:rsidP="000A3478">
      <w:pPr>
        <w:jc w:val="both"/>
        <w:rPr>
          <w:rFonts w:ascii="Calibri" w:hAnsi="Calibri" w:cs="Calibri"/>
          <w:bCs/>
        </w:rPr>
      </w:pPr>
    </w:p>
    <w:p w:rsidR="00C65A99" w:rsidRPr="008F2B72" w:rsidRDefault="00C65A99" w:rsidP="000A3478">
      <w:pPr>
        <w:jc w:val="both"/>
        <w:rPr>
          <w:rFonts w:ascii="Calibri" w:hAnsi="Calibri" w:cs="Calibri"/>
          <w:bCs/>
        </w:rPr>
      </w:pPr>
      <w:r w:rsidRPr="008F2B72">
        <w:rPr>
          <w:rFonts w:ascii="Calibri" w:hAnsi="Calibri" w:cs="Calibri"/>
          <w:bCs/>
        </w:rPr>
        <w:t xml:space="preserve">Operacja może wymagać przetoczenia krwi. </w:t>
      </w:r>
    </w:p>
    <w:p w:rsidR="00C65A99" w:rsidRPr="008F2B72" w:rsidRDefault="00C65A99" w:rsidP="000A3478">
      <w:pPr>
        <w:jc w:val="both"/>
        <w:rPr>
          <w:rFonts w:ascii="Calibri" w:hAnsi="Calibri" w:cs="Calibri"/>
          <w:bCs/>
        </w:rPr>
      </w:pPr>
    </w:p>
    <w:p w:rsidR="00AE3429" w:rsidRPr="008F2B72" w:rsidRDefault="00C357B5" w:rsidP="00604908">
      <w:pPr>
        <w:jc w:val="both"/>
        <w:rPr>
          <w:rFonts w:ascii="Calibri" w:hAnsi="Calibri" w:cs="Calibri"/>
          <w:b/>
          <w:bCs/>
        </w:rPr>
      </w:pPr>
      <w:r w:rsidRPr="008F2B72">
        <w:rPr>
          <w:rFonts w:ascii="Calibri" w:hAnsi="Calibri" w:cs="Calibri"/>
          <w:b/>
          <w:bCs/>
        </w:rPr>
        <w:t>IX</w:t>
      </w:r>
      <w:r w:rsidR="00D36204" w:rsidRPr="008F2B72">
        <w:rPr>
          <w:rFonts w:ascii="Calibri" w:hAnsi="Calibri" w:cs="Calibri"/>
          <w:b/>
          <w:bCs/>
        </w:rPr>
        <w:t xml:space="preserve">. </w:t>
      </w:r>
      <w:r w:rsidR="00E7044D" w:rsidRPr="008F2B72">
        <w:rPr>
          <w:rFonts w:ascii="Calibri" w:hAnsi="Calibri" w:cs="Calibri"/>
          <w:b/>
          <w:bCs/>
        </w:rPr>
        <w:t xml:space="preserve"> </w:t>
      </w:r>
      <w:r w:rsidRPr="008F2B72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A11E73" w:rsidRPr="008F2B72" w:rsidRDefault="00A11E73" w:rsidP="00A11E73">
      <w:pPr>
        <w:spacing w:before="240"/>
        <w:jc w:val="both"/>
        <w:rPr>
          <w:rFonts w:ascii="Calibri" w:hAnsi="Calibri" w:cs="Calibri"/>
          <w:bCs/>
        </w:rPr>
      </w:pPr>
      <w:r w:rsidRPr="008F2B72">
        <w:rPr>
          <w:rFonts w:ascii="Calibri" w:hAnsi="Calibri" w:cs="Calibri"/>
          <w:bCs/>
        </w:rPr>
        <w:t>Zaawansowanie nowotworu</w:t>
      </w:r>
    </w:p>
    <w:p w:rsidR="00A064F3" w:rsidRPr="008F2B72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8F2B72">
        <w:rPr>
          <w:rFonts w:ascii="Calibri" w:hAnsi="Calibri" w:cs="Calibri"/>
          <w:b/>
          <w:bCs/>
        </w:rPr>
        <w:t>X.</w:t>
      </w:r>
      <w:r w:rsidR="00A064F3" w:rsidRPr="008F2B72">
        <w:rPr>
          <w:rFonts w:ascii="Calibri" w:hAnsi="Calibri" w:cs="Calibri"/>
          <w:b/>
          <w:bCs/>
        </w:rPr>
        <w:t xml:space="preserve"> </w:t>
      </w:r>
      <w:r w:rsidR="00D36204" w:rsidRPr="008F2B72">
        <w:rPr>
          <w:rFonts w:ascii="Calibri" w:hAnsi="Calibri" w:cs="Calibri"/>
          <w:b/>
          <w:bCs/>
        </w:rPr>
        <w:t xml:space="preserve">Oczekiwane korzyści </w:t>
      </w:r>
      <w:r w:rsidR="00084218" w:rsidRPr="008F2B72">
        <w:rPr>
          <w:rFonts w:ascii="Calibri" w:hAnsi="Calibri" w:cs="Calibri"/>
          <w:b/>
          <w:bCs/>
        </w:rPr>
        <w:t>/</w:t>
      </w:r>
      <w:r w:rsidR="000E4702" w:rsidRPr="008F2B72">
        <w:rPr>
          <w:rFonts w:ascii="Calibri" w:hAnsi="Calibri" w:cs="Calibri"/>
          <w:b/>
          <w:bCs/>
        </w:rPr>
        <w:t>skutki odległe</w:t>
      </w:r>
      <w:r w:rsidR="00C357B5" w:rsidRPr="008F2B72">
        <w:rPr>
          <w:rFonts w:ascii="Calibri" w:hAnsi="Calibri" w:cs="Calibri"/>
          <w:b/>
          <w:bCs/>
        </w:rPr>
        <w:t xml:space="preserve"> / rokowania</w:t>
      </w:r>
      <w:r w:rsidR="00AE3429" w:rsidRPr="008F2B72">
        <w:rPr>
          <w:rFonts w:ascii="Calibri" w:hAnsi="Calibri" w:cs="Calibri"/>
          <w:b/>
          <w:bCs/>
        </w:rPr>
        <w:t xml:space="preserve"> proponowanego </w:t>
      </w:r>
      <w:r w:rsidR="00C357B5" w:rsidRPr="008F2B72">
        <w:rPr>
          <w:rFonts w:ascii="Calibri" w:hAnsi="Calibri" w:cs="Calibri"/>
          <w:b/>
          <w:bCs/>
        </w:rPr>
        <w:t>leczenia lub metody diagnostycznej</w:t>
      </w:r>
    </w:p>
    <w:p w:rsidR="00A11E73" w:rsidRPr="008F2B72" w:rsidRDefault="00AF7391" w:rsidP="00CD21DF">
      <w:pPr>
        <w:spacing w:before="240" w:after="240"/>
        <w:jc w:val="both"/>
        <w:rPr>
          <w:rFonts w:ascii="Calibri" w:hAnsi="Calibri" w:cs="Calibri"/>
          <w:bCs/>
        </w:rPr>
      </w:pPr>
      <w:r w:rsidRPr="008F2B72">
        <w:rPr>
          <w:rFonts w:ascii="Calibri" w:hAnsi="Calibri" w:cs="Calibri"/>
          <w:bCs/>
        </w:rPr>
        <w:t>Poprawa komfortu oddychania, zachowanie fizjologicznej drogi oddychan</w:t>
      </w:r>
      <w:r w:rsidR="00C65A99" w:rsidRPr="008F2B72">
        <w:rPr>
          <w:rFonts w:ascii="Calibri" w:hAnsi="Calibri" w:cs="Calibri"/>
          <w:bCs/>
        </w:rPr>
        <w:t>ia i połykania. Rokowania dobre</w:t>
      </w:r>
    </w:p>
    <w:p w:rsidR="00C317B3" w:rsidRPr="008F2B72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8F2B72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8F2B72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8F2B7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8F2B7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8F2B7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8F2B7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8F2B7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8F2B7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8F2B7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8F2B7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F42AE0" w:rsidRPr="008F2B72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8F2B72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8F2B72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8F2B72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8F2B72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8F2B72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F42AE0" w:rsidRPr="008F2B72" w:rsidRDefault="00F42AE0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F42AE0" w:rsidRPr="008F2B72" w:rsidRDefault="00F42AE0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F42AE0" w:rsidRPr="008F2B72" w:rsidRDefault="00F42AE0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F42AE0" w:rsidRPr="008F2B72" w:rsidRDefault="00F42AE0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F42AE0" w:rsidRPr="008F2B72" w:rsidRDefault="00F42AE0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8F2B72" w:rsidRDefault="00F42AE0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8F2B72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  </w:t>
      </w:r>
      <w:r w:rsidR="00D36204" w:rsidRPr="008F2B72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F621E2" w:rsidRPr="008F2B72" w:rsidRDefault="00F621E2" w:rsidP="00F621E2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8F2B72">
        <w:rPr>
          <w:rFonts w:ascii="Calibri" w:hAnsi="Calibri" w:cs="Times New Roman"/>
          <w:b/>
          <w:bCs/>
          <w:sz w:val="28"/>
          <w:szCs w:val="28"/>
        </w:rPr>
        <w:t>podpis</w:t>
      </w:r>
      <w:r w:rsidRPr="008F2B72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8F2B72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8F2B72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</w:t>
      </w:r>
      <w:proofErr w:type="spellStart"/>
      <w:r w:rsidRPr="008F2B72">
        <w:rPr>
          <w:rFonts w:ascii="Calibri" w:eastAsia="Times New Roman" w:hAnsi="Calibri" w:cs="Times New Roman"/>
          <w:bCs/>
          <w:szCs w:val="24"/>
          <w:lang w:eastAsia="en-US"/>
        </w:rPr>
        <w:t>ych</w:t>
      </w:r>
      <w:proofErr w:type="spellEnd"/>
    </w:p>
    <w:p w:rsidR="00F621E2" w:rsidRPr="008F2B72" w:rsidRDefault="00F621E2" w:rsidP="00F621E2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F42AE0" w:rsidRPr="008F2B72" w:rsidRDefault="00F42AE0" w:rsidP="00F42AE0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F42AE0" w:rsidRPr="008F2B72" w:rsidRDefault="00F42AE0" w:rsidP="00F42AE0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F42AE0" w:rsidRPr="008F2B72" w:rsidRDefault="00F42AE0" w:rsidP="00F42AE0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F42AE0" w:rsidRPr="008F2B72" w:rsidRDefault="00F42AE0" w:rsidP="00F42AE0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F42AE0" w:rsidRPr="008F2B72" w:rsidRDefault="00F42AE0" w:rsidP="00F42AE0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F42AE0" w:rsidRPr="008F2B72" w:rsidRDefault="00F42AE0" w:rsidP="00F42AE0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F42AE0" w:rsidRPr="008F2B72" w:rsidRDefault="00F42AE0" w:rsidP="00F42AE0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F42AE0" w:rsidRPr="008F2B72" w:rsidRDefault="00F42AE0" w:rsidP="00F42AE0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8F2B72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F42AE0" w:rsidRPr="008F2B72" w:rsidRDefault="00F42AE0" w:rsidP="00F42AE0">
      <w:pPr>
        <w:ind w:left="4254"/>
        <w:rPr>
          <w:rFonts w:eastAsia="Times New Roman"/>
        </w:rPr>
      </w:pPr>
      <w:r w:rsidRPr="008F2B72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8F2B72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8F2B72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8F2B72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8F2B72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F621E2" w:rsidRPr="008F2B72" w:rsidRDefault="00F621E2" w:rsidP="00F621E2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8F2B72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8F2B72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F621E2" w:rsidRPr="008F2B72" w:rsidRDefault="00F621E2" w:rsidP="00F621E2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F621E2" w:rsidRPr="008F2B72" w:rsidRDefault="00F621E2" w:rsidP="00F621E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8F2B72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8F2B72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8F2B72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F42AE0" w:rsidRPr="008F2B72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F42AE0" w:rsidRPr="008F2B72" w:rsidRDefault="00F42AE0" w:rsidP="00F42AE0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8F2B7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F42AE0" w:rsidRPr="008F2B72" w:rsidRDefault="00F42AE0" w:rsidP="00F42AE0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8F2B72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F42AE0" w:rsidRPr="008F2B72" w:rsidRDefault="00F42AE0" w:rsidP="00F42AE0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F621E2" w:rsidRPr="008F2B72" w:rsidRDefault="00F621E2" w:rsidP="00F621E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8F2B72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F621E2" w:rsidRPr="008F2B72" w:rsidRDefault="00F621E2" w:rsidP="00F621E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F621E2" w:rsidRPr="008F2B72" w:rsidRDefault="00F621E2" w:rsidP="00F621E2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8F2B72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8F2B72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8F2B72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F42AE0" w:rsidRPr="008F2B72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F42AE0" w:rsidRPr="008F2B72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  <w:r w:rsidRPr="008F2B72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F621E2" w:rsidRPr="008F2B72" w:rsidRDefault="00F621E2" w:rsidP="00F621E2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F621E2" w:rsidRPr="008F2B72" w:rsidRDefault="00F621E2" w:rsidP="00F621E2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8F2B72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8F2B72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8F2B72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8F2B72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8F2B72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F621E2" w:rsidRPr="008F2B72" w:rsidRDefault="00F621E2" w:rsidP="00F621E2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F621E2" w:rsidRPr="008F2B72" w:rsidRDefault="00F621E2" w:rsidP="00F621E2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8F2B72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8F2B72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8F2B72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8F2B72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8F2B72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</w:p>
    <w:p w:rsidR="00F42AE0" w:rsidRPr="008F2B72" w:rsidRDefault="00F42AE0" w:rsidP="00F42AE0">
      <w:pPr>
        <w:jc w:val="both"/>
        <w:rPr>
          <w:rFonts w:eastAsia="Times New Roman"/>
        </w:rPr>
      </w:pPr>
      <w:r w:rsidRPr="008F2B72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F621E2" w:rsidRPr="008F2B72" w:rsidRDefault="00F621E2" w:rsidP="00F621E2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8F2B72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8F2B72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8F2B72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8F2B72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F621E2" w:rsidRPr="008F2B72" w:rsidRDefault="00F621E2" w:rsidP="00F621E2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F621E2" w:rsidRPr="008F2B72" w:rsidTr="00B63435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21E2" w:rsidRPr="008F2B72" w:rsidRDefault="00F621E2" w:rsidP="00B634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8F2B72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21E2" w:rsidRPr="008F2B72" w:rsidRDefault="00F621E2" w:rsidP="00B634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8F2B72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621E2" w:rsidRPr="008F2B72" w:rsidRDefault="00F621E2" w:rsidP="00B634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2B72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</w:t>
            </w:r>
            <w:proofErr w:type="gramStart"/>
            <w:r w:rsidRPr="008F2B72">
              <w:rPr>
                <w:rFonts w:ascii="Calibri" w:eastAsia="Times New Roman" w:hAnsi="Calibri" w:cs="Calibri"/>
                <w:b/>
                <w:sz w:val="24"/>
                <w:szCs w:val="24"/>
              </w:rPr>
              <w:t>_ :</w:t>
            </w:r>
            <w:proofErr w:type="gramEnd"/>
            <w:r w:rsidRPr="008F2B72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F621E2" w:rsidRPr="008F2B72" w:rsidRDefault="00F42AE0" w:rsidP="00B634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8F2B72">
              <w:rPr>
                <w:rFonts w:ascii="Calibri" w:eastAsia="Times New Roman" w:hAnsi="Calibri" w:cs="Calibri"/>
                <w:b/>
                <w:sz w:val="24"/>
                <w:szCs w:val="24"/>
              </w:rPr>
              <w:t>Miejsce:_</w:t>
            </w:r>
            <w:proofErr w:type="gramEnd"/>
            <w:r w:rsidRPr="008F2B72">
              <w:rPr>
                <w:rFonts w:ascii="Calibri" w:eastAsia="Times New Roman" w:hAnsi="Calibri" w:cs="Calibri"/>
                <w:b/>
                <w:sz w:val="24"/>
                <w:szCs w:val="24"/>
              </w:rPr>
              <w:t>_______________</w:t>
            </w:r>
          </w:p>
        </w:tc>
      </w:tr>
      <w:tr w:rsidR="00F621E2" w:rsidRPr="008F2B72" w:rsidTr="00B63435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621E2" w:rsidRPr="008F2B72" w:rsidRDefault="00F621E2" w:rsidP="00B634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21E2" w:rsidRPr="008F2B72" w:rsidRDefault="00F621E2" w:rsidP="00B634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F621E2" w:rsidRPr="008F2B72" w:rsidRDefault="00F621E2" w:rsidP="00B634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F621E2" w:rsidRPr="008F2B72" w:rsidRDefault="00F621E2" w:rsidP="00B634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F621E2" w:rsidRPr="008F2B72" w:rsidTr="00B63435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21E2" w:rsidRPr="008F2B72" w:rsidRDefault="00F621E2" w:rsidP="00B634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21E2" w:rsidRPr="008F2B72" w:rsidRDefault="00F621E2" w:rsidP="00B634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21E2" w:rsidRPr="008F2B72" w:rsidRDefault="00F621E2" w:rsidP="00B634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621E2" w:rsidRPr="008F2B72" w:rsidRDefault="00F621E2" w:rsidP="00B634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F621E2" w:rsidRPr="008F2B72" w:rsidTr="00B63435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F621E2" w:rsidRPr="008F2B72" w:rsidRDefault="00F621E2" w:rsidP="00B634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2B72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8F2B72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8F2B72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8F2B72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F621E2" w:rsidRPr="008F2B72" w:rsidRDefault="00F621E2" w:rsidP="00B63435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2B72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8F2B72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F621E2" w:rsidRPr="008F2B72" w:rsidRDefault="00F621E2" w:rsidP="00B634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F2B72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8F2B72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F621E2" w:rsidRPr="008F2B72" w:rsidRDefault="00F621E2" w:rsidP="00B6343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F2B72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8F2B7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8F2B72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8F2B7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8F2B72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F621E2" w:rsidRPr="008F2B72" w:rsidRDefault="00F621E2" w:rsidP="00F42AE0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8F2B72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F621E2" w:rsidRPr="008F2B72" w:rsidRDefault="00F621E2" w:rsidP="00F621E2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8F2B7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8F2B7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8F2B72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8F2B7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8F2B72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F621E2" w:rsidRPr="008F2B72" w:rsidRDefault="00F621E2" w:rsidP="00F621E2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8F2B72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8F2B7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8F2B72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8F2B72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F621E2" w:rsidRPr="008F2B72" w:rsidRDefault="00F621E2" w:rsidP="00F621E2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8F2B72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</w:t>
      </w:r>
      <w:proofErr w:type="gramStart"/>
      <w:r w:rsidRPr="008F2B72">
        <w:rPr>
          <w:rFonts w:ascii="Calibri" w:eastAsia="Times New Roman" w:hAnsi="Calibri" w:cs="Calibri"/>
          <w:bCs/>
          <w:i/>
          <w:szCs w:val="22"/>
          <w:lang w:eastAsia="en-US"/>
        </w:rPr>
        <w:t>) :</w:t>
      </w:r>
      <w:proofErr w:type="gramEnd"/>
    </w:p>
    <w:p w:rsidR="00F621E2" w:rsidRPr="008F2B72" w:rsidRDefault="00F621E2" w:rsidP="00F621E2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8F2B7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F621E2" w:rsidRPr="008F2B72" w:rsidRDefault="00F621E2" w:rsidP="00F621E2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8F2B7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F621E2" w:rsidRPr="008F2B72" w:rsidRDefault="00F621E2" w:rsidP="00F621E2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10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F621E2" w:rsidRPr="008F2B72" w:rsidTr="00F42AE0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F621E2" w:rsidRPr="008F2B72" w:rsidRDefault="00F621E2" w:rsidP="00B6343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8F2B7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F621E2" w:rsidRPr="008F2B72" w:rsidRDefault="00F621E2" w:rsidP="00B6343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8F2B7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F621E2" w:rsidRPr="008F2B72" w:rsidRDefault="00F621E2" w:rsidP="00B6343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8F2B7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</w:t>
            </w:r>
            <w:proofErr w:type="gramStart"/>
            <w:r w:rsidRPr="008F2B7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_ :</w:t>
            </w:r>
            <w:proofErr w:type="gramEnd"/>
            <w:r w:rsidRPr="008F2B7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 xml:space="preserve">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F621E2" w:rsidRPr="008F2B72" w:rsidRDefault="00F42AE0" w:rsidP="00B6343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proofErr w:type="gramStart"/>
            <w:r w:rsidRPr="008F2B7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</w:t>
            </w:r>
            <w:proofErr w:type="gramEnd"/>
            <w:r w:rsidRPr="008F2B7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__________________</w:t>
            </w:r>
          </w:p>
        </w:tc>
        <w:tc>
          <w:tcPr>
            <w:tcW w:w="40" w:type="dxa"/>
          </w:tcPr>
          <w:p w:rsidR="00F621E2" w:rsidRPr="008F2B72" w:rsidRDefault="00F621E2" w:rsidP="00B63435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F621E2" w:rsidRPr="008F2B72" w:rsidTr="00F42AE0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F621E2" w:rsidRPr="008F2B72" w:rsidRDefault="00F621E2" w:rsidP="00B6343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F621E2" w:rsidRPr="008F2B72" w:rsidRDefault="00F621E2" w:rsidP="00B6343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F621E2" w:rsidRPr="008F2B72" w:rsidRDefault="00F621E2" w:rsidP="00B6343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F621E2" w:rsidRPr="008F2B72" w:rsidRDefault="00F621E2" w:rsidP="00B6343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F621E2" w:rsidRPr="008F2B72" w:rsidRDefault="00F621E2" w:rsidP="00B63435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F621E2" w:rsidRPr="008F2B72" w:rsidTr="00F42AE0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21E2" w:rsidRPr="008F2B72" w:rsidRDefault="00F621E2" w:rsidP="00B6343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21E2" w:rsidRPr="008F2B72" w:rsidRDefault="00F621E2" w:rsidP="00B6343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21E2" w:rsidRPr="008F2B72" w:rsidRDefault="00F621E2" w:rsidP="00B6343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1E2" w:rsidRPr="008F2B72" w:rsidRDefault="00F621E2" w:rsidP="00B6343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F621E2" w:rsidRPr="008F2B72" w:rsidTr="00F42AE0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621E2" w:rsidRPr="008F2B72" w:rsidRDefault="00F621E2" w:rsidP="00B63435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8F2B72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8F2B72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8F2B72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8F2B72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621E2" w:rsidRPr="008F2B72" w:rsidRDefault="00F621E2" w:rsidP="00B63435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8F2B72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8F2B7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621E2" w:rsidRPr="008F2B72" w:rsidRDefault="00F621E2" w:rsidP="00B63435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8F2B72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8F2B7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621E2" w:rsidRPr="008F2B72" w:rsidRDefault="00F621E2" w:rsidP="00B63435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8F2B72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8F2B7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8F2B72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8F2B7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8F2B72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F42AE0" w:rsidRPr="008F2B72" w:rsidRDefault="00F42AE0" w:rsidP="00F42AE0">
      <w:pPr>
        <w:rPr>
          <w:rFonts w:ascii="Calibri" w:eastAsia="Times New Roman" w:hAnsi="Calibri"/>
          <w:bCs/>
          <w:i/>
          <w:sz w:val="22"/>
          <w:szCs w:val="22"/>
        </w:rPr>
      </w:pPr>
    </w:p>
    <w:p w:rsidR="00F42AE0" w:rsidRPr="008F2B72" w:rsidRDefault="00F42AE0" w:rsidP="00F42AE0">
      <w:pPr>
        <w:rPr>
          <w:rFonts w:ascii="Calibri" w:eastAsia="Times New Roman" w:hAnsi="Calibri"/>
          <w:bCs/>
          <w:i/>
          <w:sz w:val="22"/>
          <w:szCs w:val="22"/>
        </w:rPr>
      </w:pPr>
    </w:p>
    <w:p w:rsidR="00F42AE0" w:rsidRPr="008F2B72" w:rsidRDefault="00F42AE0" w:rsidP="00F42AE0">
      <w:pPr>
        <w:rPr>
          <w:rFonts w:ascii="Calibri" w:eastAsia="Times New Roman" w:hAnsi="Calibri"/>
          <w:bCs/>
          <w:i/>
          <w:sz w:val="22"/>
          <w:szCs w:val="22"/>
        </w:rPr>
      </w:pPr>
      <w:r w:rsidRPr="008F2B72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8F2B72" w:rsidRDefault="00337BEB" w:rsidP="00F621E2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8F2B72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2506" w:rsidRDefault="00E72506" w:rsidP="00820C05">
      <w:r>
        <w:separator/>
      </w:r>
    </w:p>
  </w:endnote>
  <w:endnote w:type="continuationSeparator" w:id="0">
    <w:p w:rsidR="00E72506" w:rsidRDefault="00E72506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F42AE0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8F2B72">
      <w:rPr>
        <w:rFonts w:ascii="Calibri" w:hAnsi="Calibri"/>
        <w:bCs/>
        <w:i/>
        <w:noProof/>
        <w:sz w:val="18"/>
        <w:szCs w:val="18"/>
      </w:rPr>
      <w:t>2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8F2B72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2AE0" w:rsidRDefault="00F42AE0" w:rsidP="00F42AE0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8F2B72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8F2B72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F42AE0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F42AE0" w:rsidRDefault="00F42AE0" w:rsidP="00F42AE0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2506" w:rsidRDefault="00E72506" w:rsidP="00820C05">
      <w:r>
        <w:separator/>
      </w:r>
    </w:p>
  </w:footnote>
  <w:footnote w:type="continuationSeparator" w:id="0">
    <w:p w:rsidR="00E72506" w:rsidRDefault="00E72506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6B20" w:rsidRPr="005C6B20" w:rsidRDefault="005C6B20" w:rsidP="005C6B20">
    <w:pPr>
      <w:keepNext/>
      <w:outlineLvl w:val="5"/>
      <w:rPr>
        <w:rFonts w:ascii="Calibri" w:hAnsi="Calibri"/>
        <w:b/>
        <w:bCs/>
        <w:sz w:val="24"/>
        <w:szCs w:val="24"/>
      </w:rPr>
    </w:pPr>
    <w:r w:rsidRPr="005C6B20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5C6B20">
      <w:rPr>
        <w:rFonts w:ascii="Calibri" w:hAnsi="Calibri"/>
        <w:b/>
        <w:bCs/>
        <w:sz w:val="24"/>
        <w:szCs w:val="24"/>
      </w:rPr>
      <w:t>LECZENIE CHIRURGICZNE</w:t>
    </w:r>
  </w:p>
  <w:p w:rsidR="000A3478" w:rsidRPr="005C6B20" w:rsidRDefault="005C6B20" w:rsidP="005C6B20">
    <w:pPr>
      <w:pStyle w:val="Nagwek"/>
    </w:pPr>
    <w:r w:rsidRPr="005C6B20">
      <w:rPr>
        <w:rFonts w:ascii="Calibri" w:hAnsi="Calibri"/>
        <w:b/>
        <w:bCs/>
      </w:rPr>
      <w:t>CZĘŚCIOWE USUNIĘCIE KRTANI (LARYNGEKTOMIA CZĘŚCIOWA)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80BE9BF4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B25757"/>
    <w:multiLevelType w:val="hybridMultilevel"/>
    <w:tmpl w:val="F99C7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8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3E96B7B"/>
    <w:multiLevelType w:val="hybridMultilevel"/>
    <w:tmpl w:val="466C3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795406D"/>
    <w:multiLevelType w:val="hybridMultilevel"/>
    <w:tmpl w:val="D28E0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6F67154D"/>
    <w:multiLevelType w:val="hybridMultilevel"/>
    <w:tmpl w:val="AC886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C2325F4"/>
    <w:multiLevelType w:val="hybridMultilevel"/>
    <w:tmpl w:val="92983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3"/>
  </w:num>
  <w:num w:numId="4">
    <w:abstractNumId w:val="32"/>
  </w:num>
  <w:num w:numId="5">
    <w:abstractNumId w:val="36"/>
  </w:num>
  <w:num w:numId="6">
    <w:abstractNumId w:val="19"/>
  </w:num>
  <w:num w:numId="7">
    <w:abstractNumId w:val="25"/>
  </w:num>
  <w:num w:numId="8">
    <w:abstractNumId w:val="30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7"/>
  </w:num>
  <w:num w:numId="14">
    <w:abstractNumId w:val="3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6"/>
  </w:num>
  <w:num w:numId="18">
    <w:abstractNumId w:val="35"/>
  </w:num>
  <w:num w:numId="19">
    <w:abstractNumId w:val="28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1"/>
  </w:num>
  <w:num w:numId="31">
    <w:abstractNumId w:val="24"/>
  </w:num>
  <w:num w:numId="32">
    <w:abstractNumId w:val="14"/>
  </w:num>
  <w:num w:numId="33">
    <w:abstractNumId w:val="29"/>
  </w:num>
  <w:num w:numId="34">
    <w:abstractNumId w:val="20"/>
  </w:num>
  <w:num w:numId="35">
    <w:abstractNumId w:val="34"/>
  </w:num>
  <w:num w:numId="36">
    <w:abstractNumId w:val="37"/>
  </w:num>
  <w:num w:numId="37">
    <w:abstractNumId w:val="23"/>
  </w:num>
  <w:num w:numId="38">
    <w:abstractNumId w:val="39"/>
  </w:num>
  <w:num w:numId="39">
    <w:abstractNumId w:val="15"/>
  </w:num>
  <w:num w:numId="40">
    <w:abstractNumId w:val="11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0EC7"/>
    <w:rsid w:val="000719FA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816"/>
    <w:rsid w:val="000D7D81"/>
    <w:rsid w:val="000E35E3"/>
    <w:rsid w:val="000E4702"/>
    <w:rsid w:val="000F4E23"/>
    <w:rsid w:val="000F66B1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B4229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030B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15AB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0FD2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BE7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83B1B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C6B20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B7C75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52E9"/>
    <w:rsid w:val="00817B13"/>
    <w:rsid w:val="00820C05"/>
    <w:rsid w:val="00834030"/>
    <w:rsid w:val="0084046A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8F2B72"/>
    <w:rsid w:val="0090462E"/>
    <w:rsid w:val="009059B9"/>
    <w:rsid w:val="00905A8A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0178"/>
    <w:rsid w:val="009D0C84"/>
    <w:rsid w:val="009D6763"/>
    <w:rsid w:val="009E09B2"/>
    <w:rsid w:val="009E6CA8"/>
    <w:rsid w:val="009E7233"/>
    <w:rsid w:val="00A064F3"/>
    <w:rsid w:val="00A11E7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47BA2"/>
    <w:rsid w:val="00A53E91"/>
    <w:rsid w:val="00A54B7E"/>
    <w:rsid w:val="00A565ED"/>
    <w:rsid w:val="00A77743"/>
    <w:rsid w:val="00A83B62"/>
    <w:rsid w:val="00A90149"/>
    <w:rsid w:val="00A91715"/>
    <w:rsid w:val="00A93FAD"/>
    <w:rsid w:val="00A946C9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AF7391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63435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25AE"/>
    <w:rsid w:val="00C65A99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41"/>
    <w:rsid w:val="00D20562"/>
    <w:rsid w:val="00D20872"/>
    <w:rsid w:val="00D2188A"/>
    <w:rsid w:val="00D36204"/>
    <w:rsid w:val="00D50D21"/>
    <w:rsid w:val="00D55B3A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3AA"/>
    <w:rsid w:val="00E7044D"/>
    <w:rsid w:val="00E72506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324F1"/>
    <w:rsid w:val="00F40F39"/>
    <w:rsid w:val="00F42AE0"/>
    <w:rsid w:val="00F439F5"/>
    <w:rsid w:val="00F4485E"/>
    <w:rsid w:val="00F452E2"/>
    <w:rsid w:val="00F54835"/>
    <w:rsid w:val="00F5700A"/>
    <w:rsid w:val="00F621E2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313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D70165-48A4-0A43-8845-AAD61E1E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A47BA2"/>
    <w:pPr>
      <w:ind w:left="720"/>
      <w:contextualSpacing/>
    </w:pPr>
  </w:style>
  <w:style w:type="character" w:customStyle="1" w:styleId="apple-converted-space">
    <w:name w:val="apple-converted-space"/>
    <w:rsid w:val="00F42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1462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2014-07-22T11:29:00Z</cp:lastPrinted>
  <dcterms:created xsi:type="dcterms:W3CDTF">2020-09-16T18:42:00Z</dcterms:created>
  <dcterms:modified xsi:type="dcterms:W3CDTF">2020-09-16T18:42:00Z</dcterms:modified>
</cp:coreProperties>
</file>